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DA89" w14:textId="085F17B5" w:rsidR="00397158" w:rsidRPr="00B62B31" w:rsidRDefault="00397158" w:rsidP="00B10B31">
      <w:pPr>
        <w:framePr w:hSpace="180" w:wrap="around" w:vAnchor="text" w:hAnchor="page" w:x="8731" w:y="-299"/>
        <w:rPr>
          <w:rFonts w:asciiTheme="minorHAnsi" w:hAnsiTheme="minorHAnsi" w:cstheme="minorHAnsi"/>
          <w:sz w:val="22"/>
          <w:szCs w:val="22"/>
        </w:rPr>
      </w:pPr>
    </w:p>
    <w:p w14:paraId="61CFA24B" w14:textId="77777777" w:rsidR="00EB5F1E" w:rsidRPr="00B62B31" w:rsidRDefault="007850BB" w:rsidP="00B10B31">
      <w:pPr>
        <w:framePr w:hSpace="180" w:wrap="around" w:vAnchor="text" w:hAnchor="page" w:x="8731" w:y="-299"/>
        <w:rPr>
          <w:rFonts w:asciiTheme="minorHAnsi" w:hAnsiTheme="minorHAnsi" w:cstheme="minorHAnsi"/>
          <w:b/>
          <w:sz w:val="22"/>
          <w:szCs w:val="22"/>
        </w:rPr>
      </w:pPr>
      <w:r w:rsidRPr="00B62B31">
        <w:rPr>
          <w:rFonts w:asciiTheme="minorHAnsi" w:hAnsiTheme="minorHAnsi" w:cstheme="minorHAnsi"/>
          <w:b/>
          <w:noProof/>
          <w:sz w:val="22"/>
          <w:szCs w:val="22"/>
        </w:rPr>
        <w:object w:dxaOrig="6763" w:dyaOrig="7190" w14:anchorId="632EE0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9.75pt;height:99pt;mso-width-percent:0;mso-height-percent:0;mso-width-percent:0;mso-height-percent:0" o:ole="">
            <v:imagedata r:id="rId8" o:title=""/>
          </v:shape>
          <o:OLEObject Type="Embed" ProgID="MS_ClipArt_Gallery.2" ShapeID="_x0000_i1025" DrawAspect="Content" ObjectID="_1758958230" r:id="rId9"/>
        </w:object>
      </w:r>
    </w:p>
    <w:p w14:paraId="75920011" w14:textId="5AD8C787" w:rsidR="00EF79FD" w:rsidRPr="00760F02" w:rsidRDefault="00EF79FD" w:rsidP="00EF79FD">
      <w:pPr>
        <w:rPr>
          <w:rFonts w:asciiTheme="minorHAnsi" w:hAnsiTheme="minorHAnsi" w:cstheme="minorHAnsi"/>
          <w:b/>
          <w:sz w:val="32"/>
          <w:szCs w:val="32"/>
        </w:rPr>
      </w:pPr>
      <w:r w:rsidRPr="00760F02">
        <w:rPr>
          <w:rFonts w:asciiTheme="minorHAnsi" w:hAnsiTheme="minorHAnsi" w:cstheme="minorHAnsi"/>
          <w:b/>
          <w:sz w:val="32"/>
          <w:szCs w:val="32"/>
        </w:rPr>
        <w:t>TOWN</w:t>
      </w:r>
      <w:r w:rsidR="007A1AF3" w:rsidRPr="00760F0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760F02">
        <w:rPr>
          <w:rFonts w:asciiTheme="minorHAnsi" w:hAnsiTheme="minorHAnsi" w:cstheme="minorHAnsi"/>
          <w:b/>
          <w:sz w:val="32"/>
          <w:szCs w:val="32"/>
        </w:rPr>
        <w:t xml:space="preserve">OF LINCOLN                </w:t>
      </w:r>
      <w:proofErr w:type="spellStart"/>
      <w:r w:rsidR="003A7917">
        <w:rPr>
          <w:rFonts w:asciiTheme="minorHAnsi" w:hAnsiTheme="minorHAnsi" w:cstheme="minorHAnsi"/>
          <w:b/>
          <w:color w:val="FF0000"/>
          <w:sz w:val="36"/>
          <w:szCs w:val="36"/>
        </w:rPr>
        <w:t>Ammended</w:t>
      </w:r>
      <w:proofErr w:type="spellEnd"/>
      <w:r w:rsidRPr="00760F02">
        <w:rPr>
          <w:rFonts w:asciiTheme="minorHAnsi" w:hAnsiTheme="minorHAnsi" w:cstheme="minorHAnsi"/>
          <w:b/>
          <w:sz w:val="32"/>
          <w:szCs w:val="32"/>
        </w:rPr>
        <w:t xml:space="preserve">            </w:t>
      </w:r>
    </w:p>
    <w:p w14:paraId="7D1990CC" w14:textId="77777777" w:rsidR="00EF79FD" w:rsidRPr="00B62B31" w:rsidRDefault="00EF79FD" w:rsidP="00EF79FD">
      <w:pPr>
        <w:rPr>
          <w:rFonts w:asciiTheme="minorHAnsi" w:hAnsiTheme="minorHAnsi" w:cstheme="minorHAnsi"/>
          <w:b/>
          <w:sz w:val="22"/>
          <w:szCs w:val="22"/>
        </w:rPr>
      </w:pPr>
    </w:p>
    <w:p w14:paraId="58D4CF6E" w14:textId="77777777" w:rsidR="00EF79FD" w:rsidRPr="00B62B31" w:rsidRDefault="00EF79FD" w:rsidP="00EF79FD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 xml:space="preserve">LINCOLN TOWN </w:t>
      </w:r>
      <w:r w:rsidR="006015DE" w:rsidRPr="00B62B31">
        <w:rPr>
          <w:rFonts w:asciiTheme="minorHAnsi" w:hAnsiTheme="minorHAnsi" w:cstheme="minorHAnsi"/>
          <w:sz w:val="22"/>
          <w:szCs w:val="22"/>
        </w:rPr>
        <w:t>OFFICES</w:t>
      </w:r>
    </w:p>
    <w:p w14:paraId="77268965" w14:textId="77777777" w:rsidR="006015DE" w:rsidRPr="00B62B31" w:rsidRDefault="006015DE" w:rsidP="00EF79FD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B62B31">
        <w:rPr>
          <w:rFonts w:asciiTheme="minorHAnsi" w:hAnsiTheme="minorHAnsi" w:cstheme="minorHAnsi"/>
          <w:sz w:val="22"/>
          <w:szCs w:val="22"/>
          <w:lang w:val="fr-FR"/>
        </w:rPr>
        <w:t>16 LINCOLN ROAD</w:t>
      </w:r>
    </w:p>
    <w:p w14:paraId="1C71F11D" w14:textId="77777777" w:rsidR="00EF79FD" w:rsidRPr="00B62B31" w:rsidRDefault="00EF79FD" w:rsidP="00EF79FD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B62B31">
        <w:rPr>
          <w:rFonts w:asciiTheme="minorHAnsi" w:hAnsiTheme="minorHAnsi" w:cstheme="minorHAnsi"/>
          <w:sz w:val="22"/>
          <w:szCs w:val="22"/>
          <w:lang w:val="fr-FR"/>
        </w:rPr>
        <w:t>LINCOLN, MA  01773</w:t>
      </w:r>
    </w:p>
    <w:p w14:paraId="5A3B9E1B" w14:textId="77777777" w:rsidR="00EF79FD" w:rsidRPr="00B62B31" w:rsidRDefault="00EF79FD" w:rsidP="00EF79FD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B62B31">
        <w:rPr>
          <w:rFonts w:asciiTheme="minorHAnsi" w:hAnsiTheme="minorHAnsi" w:cstheme="minorHAnsi"/>
          <w:i/>
          <w:sz w:val="22"/>
          <w:szCs w:val="22"/>
          <w:lang w:val="fr-FR"/>
        </w:rPr>
        <w:t xml:space="preserve">         781/</w:t>
      </w:r>
      <w:r w:rsidRPr="00B62B31">
        <w:rPr>
          <w:rFonts w:asciiTheme="minorHAnsi" w:hAnsiTheme="minorHAnsi" w:cstheme="minorHAnsi"/>
          <w:sz w:val="22"/>
          <w:szCs w:val="22"/>
          <w:lang w:val="fr-FR"/>
        </w:rPr>
        <w:t>259-260</w:t>
      </w:r>
      <w:r w:rsidR="006015DE" w:rsidRPr="00B62B31">
        <w:rPr>
          <w:rFonts w:asciiTheme="minorHAnsi" w:hAnsiTheme="minorHAnsi" w:cstheme="minorHAnsi"/>
          <w:sz w:val="22"/>
          <w:szCs w:val="22"/>
          <w:lang w:val="fr-FR"/>
        </w:rPr>
        <w:t>1</w:t>
      </w:r>
    </w:p>
    <w:p w14:paraId="3C2D50F8" w14:textId="77777777" w:rsidR="00EF79FD" w:rsidRPr="00B62B31" w:rsidRDefault="00EF79FD" w:rsidP="00EF79FD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  <w:lang w:val="fr-FR"/>
        </w:rPr>
      </w:pPr>
    </w:p>
    <w:p w14:paraId="52F53FE2" w14:textId="77777777" w:rsidR="00E92BE4" w:rsidRDefault="00E92BE4" w:rsidP="00E92BE4">
      <w:pPr>
        <w:ind w:left="82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Jim Hutchinson, Chair</w:t>
      </w:r>
    </w:p>
    <w:p w14:paraId="291A966C" w14:textId="5A090742" w:rsidR="00AC38A8" w:rsidRPr="00B62B31" w:rsidRDefault="00E92BE4" w:rsidP="00E92BE4">
      <w:pPr>
        <w:ind w:left="82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Kim Bodnar</w:t>
      </w:r>
    </w:p>
    <w:p w14:paraId="4FE328B0" w14:textId="5672F909" w:rsidR="00252C86" w:rsidRPr="00B62B31" w:rsidRDefault="00B912DC" w:rsidP="00B10B31">
      <w:pPr>
        <w:ind w:left="6480" w:firstLine="720"/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E92BE4">
        <w:rPr>
          <w:rFonts w:asciiTheme="minorHAnsi" w:hAnsiTheme="minorHAnsi" w:cstheme="minorHAnsi"/>
          <w:sz w:val="22"/>
          <w:szCs w:val="22"/>
        </w:rPr>
        <w:t>Jennifer Glass</w:t>
      </w:r>
      <w:r w:rsidR="00252C86" w:rsidRPr="00B62B31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14A4F496" w14:textId="1447A419" w:rsidR="00252C86" w:rsidRDefault="00252C86" w:rsidP="00B10B31">
      <w:pPr>
        <w:ind w:left="648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B62B31">
        <w:rPr>
          <w:rFonts w:asciiTheme="minorHAnsi" w:hAnsiTheme="minorHAnsi" w:cstheme="minorHAnsi"/>
          <w:b/>
          <w:bCs/>
          <w:sz w:val="22"/>
          <w:szCs w:val="22"/>
        </w:rPr>
        <w:t>Select Board</w:t>
      </w:r>
    </w:p>
    <w:p w14:paraId="12F496B6" w14:textId="77777777" w:rsidR="00E92BE4" w:rsidRPr="00B62B31" w:rsidRDefault="00E92BE4" w:rsidP="00B10B31">
      <w:pPr>
        <w:ind w:left="6480" w:firstLine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97430" w14:textId="3015F982" w:rsidR="00516B32" w:rsidRPr="005A1037" w:rsidRDefault="00252C86" w:rsidP="00516B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74750433"/>
      <w:r w:rsidRPr="005A1037">
        <w:rPr>
          <w:rFonts w:asciiTheme="minorHAnsi" w:hAnsiTheme="minorHAnsi" w:cstheme="minorHAnsi"/>
          <w:b/>
          <w:sz w:val="28"/>
          <w:szCs w:val="28"/>
        </w:rPr>
        <w:t>Select Board</w:t>
      </w:r>
      <w:r w:rsidR="00516B32" w:rsidRPr="005A1037">
        <w:rPr>
          <w:rFonts w:asciiTheme="minorHAnsi" w:hAnsiTheme="minorHAnsi" w:cstheme="minorHAnsi"/>
          <w:b/>
          <w:sz w:val="28"/>
          <w:szCs w:val="28"/>
        </w:rPr>
        <w:t xml:space="preserve"> Meeting</w:t>
      </w:r>
    </w:p>
    <w:p w14:paraId="5AE5657E" w14:textId="670005CB" w:rsidR="00B01E34" w:rsidRPr="00832C32" w:rsidRDefault="001A014B" w:rsidP="00516B32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Monday</w:t>
      </w:r>
      <w:r w:rsidR="006258ED" w:rsidRPr="00832C32">
        <w:rPr>
          <w:rFonts w:asciiTheme="minorHAnsi" w:hAnsiTheme="minorHAnsi" w:cstheme="minorHAnsi"/>
          <w:b/>
          <w:sz w:val="40"/>
          <w:szCs w:val="40"/>
        </w:rPr>
        <w:t xml:space="preserve">, </w:t>
      </w:r>
      <w:r>
        <w:rPr>
          <w:rFonts w:asciiTheme="minorHAnsi" w:hAnsiTheme="minorHAnsi" w:cstheme="minorHAnsi"/>
          <w:b/>
          <w:sz w:val="40"/>
          <w:szCs w:val="40"/>
        </w:rPr>
        <w:t>October 16</w:t>
      </w:r>
      <w:r w:rsidR="008430B0" w:rsidRPr="00832C32">
        <w:rPr>
          <w:rFonts w:asciiTheme="minorHAnsi" w:hAnsiTheme="minorHAnsi" w:cstheme="minorHAnsi"/>
          <w:b/>
          <w:sz w:val="40"/>
          <w:szCs w:val="40"/>
        </w:rPr>
        <w:t>, 2</w:t>
      </w:r>
      <w:r w:rsidR="000609B9" w:rsidRPr="00832C32">
        <w:rPr>
          <w:rFonts w:asciiTheme="minorHAnsi" w:hAnsiTheme="minorHAnsi" w:cstheme="minorHAnsi"/>
          <w:b/>
          <w:sz w:val="40"/>
          <w:szCs w:val="40"/>
        </w:rPr>
        <w:t>0</w:t>
      </w:r>
      <w:r w:rsidR="00EA19D2" w:rsidRPr="00832C32">
        <w:rPr>
          <w:rFonts w:asciiTheme="minorHAnsi" w:hAnsiTheme="minorHAnsi" w:cstheme="minorHAnsi"/>
          <w:b/>
          <w:sz w:val="40"/>
          <w:szCs w:val="40"/>
        </w:rPr>
        <w:t>2</w:t>
      </w:r>
      <w:r w:rsidR="00450AE8" w:rsidRPr="00832C32">
        <w:rPr>
          <w:rFonts w:asciiTheme="minorHAnsi" w:hAnsiTheme="minorHAnsi" w:cstheme="minorHAnsi"/>
          <w:b/>
          <w:sz w:val="40"/>
          <w:szCs w:val="40"/>
        </w:rPr>
        <w:t>3</w:t>
      </w:r>
      <w:r w:rsidR="00CA1324" w:rsidRPr="00832C32">
        <w:rPr>
          <w:rFonts w:asciiTheme="minorHAnsi" w:hAnsiTheme="minorHAnsi" w:cstheme="minorHAnsi"/>
          <w:b/>
          <w:sz w:val="40"/>
          <w:szCs w:val="40"/>
        </w:rPr>
        <w:t xml:space="preserve"> – </w:t>
      </w:r>
      <w:r>
        <w:rPr>
          <w:rFonts w:asciiTheme="minorHAnsi" w:hAnsiTheme="minorHAnsi" w:cstheme="minorHAnsi"/>
          <w:b/>
          <w:sz w:val="40"/>
          <w:szCs w:val="40"/>
        </w:rPr>
        <w:t>6:30</w:t>
      </w:r>
      <w:r w:rsidR="00621A16" w:rsidRPr="00832C32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D3D7C" w:rsidRPr="00832C32">
        <w:rPr>
          <w:rFonts w:asciiTheme="minorHAnsi" w:hAnsiTheme="minorHAnsi" w:cstheme="minorHAnsi"/>
          <w:b/>
          <w:sz w:val="40"/>
          <w:szCs w:val="40"/>
        </w:rPr>
        <w:t>p</w:t>
      </w:r>
      <w:r w:rsidR="00B8475C" w:rsidRPr="00832C32">
        <w:rPr>
          <w:rFonts w:asciiTheme="minorHAnsi" w:hAnsiTheme="minorHAnsi" w:cstheme="minorHAnsi"/>
          <w:b/>
          <w:sz w:val="40"/>
          <w:szCs w:val="40"/>
        </w:rPr>
        <w:t>.m.</w:t>
      </w:r>
    </w:p>
    <w:p w14:paraId="3B6E9320" w14:textId="78CD5AA1" w:rsidR="00760F02" w:rsidRPr="00760F02" w:rsidRDefault="00760F02" w:rsidP="00614D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0F02">
        <w:rPr>
          <w:rFonts w:asciiTheme="minorHAnsi" w:hAnsiTheme="minorHAnsi" w:cstheme="minorHAnsi"/>
          <w:b/>
          <w:sz w:val="22"/>
          <w:szCs w:val="22"/>
        </w:rPr>
        <w:t>Hybrid Meeting Format</w:t>
      </w:r>
    </w:p>
    <w:p w14:paraId="2DDCE377" w14:textId="77777777" w:rsidR="00EA531A" w:rsidRDefault="005A5932" w:rsidP="00EA531A">
      <w:pPr>
        <w:ind w:left="1440" w:firstLine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531A">
        <w:rPr>
          <w:rFonts w:asciiTheme="minorHAnsi" w:hAnsiTheme="minorHAnsi" w:cstheme="minorHAnsi"/>
          <w:bCs/>
          <w:i/>
          <w:iCs/>
          <w:sz w:val="22"/>
          <w:szCs w:val="22"/>
        </w:rPr>
        <w:t>T</w:t>
      </w:r>
      <w:r w:rsidR="00E55984" w:rsidRPr="00EA531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his meeting of the Select Board will be conducted as a hybrid meeting, </w:t>
      </w:r>
      <w:proofErr w:type="gramStart"/>
      <w:r w:rsidRPr="00EA531A">
        <w:rPr>
          <w:rFonts w:asciiTheme="minorHAnsi" w:hAnsiTheme="minorHAnsi" w:cstheme="minorHAnsi"/>
          <w:bCs/>
          <w:i/>
          <w:iCs/>
          <w:sz w:val="22"/>
          <w:szCs w:val="22"/>
        </w:rPr>
        <w:t>providing</w:t>
      </w:r>
      <w:proofErr w:type="gramEnd"/>
    </w:p>
    <w:p w14:paraId="438D0D01" w14:textId="764DFDF4" w:rsidR="00614DFF" w:rsidRPr="00EA531A" w:rsidRDefault="005A5932" w:rsidP="00EA531A">
      <w:pPr>
        <w:ind w:left="144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A531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EA531A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="00EA531A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EA531A">
        <w:rPr>
          <w:rFonts w:asciiTheme="minorHAnsi" w:hAnsiTheme="minorHAnsi" w:cstheme="minorHAnsi"/>
          <w:bCs/>
          <w:i/>
          <w:iCs/>
          <w:sz w:val="22"/>
          <w:szCs w:val="22"/>
        </w:rPr>
        <w:t>the public the option of participating</w:t>
      </w:r>
      <w:r w:rsidR="00E55984" w:rsidRPr="00EA531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in-person </w:t>
      </w:r>
      <w:r w:rsidRPr="00EA531A">
        <w:rPr>
          <w:rFonts w:asciiTheme="minorHAnsi" w:hAnsiTheme="minorHAnsi" w:cstheme="minorHAnsi"/>
          <w:bCs/>
          <w:i/>
          <w:iCs/>
          <w:sz w:val="22"/>
          <w:szCs w:val="22"/>
        </w:rPr>
        <w:t>or remotely.</w:t>
      </w:r>
    </w:p>
    <w:bookmarkEnd w:id="0"/>
    <w:p w14:paraId="1538B994" w14:textId="77E40DB8" w:rsidR="00516B32" w:rsidRPr="00494F40" w:rsidRDefault="00516B32" w:rsidP="00516B3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94F40">
        <w:rPr>
          <w:rFonts w:asciiTheme="minorHAnsi" w:hAnsiTheme="minorHAnsi" w:cstheme="minorHAnsi"/>
          <w:b/>
          <w:sz w:val="28"/>
          <w:szCs w:val="28"/>
          <w:u w:val="single"/>
        </w:rPr>
        <w:t>Meeting Agenda</w:t>
      </w:r>
    </w:p>
    <w:p w14:paraId="3C3430EB" w14:textId="5D249349" w:rsidR="00516B32" w:rsidRDefault="00E7611D" w:rsidP="007A5D92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62B31">
        <w:rPr>
          <w:rFonts w:asciiTheme="minorHAnsi" w:hAnsiTheme="minorHAnsi" w:cstheme="minorHAnsi"/>
          <w:b/>
          <w:sz w:val="22"/>
          <w:szCs w:val="22"/>
        </w:rPr>
        <w:t>Welc</w:t>
      </w:r>
      <w:r w:rsidR="008557B0" w:rsidRPr="00B62B31">
        <w:rPr>
          <w:rFonts w:asciiTheme="minorHAnsi" w:hAnsiTheme="minorHAnsi" w:cstheme="minorHAnsi"/>
          <w:b/>
          <w:sz w:val="22"/>
          <w:szCs w:val="22"/>
        </w:rPr>
        <w:t>om</w:t>
      </w:r>
      <w:r w:rsidR="00516B32" w:rsidRPr="00B62B31">
        <w:rPr>
          <w:rFonts w:asciiTheme="minorHAnsi" w:hAnsiTheme="minorHAnsi" w:cstheme="minorHAnsi"/>
          <w:b/>
          <w:sz w:val="22"/>
          <w:szCs w:val="22"/>
        </w:rPr>
        <w:t>e &amp; Introductions</w:t>
      </w:r>
    </w:p>
    <w:p w14:paraId="37530AA1" w14:textId="7119D3B3" w:rsidR="000754B3" w:rsidRDefault="000754B3" w:rsidP="00392B16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62B31">
        <w:rPr>
          <w:rFonts w:asciiTheme="minorHAnsi" w:hAnsiTheme="minorHAnsi" w:cstheme="minorHAnsi"/>
          <w:b/>
          <w:sz w:val="22"/>
          <w:szCs w:val="22"/>
        </w:rPr>
        <w:t>Announcements</w:t>
      </w:r>
    </w:p>
    <w:p w14:paraId="3A52E0F8" w14:textId="5CA2AF2A" w:rsidR="00420AF2" w:rsidRDefault="00420AF2" w:rsidP="00420AF2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62B31">
        <w:rPr>
          <w:rFonts w:asciiTheme="minorHAnsi" w:hAnsiTheme="minorHAnsi" w:cstheme="minorHAnsi"/>
          <w:b/>
          <w:sz w:val="22"/>
          <w:szCs w:val="22"/>
        </w:rPr>
        <w:t>Appointment</w:t>
      </w:r>
      <w:r w:rsidR="00CA01DE">
        <w:rPr>
          <w:rFonts w:asciiTheme="minorHAnsi" w:hAnsiTheme="minorHAnsi" w:cstheme="minorHAnsi"/>
          <w:b/>
          <w:sz w:val="22"/>
          <w:szCs w:val="22"/>
        </w:rPr>
        <w:t>s</w:t>
      </w:r>
    </w:p>
    <w:p w14:paraId="5FF9754E" w14:textId="77777777" w:rsidR="001A014B" w:rsidRDefault="001A014B" w:rsidP="00041600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A207C6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>30</w:t>
      </w:r>
      <w:r w:rsidR="0061276E">
        <w:rPr>
          <w:rFonts w:asciiTheme="minorHAnsi" w:hAnsiTheme="minorHAnsi" w:cstheme="minorHAnsi"/>
          <w:bCs/>
          <w:sz w:val="22"/>
          <w:szCs w:val="22"/>
        </w:rPr>
        <w:t xml:space="preserve"> p.m.</w:t>
      </w:r>
      <w:r w:rsidR="0061276E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Andrew Stephens, Superintendent</w:t>
      </w:r>
    </w:p>
    <w:p w14:paraId="347C7197" w14:textId="77777777" w:rsidR="00F06AE2" w:rsidRDefault="001A014B" w:rsidP="00F06AE2">
      <w:pPr>
        <w:ind w:left="2160" w:firstLine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Lincoln-Sudbury Regional High School</w:t>
      </w:r>
    </w:p>
    <w:p w14:paraId="56F2372E" w14:textId="119FA4A8" w:rsidR="00F06AE2" w:rsidRDefault="00F06AE2" w:rsidP="00F06AE2">
      <w:pPr>
        <w:ind w:left="2160" w:firstLine="720"/>
        <w:rPr>
          <w:rFonts w:asciiTheme="minorHAnsi" w:hAnsiTheme="minorHAnsi" w:cstheme="minorHAnsi"/>
          <w:bCs/>
          <w:sz w:val="22"/>
          <w:szCs w:val="22"/>
        </w:rPr>
      </w:pPr>
      <w:r w:rsidRPr="00F06AE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Re:</w:t>
      </w:r>
      <w:r>
        <w:rPr>
          <w:rFonts w:asciiTheme="minorHAnsi" w:hAnsiTheme="minorHAnsi" w:cstheme="minorHAnsi"/>
          <w:bCs/>
          <w:sz w:val="22"/>
          <w:szCs w:val="22"/>
        </w:rPr>
        <w:tab/>
        <w:t>Welcome &amp; Introductions</w:t>
      </w:r>
    </w:p>
    <w:p w14:paraId="248E0323" w14:textId="1B465782" w:rsidR="00F06AE2" w:rsidRDefault="00F06AE2" w:rsidP="00F06AE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6:45 p.m.</w:t>
      </w:r>
      <w:r>
        <w:rPr>
          <w:rFonts w:asciiTheme="minorHAnsi" w:hAnsiTheme="minorHAnsi" w:cstheme="minorHAnsi"/>
          <w:bCs/>
          <w:sz w:val="22"/>
          <w:szCs w:val="22"/>
        </w:rPr>
        <w:tab/>
        <w:t>Chief Kennedy</w:t>
      </w:r>
    </w:p>
    <w:p w14:paraId="73BE1048" w14:textId="60237C4B" w:rsidR="00F06AE2" w:rsidRDefault="00F06AE2" w:rsidP="00F06AE2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Re:</w:t>
      </w:r>
      <w:r>
        <w:rPr>
          <w:rFonts w:asciiTheme="minorHAnsi" w:hAnsiTheme="minorHAnsi" w:cstheme="minorHAnsi"/>
          <w:bCs/>
          <w:sz w:val="22"/>
          <w:szCs w:val="22"/>
        </w:rPr>
        <w:tab/>
        <w:t>Sergeant Appointment</w:t>
      </w:r>
    </w:p>
    <w:p w14:paraId="333B5D87" w14:textId="3163540B" w:rsidR="00F70A98" w:rsidRDefault="00F70A98" w:rsidP="00F70A9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1A014B">
        <w:rPr>
          <w:rFonts w:asciiTheme="minorHAnsi" w:hAnsiTheme="minorHAnsi" w:cstheme="minorHAnsi"/>
          <w:bCs/>
          <w:sz w:val="22"/>
          <w:szCs w:val="22"/>
        </w:rPr>
        <w:t>7:00 p.m.</w:t>
      </w:r>
      <w:r w:rsidR="00A207C6">
        <w:rPr>
          <w:rFonts w:asciiTheme="minorHAnsi" w:hAnsiTheme="minorHAnsi" w:cstheme="minorHAnsi"/>
          <w:bCs/>
          <w:sz w:val="22"/>
          <w:szCs w:val="22"/>
        </w:rPr>
        <w:tab/>
      </w:r>
      <w:r w:rsidR="001A014B">
        <w:rPr>
          <w:rFonts w:asciiTheme="minorHAnsi" w:hAnsiTheme="minorHAnsi" w:cstheme="minorHAnsi"/>
          <w:bCs/>
          <w:sz w:val="22"/>
          <w:szCs w:val="22"/>
        </w:rPr>
        <w:t>Pierce House Committee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A51CB0" w14:textId="19392265" w:rsidR="00AF0211" w:rsidRDefault="00F70A98" w:rsidP="00AF021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Re: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1A014B">
        <w:rPr>
          <w:rFonts w:asciiTheme="minorHAnsi" w:hAnsiTheme="minorHAnsi" w:cstheme="minorHAnsi"/>
          <w:bCs/>
          <w:sz w:val="22"/>
          <w:szCs w:val="22"/>
        </w:rPr>
        <w:t>Budget Update</w:t>
      </w:r>
    </w:p>
    <w:p w14:paraId="31E7B8B4" w14:textId="2079E165" w:rsidR="00D62C65" w:rsidRPr="00D3706D" w:rsidRDefault="00D62C65" w:rsidP="00AF0211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D3706D">
        <w:rPr>
          <w:rFonts w:asciiTheme="minorHAnsi" w:hAnsiTheme="minorHAnsi" w:cstheme="minorHAnsi"/>
          <w:bCs/>
          <w:color w:val="FF0000"/>
          <w:sz w:val="22"/>
          <w:szCs w:val="22"/>
        </w:rPr>
        <w:t>7:30 p.m.</w:t>
      </w:r>
      <w:r w:rsidRPr="00D3706D">
        <w:rPr>
          <w:rFonts w:asciiTheme="minorHAnsi" w:hAnsiTheme="minorHAnsi" w:cstheme="minorHAnsi"/>
          <w:bCs/>
          <w:color w:val="FF0000"/>
          <w:sz w:val="22"/>
          <w:szCs w:val="22"/>
        </w:rPr>
        <w:tab/>
        <w:t>Planning Board</w:t>
      </w:r>
    </w:p>
    <w:p w14:paraId="6FBFD5EC" w14:textId="3DFF7071" w:rsidR="00D62C65" w:rsidRPr="00D3706D" w:rsidRDefault="00D62C65" w:rsidP="00AF0211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D3706D">
        <w:rPr>
          <w:rFonts w:asciiTheme="minorHAnsi" w:hAnsiTheme="minorHAnsi" w:cstheme="minorHAnsi"/>
          <w:bCs/>
          <w:color w:val="FF0000"/>
          <w:sz w:val="22"/>
          <w:szCs w:val="22"/>
        </w:rPr>
        <w:tab/>
      </w:r>
      <w:r w:rsidRPr="00D3706D">
        <w:rPr>
          <w:rFonts w:asciiTheme="minorHAnsi" w:hAnsiTheme="minorHAnsi" w:cstheme="minorHAnsi"/>
          <w:bCs/>
          <w:color w:val="FF0000"/>
          <w:sz w:val="22"/>
          <w:szCs w:val="22"/>
        </w:rPr>
        <w:tab/>
      </w:r>
      <w:r w:rsidRPr="00D3706D">
        <w:rPr>
          <w:rFonts w:asciiTheme="minorHAnsi" w:hAnsiTheme="minorHAnsi" w:cstheme="minorHAnsi"/>
          <w:bCs/>
          <w:color w:val="FF0000"/>
          <w:sz w:val="22"/>
          <w:szCs w:val="22"/>
        </w:rPr>
        <w:tab/>
      </w:r>
      <w:r w:rsidRPr="00D3706D">
        <w:rPr>
          <w:rFonts w:asciiTheme="minorHAnsi" w:hAnsiTheme="minorHAnsi" w:cstheme="minorHAnsi"/>
          <w:bCs/>
          <w:color w:val="FF0000"/>
          <w:sz w:val="22"/>
          <w:szCs w:val="22"/>
        </w:rPr>
        <w:tab/>
        <w:t xml:space="preserve">Re:  </w:t>
      </w:r>
      <w:r w:rsidRPr="00D3706D">
        <w:rPr>
          <w:rFonts w:asciiTheme="minorHAnsi" w:hAnsiTheme="minorHAnsi" w:cstheme="minorHAnsi"/>
          <w:bCs/>
          <w:color w:val="FF0000"/>
          <w:sz w:val="22"/>
          <w:szCs w:val="22"/>
        </w:rPr>
        <w:tab/>
        <w:t>Housing Choice Act Update</w:t>
      </w:r>
    </w:p>
    <w:p w14:paraId="71AFDEDB" w14:textId="77777777" w:rsidR="001A014B" w:rsidRPr="00D3706D" w:rsidRDefault="001A014B" w:rsidP="00AF0211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2440565" w14:textId="77777777" w:rsidR="00905A6A" w:rsidRPr="00B62B31" w:rsidRDefault="00905A6A" w:rsidP="00905A6A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62B31">
        <w:rPr>
          <w:rFonts w:asciiTheme="minorHAnsi" w:hAnsiTheme="minorHAnsi" w:cstheme="minorHAnsi"/>
          <w:b/>
          <w:sz w:val="22"/>
          <w:szCs w:val="22"/>
        </w:rPr>
        <w:t>Public Participation</w:t>
      </w:r>
    </w:p>
    <w:p w14:paraId="268FAFC9" w14:textId="77777777" w:rsidR="00905A6A" w:rsidRPr="00905A6A" w:rsidRDefault="00905A6A" w:rsidP="00905A6A">
      <w:pPr>
        <w:numPr>
          <w:ilvl w:val="2"/>
          <w:numId w:val="1"/>
        </w:numPr>
        <w:tabs>
          <w:tab w:val="clear" w:pos="2340"/>
          <w:tab w:val="num" w:pos="1440"/>
        </w:tabs>
        <w:ind w:hanging="1620"/>
        <w:rPr>
          <w:rFonts w:asciiTheme="minorHAnsi" w:hAnsiTheme="minorHAnsi" w:cstheme="minorHAnsi"/>
          <w:b/>
          <w:sz w:val="22"/>
          <w:szCs w:val="22"/>
        </w:rPr>
      </w:pPr>
      <w:r w:rsidRPr="00B62B31">
        <w:rPr>
          <w:rFonts w:asciiTheme="minorHAnsi" w:hAnsiTheme="minorHAnsi" w:cstheme="minorHAnsi"/>
          <w:bCs/>
          <w:i/>
          <w:iCs/>
          <w:sz w:val="22"/>
          <w:szCs w:val="22"/>
        </w:rPr>
        <w:t>The Chair will invite questions and comments after the Board has discussed the above items.</w:t>
      </w:r>
    </w:p>
    <w:p w14:paraId="03E830AE" w14:textId="77777777" w:rsidR="00905A6A" w:rsidRPr="00CA01DE" w:rsidRDefault="00905A6A" w:rsidP="00905A6A">
      <w:pPr>
        <w:ind w:left="2340"/>
        <w:rPr>
          <w:rFonts w:asciiTheme="minorHAnsi" w:hAnsiTheme="minorHAnsi" w:cstheme="minorHAnsi"/>
          <w:b/>
          <w:sz w:val="22"/>
          <w:szCs w:val="22"/>
        </w:rPr>
      </w:pPr>
    </w:p>
    <w:p w14:paraId="5FB84D39" w14:textId="0BF70C19" w:rsidR="005221F2" w:rsidRDefault="005221F2" w:rsidP="00AF021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AF0211">
        <w:rPr>
          <w:rFonts w:asciiTheme="minorHAnsi" w:hAnsiTheme="minorHAnsi" w:cstheme="minorHAnsi"/>
          <w:b/>
          <w:sz w:val="22"/>
          <w:szCs w:val="22"/>
        </w:rPr>
        <w:t>Town Administrator’s Report</w:t>
      </w:r>
    </w:p>
    <w:p w14:paraId="2A38E8AE" w14:textId="7D4D562F" w:rsidR="003221B9" w:rsidRPr="00B62B31" w:rsidRDefault="003221B9" w:rsidP="003221B9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62B31">
        <w:rPr>
          <w:rFonts w:asciiTheme="minorHAnsi" w:hAnsiTheme="minorHAnsi" w:cstheme="minorHAnsi"/>
          <w:b/>
          <w:sz w:val="22"/>
          <w:szCs w:val="22"/>
        </w:rPr>
        <w:t>Discussion</w:t>
      </w:r>
    </w:p>
    <w:p w14:paraId="5AA26A46" w14:textId="3A409DEA" w:rsidR="00BC305A" w:rsidRDefault="00F70A98" w:rsidP="00BC305A">
      <w:pPr>
        <w:numPr>
          <w:ilvl w:val="0"/>
          <w:numId w:val="2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State of the Town Meeting </w:t>
      </w:r>
      <w:r w:rsidR="001A014B">
        <w:rPr>
          <w:rFonts w:asciiTheme="minorHAnsi" w:hAnsiTheme="minorHAnsi" w:cstheme="minorHAnsi"/>
          <w:sz w:val="22"/>
          <w:szCs w:val="22"/>
        </w:rPr>
        <w:t>- Reflections</w:t>
      </w:r>
    </w:p>
    <w:p w14:paraId="59472F8E" w14:textId="77777777" w:rsidR="004218D7" w:rsidRDefault="004218D7" w:rsidP="00BC305A">
      <w:pPr>
        <w:numPr>
          <w:ilvl w:val="0"/>
          <w:numId w:val="2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Housing Choice Update</w:t>
      </w:r>
    </w:p>
    <w:p w14:paraId="01038E68" w14:textId="3A43E223" w:rsidR="00BC305A" w:rsidRDefault="00BC305A" w:rsidP="00BC305A">
      <w:pPr>
        <w:numPr>
          <w:ilvl w:val="0"/>
          <w:numId w:val="2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F70A98">
        <w:rPr>
          <w:rFonts w:asciiTheme="minorHAnsi" w:hAnsiTheme="minorHAnsi" w:cstheme="minorHAnsi"/>
          <w:sz w:val="22"/>
          <w:szCs w:val="22"/>
        </w:rPr>
        <w:t>ommunity Center Planning Update</w:t>
      </w:r>
    </w:p>
    <w:p w14:paraId="331B558F" w14:textId="77D85530" w:rsidR="003073FF" w:rsidRDefault="003073FF" w:rsidP="00BC305A">
      <w:pPr>
        <w:numPr>
          <w:ilvl w:val="0"/>
          <w:numId w:val="2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Inclusion Diversity Equity &amp; Anti-racism (IDEA) Update</w:t>
      </w:r>
    </w:p>
    <w:p w14:paraId="64367328" w14:textId="0C8299D7" w:rsidR="00D65D97" w:rsidRDefault="00D65D97" w:rsidP="00BC305A">
      <w:pPr>
        <w:numPr>
          <w:ilvl w:val="0"/>
          <w:numId w:val="2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Linc 250</w:t>
      </w:r>
      <w:proofErr w:type="gramStart"/>
      <w:r w:rsidRPr="00D65D9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Planning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Update </w:t>
      </w:r>
    </w:p>
    <w:p w14:paraId="5C4EA171" w14:textId="4A81F4B5" w:rsidR="003221B9" w:rsidRDefault="00EB4563" w:rsidP="002131B2">
      <w:pPr>
        <w:numPr>
          <w:ilvl w:val="0"/>
          <w:numId w:val="2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L</w:t>
      </w:r>
      <w:r w:rsidR="003221B9" w:rsidRPr="00B62B31">
        <w:rPr>
          <w:rFonts w:asciiTheme="minorHAnsi" w:hAnsiTheme="minorHAnsi" w:cstheme="minorHAnsi"/>
          <w:sz w:val="22"/>
          <w:szCs w:val="22"/>
        </w:rPr>
        <w:t>iaison Reports</w:t>
      </w:r>
    </w:p>
    <w:p w14:paraId="16E88103" w14:textId="77777777" w:rsidR="00CA01DE" w:rsidRPr="00D45220" w:rsidRDefault="00CA01DE" w:rsidP="00CA01DE">
      <w:pPr>
        <w:ind w:left="2340"/>
        <w:rPr>
          <w:rFonts w:asciiTheme="minorHAnsi" w:hAnsiTheme="minorHAnsi" w:cstheme="minorHAnsi"/>
          <w:b/>
          <w:sz w:val="22"/>
          <w:szCs w:val="22"/>
        </w:rPr>
      </w:pPr>
    </w:p>
    <w:p w14:paraId="47DE5C07" w14:textId="77777777" w:rsidR="00B035FA" w:rsidRPr="00B62B31" w:rsidRDefault="007915F2" w:rsidP="00061B9E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62B31">
        <w:rPr>
          <w:rFonts w:asciiTheme="minorHAnsi" w:hAnsiTheme="minorHAnsi" w:cstheme="minorHAnsi"/>
          <w:b/>
          <w:sz w:val="22"/>
          <w:szCs w:val="22"/>
        </w:rPr>
        <w:t>Action Items</w:t>
      </w:r>
    </w:p>
    <w:p w14:paraId="1E58C743" w14:textId="77777777" w:rsidR="00E1672F" w:rsidRDefault="00E1672F" w:rsidP="00F3044A">
      <w:pPr>
        <w:numPr>
          <w:ilvl w:val="0"/>
          <w:numId w:val="3"/>
        </w:numPr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Board’s Meeting Schedule</w:t>
      </w:r>
    </w:p>
    <w:p w14:paraId="6F7BF889" w14:textId="493F597C" w:rsidR="005300A8" w:rsidRPr="0061276E" w:rsidRDefault="005300A8" w:rsidP="00F3044A">
      <w:pPr>
        <w:numPr>
          <w:ilvl w:val="0"/>
          <w:numId w:val="3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61276E">
        <w:rPr>
          <w:rFonts w:asciiTheme="minorHAnsi" w:hAnsiTheme="minorHAnsi" w:cstheme="minorHAnsi"/>
          <w:sz w:val="22"/>
          <w:szCs w:val="22"/>
        </w:rPr>
        <w:t>Review Prior Action Items</w:t>
      </w:r>
    </w:p>
    <w:p w14:paraId="0F56F485" w14:textId="5DD27FC1" w:rsidR="005300A8" w:rsidRPr="00B62B31" w:rsidRDefault="003044DD" w:rsidP="002131B2">
      <w:pPr>
        <w:numPr>
          <w:ilvl w:val="0"/>
          <w:numId w:val="3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Review Correspondence</w:t>
      </w:r>
    </w:p>
    <w:p w14:paraId="5FC6B066" w14:textId="025F08C2" w:rsidR="007915F2" w:rsidRDefault="007915F2" w:rsidP="002131B2">
      <w:pPr>
        <w:numPr>
          <w:ilvl w:val="0"/>
          <w:numId w:val="3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 xml:space="preserve">Approve Warrants </w:t>
      </w:r>
      <w:r w:rsidR="00F24B2C" w:rsidRPr="00B62B31">
        <w:rPr>
          <w:rFonts w:asciiTheme="minorHAnsi" w:hAnsiTheme="minorHAnsi" w:cstheme="minorHAnsi"/>
          <w:sz w:val="22"/>
          <w:szCs w:val="22"/>
        </w:rPr>
        <w:t>&amp; Minutes</w:t>
      </w:r>
    </w:p>
    <w:p w14:paraId="12DFB872" w14:textId="15471AE8" w:rsidR="00B94822" w:rsidRDefault="00B94822" w:rsidP="00B94822">
      <w:pPr>
        <w:rPr>
          <w:rFonts w:asciiTheme="minorHAnsi" w:hAnsiTheme="minorHAnsi" w:cstheme="minorHAnsi"/>
          <w:sz w:val="22"/>
          <w:szCs w:val="22"/>
        </w:rPr>
      </w:pPr>
    </w:p>
    <w:p w14:paraId="738F7131" w14:textId="74680121" w:rsidR="006858F8" w:rsidRDefault="001A014B" w:rsidP="001A01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Executive Session</w:t>
      </w:r>
    </w:p>
    <w:p w14:paraId="6A8E693C" w14:textId="5D2D2A6D" w:rsidR="001A014B" w:rsidRPr="001A014B" w:rsidRDefault="001A014B" w:rsidP="001A014B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Open meeting with the possibility of </w:t>
      </w:r>
      <w:proofErr w:type="gramStart"/>
      <w:r>
        <w:rPr>
          <w:rFonts w:asciiTheme="minorHAnsi" w:hAnsiTheme="minorHAnsi" w:cstheme="minorHAnsi"/>
          <w:sz w:val="22"/>
          <w:szCs w:val="22"/>
        </w:rPr>
        <w:t>entering into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executive session in accordance with MGL, c.</w:t>
      </w:r>
      <w:r w:rsidR="00FB598C">
        <w:rPr>
          <w:rFonts w:asciiTheme="minorHAnsi" w:hAnsiTheme="minorHAnsi" w:cstheme="minorHAnsi"/>
          <w:sz w:val="22"/>
          <w:szCs w:val="22"/>
        </w:rPr>
        <w:t xml:space="preserve"> 30A</w:t>
      </w:r>
      <w:r>
        <w:rPr>
          <w:rFonts w:asciiTheme="minorHAnsi" w:hAnsiTheme="minorHAnsi" w:cstheme="minorHAnsi"/>
          <w:sz w:val="22"/>
          <w:szCs w:val="22"/>
        </w:rPr>
        <w:t>, s.</w:t>
      </w:r>
      <w:r w:rsidR="00FB598C">
        <w:rPr>
          <w:rFonts w:asciiTheme="minorHAnsi" w:hAnsiTheme="minorHAnsi" w:cstheme="minorHAnsi"/>
          <w:sz w:val="22"/>
          <w:szCs w:val="22"/>
        </w:rPr>
        <w:t xml:space="preserve"> 21 (a)</w:t>
      </w:r>
      <w:r>
        <w:rPr>
          <w:rFonts w:asciiTheme="minorHAnsi" w:hAnsiTheme="minorHAnsi" w:cstheme="minorHAnsi"/>
          <w:sz w:val="22"/>
          <w:szCs w:val="22"/>
        </w:rPr>
        <w:t>, exemption #</w:t>
      </w:r>
      <w:r w:rsidR="00FB598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, for the purpose of </w:t>
      </w:r>
      <w:r w:rsidR="00FB598C">
        <w:rPr>
          <w:rFonts w:asciiTheme="minorHAnsi" w:hAnsiTheme="minorHAnsi" w:cstheme="minorHAnsi"/>
          <w:sz w:val="22"/>
          <w:szCs w:val="22"/>
        </w:rPr>
        <w:t>considering the purchase, exchange, lease or value or real property in the chair declares that an open meeting may have a detrimental effect on the negotiating posit</w:t>
      </w:r>
      <w:r w:rsidR="00EE1D63">
        <w:rPr>
          <w:rFonts w:asciiTheme="minorHAnsi" w:hAnsiTheme="minorHAnsi" w:cstheme="minorHAnsi"/>
          <w:sz w:val="22"/>
          <w:szCs w:val="22"/>
        </w:rPr>
        <w:t>i</w:t>
      </w:r>
      <w:r w:rsidR="00FB598C">
        <w:rPr>
          <w:rFonts w:asciiTheme="minorHAnsi" w:hAnsiTheme="minorHAnsi" w:cstheme="minorHAnsi"/>
          <w:sz w:val="22"/>
          <w:szCs w:val="22"/>
        </w:rPr>
        <w:t>on of the Town</w:t>
      </w:r>
      <w:r w:rsidR="00EE1D6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209AF9" w14:textId="77777777" w:rsidR="00A207C6" w:rsidRDefault="00A207C6" w:rsidP="00B94822">
      <w:pPr>
        <w:rPr>
          <w:rFonts w:asciiTheme="minorHAnsi" w:hAnsiTheme="minorHAnsi" w:cstheme="minorHAnsi"/>
          <w:sz w:val="22"/>
          <w:szCs w:val="22"/>
        </w:rPr>
      </w:pPr>
    </w:p>
    <w:p w14:paraId="6223A072" w14:textId="77777777" w:rsidR="00A207C6" w:rsidRDefault="00A207C6" w:rsidP="00B94822">
      <w:pPr>
        <w:rPr>
          <w:rFonts w:asciiTheme="minorHAnsi" w:hAnsiTheme="minorHAnsi" w:cstheme="minorHAnsi"/>
          <w:sz w:val="22"/>
          <w:szCs w:val="22"/>
        </w:rPr>
      </w:pPr>
    </w:p>
    <w:p w14:paraId="54F92623" w14:textId="02E7495C" w:rsidR="005C1E1F" w:rsidRPr="00B62B31" w:rsidRDefault="00FE5C02" w:rsidP="005C1E1F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b/>
          <w:bCs/>
          <w:sz w:val="22"/>
          <w:szCs w:val="22"/>
        </w:rPr>
        <w:t>Remote Participation Protocols</w:t>
      </w:r>
      <w:r w:rsidRPr="00B62B31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________________________________________________________________________________________________</w:t>
      </w:r>
    </w:p>
    <w:p w14:paraId="7538F5FC" w14:textId="1E6E122C" w:rsidR="00FE5C02" w:rsidRPr="00B62B31" w:rsidRDefault="00FE5C02" w:rsidP="00FE5C02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 xml:space="preserve">Pursuant to Governor Baker’s March 12, 2020 Order Suspending Certain Provisions of the Open Meeting Law, G.L. c. 30A, §18, </w:t>
      </w:r>
      <w:r w:rsidR="006C6BE0" w:rsidRPr="00B62B31">
        <w:rPr>
          <w:rFonts w:asciiTheme="minorHAnsi" w:hAnsiTheme="minorHAnsi" w:cstheme="minorHAnsi"/>
          <w:sz w:val="22"/>
          <w:szCs w:val="22"/>
        </w:rPr>
        <w:t xml:space="preserve">as further extended </w:t>
      </w:r>
      <w:r w:rsidR="00925FC1">
        <w:rPr>
          <w:rFonts w:asciiTheme="minorHAnsi" w:hAnsiTheme="minorHAnsi" w:cstheme="minorHAnsi"/>
          <w:sz w:val="22"/>
          <w:szCs w:val="22"/>
        </w:rPr>
        <w:t>most recently by Governor Healey’s March 29, 2023 signing of a bill extending said authorization to March 31, 2025</w:t>
      </w:r>
      <w:r w:rsidR="00AA644F">
        <w:rPr>
          <w:rFonts w:asciiTheme="minorHAnsi" w:hAnsiTheme="minorHAnsi" w:cstheme="minorHAnsi"/>
          <w:sz w:val="22"/>
          <w:szCs w:val="22"/>
        </w:rPr>
        <w:t xml:space="preserve">, </w:t>
      </w:r>
      <w:r w:rsidRPr="00B62B31">
        <w:rPr>
          <w:rFonts w:asciiTheme="minorHAnsi" w:hAnsiTheme="minorHAnsi" w:cstheme="minorHAnsi"/>
          <w:sz w:val="22"/>
          <w:szCs w:val="22"/>
        </w:rPr>
        <w:t xml:space="preserve">this meeting of the Lincoln </w:t>
      </w:r>
      <w:r w:rsidR="008A440B" w:rsidRPr="00B62B31">
        <w:rPr>
          <w:rFonts w:asciiTheme="minorHAnsi" w:hAnsiTheme="minorHAnsi" w:cstheme="minorHAnsi"/>
          <w:sz w:val="22"/>
          <w:szCs w:val="22"/>
        </w:rPr>
        <w:t>Select Board</w:t>
      </w:r>
      <w:r w:rsidRPr="00B62B31">
        <w:rPr>
          <w:rFonts w:asciiTheme="minorHAnsi" w:hAnsiTheme="minorHAnsi" w:cstheme="minorHAnsi"/>
          <w:sz w:val="22"/>
          <w:szCs w:val="22"/>
        </w:rPr>
        <w:t xml:space="preserve"> will be conducted </w:t>
      </w:r>
      <w:r w:rsidR="005A5932">
        <w:rPr>
          <w:rFonts w:asciiTheme="minorHAnsi" w:hAnsiTheme="minorHAnsi" w:cstheme="minorHAnsi"/>
          <w:sz w:val="22"/>
          <w:szCs w:val="22"/>
        </w:rPr>
        <w:t>as a hybrid meeting, providing the public the opportunity to participate in-person or remotely.</w:t>
      </w:r>
      <w:r w:rsidRPr="00B62B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41CC9E" w14:textId="1F9A4886" w:rsidR="00FE5C02" w:rsidRPr="00B62B31" w:rsidRDefault="00FE5C02" w:rsidP="00FE5C02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 xml:space="preserve">Specific information and the general guidelines for remote participation by members of the public and/or parties with a right and/or requirement to attend this meeting can be found on the Town of Lincoln website, at </w:t>
      </w:r>
      <w:hyperlink r:id="rId10" w:history="1">
        <w:r w:rsidRPr="00B62B3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www.lincolntown.org</w:t>
        </w:r>
      </w:hyperlink>
      <w:r w:rsidRPr="00B62B3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7CDCF71F" w14:textId="4401542D" w:rsidR="000877EB" w:rsidRPr="00B62B31" w:rsidRDefault="000877EB" w:rsidP="00FE5C02">
      <w:pPr>
        <w:pBdr>
          <w:bottom w:val="dotted" w:sz="24" w:space="1" w:color="auto"/>
        </w:pBd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14:paraId="68539DD7" w14:textId="72E7EF4C" w:rsidR="00061B9E" w:rsidRPr="00CA01DE" w:rsidRDefault="00061B9E" w:rsidP="00061B9E">
      <w:pPr>
        <w:rPr>
          <w:rFonts w:asciiTheme="minorHAnsi" w:hAnsiTheme="minorHAnsi" w:cstheme="minorHAnsi"/>
          <w:sz w:val="22"/>
          <w:szCs w:val="22"/>
        </w:rPr>
      </w:pPr>
      <w:bookmarkStart w:id="1" w:name="_Hlk114041754"/>
      <w:r w:rsidRPr="00CA01DE">
        <w:rPr>
          <w:rFonts w:asciiTheme="minorHAnsi" w:hAnsiTheme="minorHAnsi" w:cstheme="minorHAnsi"/>
          <w:sz w:val="22"/>
          <w:szCs w:val="22"/>
        </w:rPr>
        <w:t xml:space="preserve">Topic: Lincoln </w:t>
      </w:r>
      <w:r w:rsidR="006C6BE0" w:rsidRPr="00CA01DE">
        <w:rPr>
          <w:rFonts w:asciiTheme="minorHAnsi" w:hAnsiTheme="minorHAnsi" w:cstheme="minorHAnsi"/>
          <w:sz w:val="22"/>
          <w:szCs w:val="22"/>
        </w:rPr>
        <w:t xml:space="preserve">Select </w:t>
      </w:r>
      <w:r w:rsidRPr="00CA01DE">
        <w:rPr>
          <w:rFonts w:asciiTheme="minorHAnsi" w:hAnsiTheme="minorHAnsi" w:cstheme="minorHAnsi"/>
          <w:sz w:val="22"/>
          <w:szCs w:val="22"/>
        </w:rPr>
        <w:t xml:space="preserve">Board </w:t>
      </w:r>
      <w:r w:rsidR="006C6BE0" w:rsidRPr="00CA01DE">
        <w:rPr>
          <w:rFonts w:asciiTheme="minorHAnsi" w:hAnsiTheme="minorHAnsi" w:cstheme="minorHAnsi"/>
          <w:sz w:val="22"/>
          <w:szCs w:val="22"/>
        </w:rPr>
        <w:t>Meeting</w:t>
      </w:r>
    </w:p>
    <w:p w14:paraId="6ADB3624" w14:textId="30D1B776" w:rsidR="00061B9E" w:rsidRPr="00CA01DE" w:rsidRDefault="00061B9E" w:rsidP="00061B9E">
      <w:pPr>
        <w:rPr>
          <w:rFonts w:asciiTheme="minorHAnsi" w:hAnsiTheme="minorHAnsi" w:cstheme="minorHAnsi"/>
          <w:sz w:val="22"/>
          <w:szCs w:val="22"/>
        </w:rPr>
      </w:pPr>
      <w:r w:rsidRPr="00CA01DE">
        <w:rPr>
          <w:rFonts w:asciiTheme="minorHAnsi" w:hAnsiTheme="minorHAnsi" w:cstheme="minorHAnsi"/>
          <w:sz w:val="22"/>
          <w:szCs w:val="22"/>
        </w:rPr>
        <w:t xml:space="preserve">Time: </w:t>
      </w:r>
      <w:r w:rsidR="005B2CCB">
        <w:rPr>
          <w:rFonts w:asciiTheme="minorHAnsi" w:hAnsiTheme="minorHAnsi" w:cstheme="minorHAnsi"/>
          <w:sz w:val="22"/>
          <w:szCs w:val="22"/>
        </w:rPr>
        <w:t>October 1</w:t>
      </w:r>
      <w:r w:rsidR="00A207C6">
        <w:rPr>
          <w:rFonts w:asciiTheme="minorHAnsi" w:hAnsiTheme="minorHAnsi" w:cstheme="minorHAnsi"/>
          <w:sz w:val="22"/>
          <w:szCs w:val="22"/>
        </w:rPr>
        <w:t>6</w:t>
      </w:r>
      <w:r w:rsidR="006C6BE0" w:rsidRPr="00CA01DE">
        <w:rPr>
          <w:rFonts w:asciiTheme="minorHAnsi" w:hAnsiTheme="minorHAnsi" w:cstheme="minorHAnsi"/>
          <w:sz w:val="22"/>
          <w:szCs w:val="22"/>
        </w:rPr>
        <w:t>, 202</w:t>
      </w:r>
      <w:r w:rsidR="00450AE8">
        <w:rPr>
          <w:rFonts w:asciiTheme="minorHAnsi" w:hAnsiTheme="minorHAnsi" w:cstheme="minorHAnsi"/>
          <w:sz w:val="22"/>
          <w:szCs w:val="22"/>
        </w:rPr>
        <w:t>3</w:t>
      </w:r>
      <w:r w:rsidR="00286E43" w:rsidRPr="00CA01DE">
        <w:rPr>
          <w:rFonts w:asciiTheme="minorHAnsi" w:hAnsiTheme="minorHAnsi" w:cstheme="minorHAnsi"/>
          <w:sz w:val="22"/>
          <w:szCs w:val="22"/>
        </w:rPr>
        <w:t>,</w:t>
      </w:r>
      <w:r w:rsidRPr="00CA01DE">
        <w:rPr>
          <w:rFonts w:asciiTheme="minorHAnsi" w:hAnsiTheme="minorHAnsi" w:cstheme="minorHAnsi"/>
          <w:sz w:val="22"/>
          <w:szCs w:val="22"/>
        </w:rPr>
        <w:t xml:space="preserve"> 0</w:t>
      </w:r>
      <w:r w:rsidR="005B2CCB">
        <w:rPr>
          <w:rFonts w:asciiTheme="minorHAnsi" w:hAnsiTheme="minorHAnsi" w:cstheme="minorHAnsi"/>
          <w:sz w:val="22"/>
          <w:szCs w:val="22"/>
        </w:rPr>
        <w:t>6</w:t>
      </w:r>
      <w:r w:rsidRPr="00CA01DE">
        <w:rPr>
          <w:rFonts w:asciiTheme="minorHAnsi" w:hAnsiTheme="minorHAnsi" w:cstheme="minorHAnsi"/>
          <w:sz w:val="22"/>
          <w:szCs w:val="22"/>
        </w:rPr>
        <w:t>:</w:t>
      </w:r>
      <w:r w:rsidR="005B2CCB">
        <w:rPr>
          <w:rFonts w:asciiTheme="minorHAnsi" w:hAnsiTheme="minorHAnsi" w:cstheme="minorHAnsi"/>
          <w:sz w:val="22"/>
          <w:szCs w:val="22"/>
        </w:rPr>
        <w:t>3</w:t>
      </w:r>
      <w:r w:rsidRPr="00CA01DE">
        <w:rPr>
          <w:rFonts w:asciiTheme="minorHAnsi" w:hAnsiTheme="minorHAnsi" w:cstheme="minorHAnsi"/>
          <w:sz w:val="22"/>
          <w:szCs w:val="22"/>
        </w:rPr>
        <w:t>0 PM Eastern Time (US and Canada)</w:t>
      </w:r>
    </w:p>
    <w:p w14:paraId="07375CBF" w14:textId="761B5A30" w:rsidR="000877EB" w:rsidRPr="00CA01DE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CA01DE">
        <w:rPr>
          <w:rFonts w:asciiTheme="minorHAnsi" w:hAnsiTheme="minorHAnsi" w:cstheme="minorHAnsi"/>
          <w:sz w:val="22"/>
          <w:szCs w:val="22"/>
        </w:rPr>
        <w:t xml:space="preserve">Join </w:t>
      </w:r>
      <w:r w:rsidR="00330BC3" w:rsidRPr="00CA01DE">
        <w:rPr>
          <w:rFonts w:asciiTheme="minorHAnsi" w:hAnsiTheme="minorHAnsi" w:cstheme="minorHAnsi"/>
          <w:sz w:val="22"/>
          <w:szCs w:val="22"/>
        </w:rPr>
        <w:t>Zo</w:t>
      </w:r>
      <w:r w:rsidRPr="00CA01DE">
        <w:rPr>
          <w:rFonts w:asciiTheme="minorHAnsi" w:hAnsiTheme="minorHAnsi" w:cstheme="minorHAnsi"/>
          <w:sz w:val="22"/>
          <w:szCs w:val="22"/>
        </w:rPr>
        <w:t>om Meeting</w:t>
      </w:r>
    </w:p>
    <w:p w14:paraId="26828D70" w14:textId="236B1549" w:rsidR="00C059EF" w:rsidRDefault="00D3706D" w:rsidP="000877EB">
      <w:pPr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  <w:hyperlink r:id="rId11" w:history="1">
        <w:r w:rsidR="000877EB" w:rsidRPr="00CA01D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https://zoom.us/j/91832375325?pwd=aXRpdnlJWHJINnZzd0xOQW9ZTjIvdz09</w:t>
        </w:r>
      </w:hyperlink>
    </w:p>
    <w:p w14:paraId="220D74CA" w14:textId="77777777" w:rsidR="00434689" w:rsidRPr="00CA01DE" w:rsidRDefault="00434689" w:rsidP="000877EB">
      <w:pPr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</w:p>
    <w:p w14:paraId="4B243A69" w14:textId="77777777" w:rsidR="000877EB" w:rsidRPr="00CA01DE" w:rsidRDefault="000877EB" w:rsidP="000877EB">
      <w:pPr>
        <w:rPr>
          <w:rFonts w:asciiTheme="minorHAnsi" w:hAnsiTheme="minorHAnsi" w:cstheme="minorHAnsi"/>
          <w:sz w:val="22"/>
          <w:szCs w:val="22"/>
        </w:rPr>
      </w:pPr>
    </w:p>
    <w:p w14:paraId="47E1AC2E" w14:textId="77777777" w:rsidR="000877EB" w:rsidRPr="00CA01DE" w:rsidRDefault="000877EB" w:rsidP="000877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A01DE">
        <w:rPr>
          <w:rFonts w:asciiTheme="minorHAnsi" w:hAnsiTheme="minorHAnsi" w:cstheme="minorHAnsi"/>
          <w:b/>
          <w:bCs/>
          <w:sz w:val="22"/>
          <w:szCs w:val="22"/>
        </w:rPr>
        <w:t>Meeting ID: 918 3237 5325</w:t>
      </w:r>
    </w:p>
    <w:p w14:paraId="379738FA" w14:textId="77777777" w:rsidR="000877EB" w:rsidRPr="00B62B31" w:rsidRDefault="000877EB" w:rsidP="000877E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A01DE">
        <w:rPr>
          <w:rFonts w:asciiTheme="minorHAnsi" w:hAnsiTheme="minorHAnsi" w:cstheme="minorHAnsi"/>
          <w:b/>
          <w:bCs/>
          <w:sz w:val="22"/>
          <w:szCs w:val="22"/>
        </w:rPr>
        <w:t>Passcode: 378902</w:t>
      </w:r>
    </w:p>
    <w:p w14:paraId="0C10E76E" w14:textId="77777777" w:rsidR="00CA01DE" w:rsidRDefault="00CA01DE" w:rsidP="000877EB">
      <w:pPr>
        <w:rPr>
          <w:rFonts w:asciiTheme="minorHAnsi" w:hAnsiTheme="minorHAnsi" w:cstheme="minorHAnsi"/>
          <w:sz w:val="22"/>
          <w:szCs w:val="22"/>
        </w:rPr>
      </w:pPr>
    </w:p>
    <w:p w14:paraId="14B6210E" w14:textId="77777777" w:rsidR="00CA01DE" w:rsidRDefault="00CA01DE" w:rsidP="000877EB">
      <w:pPr>
        <w:rPr>
          <w:rFonts w:asciiTheme="minorHAnsi" w:hAnsiTheme="minorHAnsi" w:cstheme="minorHAnsi"/>
          <w:sz w:val="22"/>
          <w:szCs w:val="22"/>
        </w:rPr>
      </w:pPr>
    </w:p>
    <w:p w14:paraId="3F71A79C" w14:textId="7F8B0E72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One tap mobile</w:t>
      </w:r>
    </w:p>
    <w:p w14:paraId="0637EEE1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+</w:t>
      </w:r>
      <w:proofErr w:type="gramStart"/>
      <w:r w:rsidRPr="00B62B31">
        <w:rPr>
          <w:rFonts w:asciiTheme="minorHAnsi" w:hAnsiTheme="minorHAnsi" w:cstheme="minorHAnsi"/>
          <w:sz w:val="22"/>
          <w:szCs w:val="22"/>
        </w:rPr>
        <w:t>16468769923,,</w:t>
      </w:r>
      <w:proofErr w:type="gramEnd"/>
      <w:r w:rsidRPr="00B62B31">
        <w:rPr>
          <w:rFonts w:asciiTheme="minorHAnsi" w:hAnsiTheme="minorHAnsi" w:cstheme="minorHAnsi"/>
          <w:sz w:val="22"/>
          <w:szCs w:val="22"/>
        </w:rPr>
        <w:t>91832375325# US (New York)</w:t>
      </w:r>
    </w:p>
    <w:p w14:paraId="2AD3F419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+</w:t>
      </w:r>
      <w:proofErr w:type="gramStart"/>
      <w:r w:rsidRPr="00B62B31">
        <w:rPr>
          <w:rFonts w:asciiTheme="minorHAnsi" w:hAnsiTheme="minorHAnsi" w:cstheme="minorHAnsi"/>
          <w:sz w:val="22"/>
          <w:szCs w:val="22"/>
        </w:rPr>
        <w:t>13126266799,,</w:t>
      </w:r>
      <w:proofErr w:type="gramEnd"/>
      <w:r w:rsidRPr="00B62B31">
        <w:rPr>
          <w:rFonts w:asciiTheme="minorHAnsi" w:hAnsiTheme="minorHAnsi" w:cstheme="minorHAnsi"/>
          <w:sz w:val="22"/>
          <w:szCs w:val="22"/>
        </w:rPr>
        <w:t>91832375325# US (Chicago)</w:t>
      </w:r>
    </w:p>
    <w:p w14:paraId="20482C10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</w:p>
    <w:p w14:paraId="0BCF3882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Dial by your location</w:t>
      </w:r>
    </w:p>
    <w:p w14:paraId="27B78CC6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        +1 646 876 9923 US (New York)</w:t>
      </w:r>
    </w:p>
    <w:p w14:paraId="47A04E96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        +1 312 626 6799 US (Chicago)</w:t>
      </w:r>
    </w:p>
    <w:p w14:paraId="6BF3B558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        +1 301 715 8592 US (Germantown)</w:t>
      </w:r>
    </w:p>
    <w:p w14:paraId="7F80DD89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        +1 669 900 6833 US (San Jose)</w:t>
      </w:r>
    </w:p>
    <w:p w14:paraId="0DBFD89E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        +1 253 215 8782 US (Tacoma)</w:t>
      </w:r>
    </w:p>
    <w:p w14:paraId="13E5E504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        +1 346 248 7799 US (Houston)</w:t>
      </w:r>
    </w:p>
    <w:p w14:paraId="758F8618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        +1 408 638 0968 US (San Jose)</w:t>
      </w:r>
    </w:p>
    <w:p w14:paraId="1E18370A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>Meeting ID: 918 3237 5325</w:t>
      </w:r>
    </w:p>
    <w:p w14:paraId="220438E6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 xml:space="preserve">Find your local number: </w:t>
      </w:r>
      <w:hyperlink r:id="rId12" w:history="1">
        <w:r w:rsidRPr="00B62B3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https://zoom.us/u/alhpTEnok</w:t>
        </w:r>
      </w:hyperlink>
      <w:r w:rsidRPr="00B62B31">
        <w:rPr>
          <w:rFonts w:asciiTheme="minorHAnsi" w:hAnsiTheme="minorHAnsi" w:cstheme="minorHAnsi"/>
          <w:sz w:val="22"/>
          <w:szCs w:val="22"/>
        </w:rPr>
        <w:t> </w:t>
      </w:r>
    </w:p>
    <w:p w14:paraId="1707A739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</w:p>
    <w:p w14:paraId="1BA6FD1E" w14:textId="77777777" w:rsidR="000877EB" w:rsidRPr="00B62B31" w:rsidRDefault="000877EB" w:rsidP="000877EB">
      <w:pPr>
        <w:rPr>
          <w:rFonts w:asciiTheme="minorHAnsi" w:hAnsiTheme="minorHAnsi" w:cstheme="minorHAnsi"/>
          <w:sz w:val="22"/>
          <w:szCs w:val="22"/>
        </w:rPr>
      </w:pPr>
      <w:r w:rsidRPr="00B62B31">
        <w:rPr>
          <w:rFonts w:asciiTheme="minorHAnsi" w:hAnsiTheme="minorHAnsi" w:cstheme="minorHAnsi"/>
          <w:sz w:val="22"/>
          <w:szCs w:val="22"/>
        </w:rPr>
        <w:t xml:space="preserve">Our remote meetings will be broadcast on local cable channels: Channel 8 (Comcast) and Channel 33 (Verizon) or on the web at </w:t>
      </w:r>
      <w:hyperlink r:id="rId13" w:history="1">
        <w:r w:rsidRPr="00B62B3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https://lincolntv.viebit.com/?folder=ALL</w:t>
        </w:r>
      </w:hyperlink>
      <w:r w:rsidRPr="00B62B31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1"/>
    <w:sectPr w:rsidR="000877EB" w:rsidRPr="00B62B31" w:rsidSect="00AD70DD">
      <w:footerReference w:type="default" r:id="rId14"/>
      <w:pgSz w:w="12240" w:h="15840" w:code="1"/>
      <w:pgMar w:top="720" w:right="720" w:bottom="540" w:left="72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7392" w14:textId="77777777" w:rsidR="0094579E" w:rsidRDefault="0094579E" w:rsidP="00FB033B">
      <w:r>
        <w:separator/>
      </w:r>
    </w:p>
  </w:endnote>
  <w:endnote w:type="continuationSeparator" w:id="0">
    <w:p w14:paraId="61A8B315" w14:textId="77777777" w:rsidR="0094579E" w:rsidRDefault="0094579E" w:rsidP="00FB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5621" w14:textId="77777777" w:rsidR="00D50158" w:rsidRDefault="00D5015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13260A94" w14:textId="77777777" w:rsidR="00D50158" w:rsidRDefault="00D50158" w:rsidP="00DE1D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ADFB" w14:textId="77777777" w:rsidR="0094579E" w:rsidRDefault="0094579E" w:rsidP="00FB033B">
      <w:r>
        <w:separator/>
      </w:r>
    </w:p>
  </w:footnote>
  <w:footnote w:type="continuationSeparator" w:id="0">
    <w:p w14:paraId="1173A176" w14:textId="77777777" w:rsidR="0094579E" w:rsidRDefault="0094579E" w:rsidP="00FB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9EA"/>
    <w:multiLevelType w:val="hybridMultilevel"/>
    <w:tmpl w:val="7D8CD288"/>
    <w:lvl w:ilvl="0" w:tplc="AD8EB918">
      <w:start w:val="7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7083"/>
    <w:multiLevelType w:val="hybridMultilevel"/>
    <w:tmpl w:val="39E0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0699"/>
    <w:multiLevelType w:val="hybridMultilevel"/>
    <w:tmpl w:val="A874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22D47"/>
    <w:multiLevelType w:val="hybridMultilevel"/>
    <w:tmpl w:val="7DE2A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BC2B27"/>
    <w:multiLevelType w:val="hybridMultilevel"/>
    <w:tmpl w:val="64488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BB2DF2"/>
    <w:multiLevelType w:val="hybridMultilevel"/>
    <w:tmpl w:val="A0D46C7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2469DB"/>
    <w:multiLevelType w:val="hybridMultilevel"/>
    <w:tmpl w:val="7300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A0711"/>
    <w:multiLevelType w:val="hybridMultilevel"/>
    <w:tmpl w:val="AB020A84"/>
    <w:lvl w:ilvl="0" w:tplc="CCDCA6F4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53CD0"/>
    <w:multiLevelType w:val="hybridMultilevel"/>
    <w:tmpl w:val="83EA1B6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3EC1615"/>
    <w:multiLevelType w:val="hybridMultilevel"/>
    <w:tmpl w:val="431029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4544F0"/>
    <w:multiLevelType w:val="hybridMultilevel"/>
    <w:tmpl w:val="0980B3C8"/>
    <w:lvl w:ilvl="0" w:tplc="98264FF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93AFA"/>
    <w:multiLevelType w:val="hybridMultilevel"/>
    <w:tmpl w:val="9F8C310E"/>
    <w:lvl w:ilvl="0" w:tplc="DE4A575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D20D4"/>
    <w:multiLevelType w:val="hybridMultilevel"/>
    <w:tmpl w:val="18BC6D0E"/>
    <w:lvl w:ilvl="0" w:tplc="D7161C04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72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1DEAEB66">
      <w:numFmt w:val="bullet"/>
      <w:lvlText w:val="-"/>
      <w:lvlJc w:val="left"/>
      <w:pPr>
        <w:ind w:left="5040" w:hanging="360"/>
      </w:pPr>
      <w:rPr>
        <w:rFonts w:ascii="Palatino" w:eastAsia="Times New Roman" w:hAnsi="Palatino" w:cs="Arial" w:hint="default"/>
      </w:rPr>
    </w:lvl>
    <w:lvl w:ilvl="7" w:tplc="FF1ECF36">
      <w:start w:val="5"/>
      <w:numFmt w:val="upperLetter"/>
      <w:lvlText w:val="%8."/>
      <w:lvlJc w:val="left"/>
      <w:pPr>
        <w:ind w:left="5760" w:hanging="360"/>
      </w:pPr>
      <w:rPr>
        <w:rFonts w:hint="default"/>
      </w:rPr>
    </w:lvl>
    <w:lvl w:ilvl="8" w:tplc="2F704492">
      <w:start w:val="1"/>
      <w:numFmt w:val="decimal"/>
      <w:lvlText w:val="%9)"/>
      <w:lvlJc w:val="left"/>
      <w:pPr>
        <w:ind w:left="6930" w:hanging="360"/>
      </w:pPr>
      <w:rPr>
        <w:rFonts w:hint="default"/>
      </w:rPr>
    </w:lvl>
  </w:abstractNum>
  <w:abstractNum w:abstractNumId="13" w15:restartNumberingAfterBreak="0">
    <w:nsid w:val="3D437871"/>
    <w:multiLevelType w:val="hybridMultilevel"/>
    <w:tmpl w:val="8E14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50520"/>
    <w:multiLevelType w:val="hybridMultilevel"/>
    <w:tmpl w:val="DA6264A4"/>
    <w:lvl w:ilvl="0" w:tplc="674C46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340F7B6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ascii="Calibri" w:eastAsia="Times New Roman" w:hAnsi="Calibri" w:cs="Arial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1DEAEB66">
      <w:numFmt w:val="bullet"/>
      <w:lvlText w:val="-"/>
      <w:lvlJc w:val="left"/>
      <w:pPr>
        <w:ind w:left="5040" w:hanging="360"/>
      </w:pPr>
      <w:rPr>
        <w:rFonts w:ascii="Palatino" w:eastAsia="Times New Roman" w:hAnsi="Palatino" w:cs="Aria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E266FA">
      <w:start w:val="2"/>
      <w:numFmt w:val="upperLetter"/>
      <w:lvlText w:val="%9."/>
      <w:lvlJc w:val="left"/>
      <w:pPr>
        <w:ind w:left="6660" w:hanging="360"/>
      </w:pPr>
      <w:rPr>
        <w:rFonts w:hint="default"/>
      </w:rPr>
    </w:lvl>
  </w:abstractNum>
  <w:abstractNum w:abstractNumId="15" w15:restartNumberingAfterBreak="0">
    <w:nsid w:val="400F42E5"/>
    <w:multiLevelType w:val="hybridMultilevel"/>
    <w:tmpl w:val="122C9D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26D1445"/>
    <w:multiLevelType w:val="hybridMultilevel"/>
    <w:tmpl w:val="8A183A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4842DBB"/>
    <w:multiLevelType w:val="hybridMultilevel"/>
    <w:tmpl w:val="42DC809E"/>
    <w:lvl w:ilvl="0" w:tplc="643A951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B6E6CED"/>
    <w:multiLevelType w:val="hybridMultilevel"/>
    <w:tmpl w:val="F89AD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5604DA"/>
    <w:multiLevelType w:val="hybridMultilevel"/>
    <w:tmpl w:val="A36C180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7786A27"/>
    <w:multiLevelType w:val="hybridMultilevel"/>
    <w:tmpl w:val="CBBEE2C4"/>
    <w:lvl w:ilvl="0" w:tplc="EE6437E6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42290"/>
    <w:multiLevelType w:val="hybridMultilevel"/>
    <w:tmpl w:val="5D9A6A7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9CF1600"/>
    <w:multiLevelType w:val="hybridMultilevel"/>
    <w:tmpl w:val="08E8F140"/>
    <w:lvl w:ilvl="0" w:tplc="807EC4E4">
      <w:start w:val="6"/>
      <w:numFmt w:val="upperRoman"/>
      <w:lvlText w:val="%1."/>
      <w:lvlJc w:val="left"/>
      <w:pPr>
        <w:ind w:left="46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62B90D8F"/>
    <w:multiLevelType w:val="hybridMultilevel"/>
    <w:tmpl w:val="BFE8C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786E79"/>
    <w:multiLevelType w:val="hybridMultilevel"/>
    <w:tmpl w:val="BE045B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65A65E85"/>
    <w:multiLevelType w:val="hybridMultilevel"/>
    <w:tmpl w:val="3AD0BB6E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A730362"/>
    <w:multiLevelType w:val="hybridMultilevel"/>
    <w:tmpl w:val="D4EA95C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6D2F7ED0"/>
    <w:multiLevelType w:val="hybridMultilevel"/>
    <w:tmpl w:val="205CCD8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300444">
      <w:start w:val="8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D26C5B"/>
    <w:multiLevelType w:val="hybridMultilevel"/>
    <w:tmpl w:val="FBC8C8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50648C"/>
    <w:multiLevelType w:val="hybridMultilevel"/>
    <w:tmpl w:val="1E3A19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80F3792"/>
    <w:multiLevelType w:val="hybridMultilevel"/>
    <w:tmpl w:val="110E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23F77"/>
    <w:multiLevelType w:val="hybridMultilevel"/>
    <w:tmpl w:val="170EF3F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EB36A15"/>
    <w:multiLevelType w:val="hybridMultilevel"/>
    <w:tmpl w:val="E2EC2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0339">
    <w:abstractNumId w:val="14"/>
  </w:num>
  <w:num w:numId="2" w16cid:durableId="1845240473">
    <w:abstractNumId w:val="12"/>
  </w:num>
  <w:num w:numId="3" w16cid:durableId="364789529">
    <w:abstractNumId w:val="5"/>
  </w:num>
  <w:num w:numId="4" w16cid:durableId="865754914">
    <w:abstractNumId w:val="27"/>
  </w:num>
  <w:num w:numId="5" w16cid:durableId="1542355669">
    <w:abstractNumId w:val="7"/>
  </w:num>
  <w:num w:numId="6" w16cid:durableId="1103570595">
    <w:abstractNumId w:val="28"/>
  </w:num>
  <w:num w:numId="7" w16cid:durableId="1706831910">
    <w:abstractNumId w:val="23"/>
  </w:num>
  <w:num w:numId="8" w16cid:durableId="1733236111">
    <w:abstractNumId w:val="13"/>
  </w:num>
  <w:num w:numId="9" w16cid:durableId="1069815063">
    <w:abstractNumId w:val="16"/>
  </w:num>
  <w:num w:numId="10" w16cid:durableId="1484932937">
    <w:abstractNumId w:val="29"/>
  </w:num>
  <w:num w:numId="11" w16cid:durableId="671764869">
    <w:abstractNumId w:val="3"/>
  </w:num>
  <w:num w:numId="12" w16cid:durableId="1295527946">
    <w:abstractNumId w:val="4"/>
  </w:num>
  <w:num w:numId="13" w16cid:durableId="223806643">
    <w:abstractNumId w:val="30"/>
  </w:num>
  <w:num w:numId="14" w16cid:durableId="553007791">
    <w:abstractNumId w:val="1"/>
  </w:num>
  <w:num w:numId="15" w16cid:durableId="996304905">
    <w:abstractNumId w:val="32"/>
  </w:num>
  <w:num w:numId="16" w16cid:durableId="1163202707">
    <w:abstractNumId w:val="2"/>
  </w:num>
  <w:num w:numId="17" w16cid:durableId="1905872683">
    <w:abstractNumId w:val="31"/>
  </w:num>
  <w:num w:numId="18" w16cid:durableId="1033922004">
    <w:abstractNumId w:val="17"/>
  </w:num>
  <w:num w:numId="19" w16cid:durableId="1249927216">
    <w:abstractNumId w:val="24"/>
  </w:num>
  <w:num w:numId="20" w16cid:durableId="1208444596">
    <w:abstractNumId w:val="10"/>
  </w:num>
  <w:num w:numId="21" w16cid:durableId="1673068715">
    <w:abstractNumId w:val="18"/>
  </w:num>
  <w:num w:numId="22" w16cid:durableId="2003771141">
    <w:abstractNumId w:val="15"/>
  </w:num>
  <w:num w:numId="23" w16cid:durableId="1308630515">
    <w:abstractNumId w:val="9"/>
  </w:num>
  <w:num w:numId="24" w16cid:durableId="1478184175">
    <w:abstractNumId w:val="22"/>
  </w:num>
  <w:num w:numId="25" w16cid:durableId="1409035058">
    <w:abstractNumId w:val="0"/>
  </w:num>
  <w:num w:numId="26" w16cid:durableId="1460030935">
    <w:abstractNumId w:val="26"/>
  </w:num>
  <w:num w:numId="27" w16cid:durableId="1935085127">
    <w:abstractNumId w:val="11"/>
  </w:num>
  <w:num w:numId="28" w16cid:durableId="1371878858">
    <w:abstractNumId w:val="21"/>
  </w:num>
  <w:num w:numId="29" w16cid:durableId="1217737416">
    <w:abstractNumId w:val="25"/>
  </w:num>
  <w:num w:numId="30" w16cid:durableId="1206335647">
    <w:abstractNumId w:val="20"/>
  </w:num>
  <w:num w:numId="31" w16cid:durableId="2024819098">
    <w:abstractNumId w:val="6"/>
  </w:num>
  <w:num w:numId="32" w16cid:durableId="1271425816">
    <w:abstractNumId w:val="19"/>
  </w:num>
  <w:num w:numId="33" w16cid:durableId="162106304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0A"/>
    <w:rsid w:val="0000054E"/>
    <w:rsid w:val="000005C6"/>
    <w:rsid w:val="00000F2D"/>
    <w:rsid w:val="00001D3C"/>
    <w:rsid w:val="00001FF1"/>
    <w:rsid w:val="000021DD"/>
    <w:rsid w:val="00002237"/>
    <w:rsid w:val="00003337"/>
    <w:rsid w:val="000038FE"/>
    <w:rsid w:val="00003CCB"/>
    <w:rsid w:val="00004571"/>
    <w:rsid w:val="00004F48"/>
    <w:rsid w:val="000053E1"/>
    <w:rsid w:val="000057C8"/>
    <w:rsid w:val="000067BB"/>
    <w:rsid w:val="00006F17"/>
    <w:rsid w:val="0000736E"/>
    <w:rsid w:val="000073E0"/>
    <w:rsid w:val="0000778A"/>
    <w:rsid w:val="00007C48"/>
    <w:rsid w:val="00007E40"/>
    <w:rsid w:val="0001058C"/>
    <w:rsid w:val="0001081C"/>
    <w:rsid w:val="000108A2"/>
    <w:rsid w:val="000113DC"/>
    <w:rsid w:val="00011CA4"/>
    <w:rsid w:val="00011E00"/>
    <w:rsid w:val="00011E50"/>
    <w:rsid w:val="00011E93"/>
    <w:rsid w:val="0001226D"/>
    <w:rsid w:val="000125D8"/>
    <w:rsid w:val="000129DC"/>
    <w:rsid w:val="000129F3"/>
    <w:rsid w:val="00012A1B"/>
    <w:rsid w:val="00012C19"/>
    <w:rsid w:val="00013121"/>
    <w:rsid w:val="000131AF"/>
    <w:rsid w:val="0001344D"/>
    <w:rsid w:val="00013C76"/>
    <w:rsid w:val="00013E82"/>
    <w:rsid w:val="00014259"/>
    <w:rsid w:val="00014774"/>
    <w:rsid w:val="00014A68"/>
    <w:rsid w:val="00014E23"/>
    <w:rsid w:val="0001531C"/>
    <w:rsid w:val="000159B5"/>
    <w:rsid w:val="000159BB"/>
    <w:rsid w:val="00016746"/>
    <w:rsid w:val="00017220"/>
    <w:rsid w:val="00017A52"/>
    <w:rsid w:val="0002067C"/>
    <w:rsid w:val="0002069D"/>
    <w:rsid w:val="000207FA"/>
    <w:rsid w:val="00020964"/>
    <w:rsid w:val="00020CAD"/>
    <w:rsid w:val="00021086"/>
    <w:rsid w:val="000218C6"/>
    <w:rsid w:val="00021B41"/>
    <w:rsid w:val="00022097"/>
    <w:rsid w:val="00022346"/>
    <w:rsid w:val="00022AD2"/>
    <w:rsid w:val="00022C4D"/>
    <w:rsid w:val="00022DC9"/>
    <w:rsid w:val="000235C2"/>
    <w:rsid w:val="00023E12"/>
    <w:rsid w:val="00023FE8"/>
    <w:rsid w:val="00024523"/>
    <w:rsid w:val="0002492A"/>
    <w:rsid w:val="000249E8"/>
    <w:rsid w:val="00025171"/>
    <w:rsid w:val="000256B4"/>
    <w:rsid w:val="0002574E"/>
    <w:rsid w:val="00026A38"/>
    <w:rsid w:val="00026D76"/>
    <w:rsid w:val="000279BE"/>
    <w:rsid w:val="00030432"/>
    <w:rsid w:val="00030AB9"/>
    <w:rsid w:val="00030C3E"/>
    <w:rsid w:val="00031489"/>
    <w:rsid w:val="0003317A"/>
    <w:rsid w:val="00033814"/>
    <w:rsid w:val="00033BAA"/>
    <w:rsid w:val="0003475E"/>
    <w:rsid w:val="00034898"/>
    <w:rsid w:val="000348D5"/>
    <w:rsid w:val="00034F99"/>
    <w:rsid w:val="000357D9"/>
    <w:rsid w:val="000359A7"/>
    <w:rsid w:val="000369E6"/>
    <w:rsid w:val="00036A34"/>
    <w:rsid w:val="000371CC"/>
    <w:rsid w:val="00040266"/>
    <w:rsid w:val="00040824"/>
    <w:rsid w:val="00041600"/>
    <w:rsid w:val="00041B93"/>
    <w:rsid w:val="000425C8"/>
    <w:rsid w:val="00042661"/>
    <w:rsid w:val="00042785"/>
    <w:rsid w:val="0004295D"/>
    <w:rsid w:val="000435C6"/>
    <w:rsid w:val="00043BC8"/>
    <w:rsid w:val="00043E83"/>
    <w:rsid w:val="00043F40"/>
    <w:rsid w:val="00044093"/>
    <w:rsid w:val="000440A6"/>
    <w:rsid w:val="0004463D"/>
    <w:rsid w:val="00044C28"/>
    <w:rsid w:val="00044E19"/>
    <w:rsid w:val="00044E51"/>
    <w:rsid w:val="00044EDF"/>
    <w:rsid w:val="00044F99"/>
    <w:rsid w:val="00045238"/>
    <w:rsid w:val="000455B8"/>
    <w:rsid w:val="00045B0F"/>
    <w:rsid w:val="00046464"/>
    <w:rsid w:val="0004666F"/>
    <w:rsid w:val="00046F98"/>
    <w:rsid w:val="00047B3B"/>
    <w:rsid w:val="00050D8C"/>
    <w:rsid w:val="000519A1"/>
    <w:rsid w:val="00051B66"/>
    <w:rsid w:val="00051ED9"/>
    <w:rsid w:val="0005214D"/>
    <w:rsid w:val="00052F15"/>
    <w:rsid w:val="00053733"/>
    <w:rsid w:val="00053879"/>
    <w:rsid w:val="00053CBB"/>
    <w:rsid w:val="00054865"/>
    <w:rsid w:val="00054A62"/>
    <w:rsid w:val="00054E44"/>
    <w:rsid w:val="00054FAD"/>
    <w:rsid w:val="000551CC"/>
    <w:rsid w:val="000552F9"/>
    <w:rsid w:val="00055E7D"/>
    <w:rsid w:val="0005653C"/>
    <w:rsid w:val="00056762"/>
    <w:rsid w:val="00056E15"/>
    <w:rsid w:val="0005765A"/>
    <w:rsid w:val="000609B9"/>
    <w:rsid w:val="00060BB3"/>
    <w:rsid w:val="00061012"/>
    <w:rsid w:val="00061B9E"/>
    <w:rsid w:val="00061C82"/>
    <w:rsid w:val="0006211D"/>
    <w:rsid w:val="00062279"/>
    <w:rsid w:val="0006244E"/>
    <w:rsid w:val="00062586"/>
    <w:rsid w:val="000626EA"/>
    <w:rsid w:val="0006277F"/>
    <w:rsid w:val="00062F14"/>
    <w:rsid w:val="000636C2"/>
    <w:rsid w:val="000637EE"/>
    <w:rsid w:val="00063EC6"/>
    <w:rsid w:val="0006412D"/>
    <w:rsid w:val="00064290"/>
    <w:rsid w:val="000646A5"/>
    <w:rsid w:val="00064B52"/>
    <w:rsid w:val="00064D2F"/>
    <w:rsid w:val="00065039"/>
    <w:rsid w:val="000652A8"/>
    <w:rsid w:val="00065F8E"/>
    <w:rsid w:val="00066188"/>
    <w:rsid w:val="0006690C"/>
    <w:rsid w:val="00066E26"/>
    <w:rsid w:val="00067067"/>
    <w:rsid w:val="0006779D"/>
    <w:rsid w:val="00067817"/>
    <w:rsid w:val="00067E03"/>
    <w:rsid w:val="000705A1"/>
    <w:rsid w:val="00071059"/>
    <w:rsid w:val="00071DC6"/>
    <w:rsid w:val="000720A4"/>
    <w:rsid w:val="00072239"/>
    <w:rsid w:val="00072511"/>
    <w:rsid w:val="0007297A"/>
    <w:rsid w:val="0007298E"/>
    <w:rsid w:val="00072B9A"/>
    <w:rsid w:val="00072F53"/>
    <w:rsid w:val="00073916"/>
    <w:rsid w:val="000739BC"/>
    <w:rsid w:val="00073A72"/>
    <w:rsid w:val="00073A91"/>
    <w:rsid w:val="00073A9F"/>
    <w:rsid w:val="00073FAB"/>
    <w:rsid w:val="000740CF"/>
    <w:rsid w:val="0007423C"/>
    <w:rsid w:val="0007474A"/>
    <w:rsid w:val="00074817"/>
    <w:rsid w:val="00075436"/>
    <w:rsid w:val="000754B3"/>
    <w:rsid w:val="00076069"/>
    <w:rsid w:val="000765AC"/>
    <w:rsid w:val="0007673C"/>
    <w:rsid w:val="00076807"/>
    <w:rsid w:val="00076A13"/>
    <w:rsid w:val="00076D66"/>
    <w:rsid w:val="00076D80"/>
    <w:rsid w:val="00077E77"/>
    <w:rsid w:val="00077EED"/>
    <w:rsid w:val="0008060C"/>
    <w:rsid w:val="000811D7"/>
    <w:rsid w:val="00081277"/>
    <w:rsid w:val="00081319"/>
    <w:rsid w:val="00081583"/>
    <w:rsid w:val="00082270"/>
    <w:rsid w:val="0008247D"/>
    <w:rsid w:val="00082C75"/>
    <w:rsid w:val="00082DE3"/>
    <w:rsid w:val="00082FB9"/>
    <w:rsid w:val="00083362"/>
    <w:rsid w:val="00083DE1"/>
    <w:rsid w:val="00083FFE"/>
    <w:rsid w:val="00085066"/>
    <w:rsid w:val="00085557"/>
    <w:rsid w:val="00085CC8"/>
    <w:rsid w:val="00085CD3"/>
    <w:rsid w:val="00086163"/>
    <w:rsid w:val="00086300"/>
    <w:rsid w:val="0008631D"/>
    <w:rsid w:val="000863BA"/>
    <w:rsid w:val="00087606"/>
    <w:rsid w:val="000877EB"/>
    <w:rsid w:val="00087A8C"/>
    <w:rsid w:val="00091564"/>
    <w:rsid w:val="0009171B"/>
    <w:rsid w:val="00091D01"/>
    <w:rsid w:val="00092341"/>
    <w:rsid w:val="0009242C"/>
    <w:rsid w:val="000925A2"/>
    <w:rsid w:val="00092CB2"/>
    <w:rsid w:val="00093B2A"/>
    <w:rsid w:val="00093DA1"/>
    <w:rsid w:val="0009510B"/>
    <w:rsid w:val="00095718"/>
    <w:rsid w:val="00095DD1"/>
    <w:rsid w:val="000961D6"/>
    <w:rsid w:val="00096B7A"/>
    <w:rsid w:val="00096D7E"/>
    <w:rsid w:val="000975F5"/>
    <w:rsid w:val="00097605"/>
    <w:rsid w:val="00097760"/>
    <w:rsid w:val="000A0A79"/>
    <w:rsid w:val="000A0A9B"/>
    <w:rsid w:val="000A1515"/>
    <w:rsid w:val="000A1C22"/>
    <w:rsid w:val="000A2281"/>
    <w:rsid w:val="000A26F7"/>
    <w:rsid w:val="000A2789"/>
    <w:rsid w:val="000A2993"/>
    <w:rsid w:val="000A306F"/>
    <w:rsid w:val="000A3678"/>
    <w:rsid w:val="000A373A"/>
    <w:rsid w:val="000A37DA"/>
    <w:rsid w:val="000A3B0C"/>
    <w:rsid w:val="000A3B58"/>
    <w:rsid w:val="000A3BF5"/>
    <w:rsid w:val="000A492C"/>
    <w:rsid w:val="000A5133"/>
    <w:rsid w:val="000A513B"/>
    <w:rsid w:val="000A5AEA"/>
    <w:rsid w:val="000A5EB3"/>
    <w:rsid w:val="000A5FA3"/>
    <w:rsid w:val="000A7072"/>
    <w:rsid w:val="000A714D"/>
    <w:rsid w:val="000A7590"/>
    <w:rsid w:val="000A79A5"/>
    <w:rsid w:val="000A7D15"/>
    <w:rsid w:val="000B0182"/>
    <w:rsid w:val="000B036D"/>
    <w:rsid w:val="000B0392"/>
    <w:rsid w:val="000B03B4"/>
    <w:rsid w:val="000B083F"/>
    <w:rsid w:val="000B0918"/>
    <w:rsid w:val="000B0E3A"/>
    <w:rsid w:val="000B0F66"/>
    <w:rsid w:val="000B1305"/>
    <w:rsid w:val="000B1564"/>
    <w:rsid w:val="000B2560"/>
    <w:rsid w:val="000B2648"/>
    <w:rsid w:val="000B2E17"/>
    <w:rsid w:val="000B35F0"/>
    <w:rsid w:val="000B4065"/>
    <w:rsid w:val="000B4923"/>
    <w:rsid w:val="000B4AB7"/>
    <w:rsid w:val="000B4B11"/>
    <w:rsid w:val="000B5016"/>
    <w:rsid w:val="000B516F"/>
    <w:rsid w:val="000B5809"/>
    <w:rsid w:val="000B5AEB"/>
    <w:rsid w:val="000B622E"/>
    <w:rsid w:val="000B645B"/>
    <w:rsid w:val="000B65D1"/>
    <w:rsid w:val="000B7BCB"/>
    <w:rsid w:val="000C090C"/>
    <w:rsid w:val="000C12FA"/>
    <w:rsid w:val="000C13F5"/>
    <w:rsid w:val="000C1468"/>
    <w:rsid w:val="000C1B0A"/>
    <w:rsid w:val="000C1D90"/>
    <w:rsid w:val="000C244A"/>
    <w:rsid w:val="000C24D2"/>
    <w:rsid w:val="000C2903"/>
    <w:rsid w:val="000C2A4B"/>
    <w:rsid w:val="000C3167"/>
    <w:rsid w:val="000C338D"/>
    <w:rsid w:val="000C33C9"/>
    <w:rsid w:val="000C4356"/>
    <w:rsid w:val="000C44B7"/>
    <w:rsid w:val="000C4DD9"/>
    <w:rsid w:val="000C547B"/>
    <w:rsid w:val="000C5601"/>
    <w:rsid w:val="000C5DA2"/>
    <w:rsid w:val="000C5EE7"/>
    <w:rsid w:val="000C6A55"/>
    <w:rsid w:val="000C738F"/>
    <w:rsid w:val="000C7B94"/>
    <w:rsid w:val="000C7C8D"/>
    <w:rsid w:val="000D0822"/>
    <w:rsid w:val="000D097C"/>
    <w:rsid w:val="000D1108"/>
    <w:rsid w:val="000D130A"/>
    <w:rsid w:val="000D1316"/>
    <w:rsid w:val="000D1758"/>
    <w:rsid w:val="000D1DDC"/>
    <w:rsid w:val="000D29C6"/>
    <w:rsid w:val="000D2C35"/>
    <w:rsid w:val="000D2E33"/>
    <w:rsid w:val="000D2E8D"/>
    <w:rsid w:val="000D30A1"/>
    <w:rsid w:val="000D34ED"/>
    <w:rsid w:val="000D49FA"/>
    <w:rsid w:val="000D4AD3"/>
    <w:rsid w:val="000D4D02"/>
    <w:rsid w:val="000D549F"/>
    <w:rsid w:val="000D5CEE"/>
    <w:rsid w:val="000D658E"/>
    <w:rsid w:val="000D6762"/>
    <w:rsid w:val="000D6775"/>
    <w:rsid w:val="000D737B"/>
    <w:rsid w:val="000D755F"/>
    <w:rsid w:val="000D7BB9"/>
    <w:rsid w:val="000D7E66"/>
    <w:rsid w:val="000E0423"/>
    <w:rsid w:val="000E0461"/>
    <w:rsid w:val="000E0A2C"/>
    <w:rsid w:val="000E0A96"/>
    <w:rsid w:val="000E0E0E"/>
    <w:rsid w:val="000E14FD"/>
    <w:rsid w:val="000E167F"/>
    <w:rsid w:val="000E18F0"/>
    <w:rsid w:val="000E1CB8"/>
    <w:rsid w:val="000E1F41"/>
    <w:rsid w:val="000E24E6"/>
    <w:rsid w:val="000E25D7"/>
    <w:rsid w:val="000E3571"/>
    <w:rsid w:val="000E3D59"/>
    <w:rsid w:val="000E41CE"/>
    <w:rsid w:val="000E4A50"/>
    <w:rsid w:val="000E5238"/>
    <w:rsid w:val="000E5F33"/>
    <w:rsid w:val="000E6612"/>
    <w:rsid w:val="000E6B6C"/>
    <w:rsid w:val="000E722D"/>
    <w:rsid w:val="000E77C1"/>
    <w:rsid w:val="000E788A"/>
    <w:rsid w:val="000E7C97"/>
    <w:rsid w:val="000F004F"/>
    <w:rsid w:val="000F09B9"/>
    <w:rsid w:val="000F09E8"/>
    <w:rsid w:val="000F1384"/>
    <w:rsid w:val="000F1A73"/>
    <w:rsid w:val="000F1F65"/>
    <w:rsid w:val="000F21B2"/>
    <w:rsid w:val="000F2390"/>
    <w:rsid w:val="000F2C8A"/>
    <w:rsid w:val="000F2D3B"/>
    <w:rsid w:val="000F3293"/>
    <w:rsid w:val="000F32BF"/>
    <w:rsid w:val="000F3927"/>
    <w:rsid w:val="000F3EF3"/>
    <w:rsid w:val="000F4339"/>
    <w:rsid w:val="000F44CB"/>
    <w:rsid w:val="000F4819"/>
    <w:rsid w:val="000F482F"/>
    <w:rsid w:val="000F4AE0"/>
    <w:rsid w:val="000F4CD3"/>
    <w:rsid w:val="000F5A25"/>
    <w:rsid w:val="000F6975"/>
    <w:rsid w:val="000F73BC"/>
    <w:rsid w:val="000F7737"/>
    <w:rsid w:val="00100CA0"/>
    <w:rsid w:val="00100FDD"/>
    <w:rsid w:val="001019FA"/>
    <w:rsid w:val="00101C6F"/>
    <w:rsid w:val="001020B3"/>
    <w:rsid w:val="00102710"/>
    <w:rsid w:val="00102E7C"/>
    <w:rsid w:val="00103398"/>
    <w:rsid w:val="001039F1"/>
    <w:rsid w:val="001042E5"/>
    <w:rsid w:val="00104582"/>
    <w:rsid w:val="00104D49"/>
    <w:rsid w:val="0010561F"/>
    <w:rsid w:val="00105A99"/>
    <w:rsid w:val="00105C52"/>
    <w:rsid w:val="00105F29"/>
    <w:rsid w:val="00106209"/>
    <w:rsid w:val="00106364"/>
    <w:rsid w:val="001068F2"/>
    <w:rsid w:val="00106A67"/>
    <w:rsid w:val="00107017"/>
    <w:rsid w:val="00107C7D"/>
    <w:rsid w:val="00110258"/>
    <w:rsid w:val="00110CC0"/>
    <w:rsid w:val="00110F17"/>
    <w:rsid w:val="00111409"/>
    <w:rsid w:val="001119DC"/>
    <w:rsid w:val="00111FC2"/>
    <w:rsid w:val="00112BD9"/>
    <w:rsid w:val="00112C1B"/>
    <w:rsid w:val="0011342C"/>
    <w:rsid w:val="001136A6"/>
    <w:rsid w:val="00113731"/>
    <w:rsid w:val="001143D7"/>
    <w:rsid w:val="0011442B"/>
    <w:rsid w:val="00114D18"/>
    <w:rsid w:val="00114ED4"/>
    <w:rsid w:val="001152BC"/>
    <w:rsid w:val="00115498"/>
    <w:rsid w:val="001161F3"/>
    <w:rsid w:val="00116469"/>
    <w:rsid w:val="0011715B"/>
    <w:rsid w:val="001175B6"/>
    <w:rsid w:val="0011765D"/>
    <w:rsid w:val="00117C7F"/>
    <w:rsid w:val="00117D6D"/>
    <w:rsid w:val="00117F8C"/>
    <w:rsid w:val="00121003"/>
    <w:rsid w:val="0012174F"/>
    <w:rsid w:val="00121753"/>
    <w:rsid w:val="00121E92"/>
    <w:rsid w:val="00122F38"/>
    <w:rsid w:val="00123393"/>
    <w:rsid w:val="001235DD"/>
    <w:rsid w:val="001242CF"/>
    <w:rsid w:val="001254BB"/>
    <w:rsid w:val="0012554E"/>
    <w:rsid w:val="0012556F"/>
    <w:rsid w:val="00125F1E"/>
    <w:rsid w:val="00126159"/>
    <w:rsid w:val="00126990"/>
    <w:rsid w:val="00126E94"/>
    <w:rsid w:val="00127229"/>
    <w:rsid w:val="00127390"/>
    <w:rsid w:val="001276BD"/>
    <w:rsid w:val="0012787B"/>
    <w:rsid w:val="00130917"/>
    <w:rsid w:val="0013099F"/>
    <w:rsid w:val="00130C95"/>
    <w:rsid w:val="001310A2"/>
    <w:rsid w:val="00131612"/>
    <w:rsid w:val="00131637"/>
    <w:rsid w:val="001316D5"/>
    <w:rsid w:val="00131D98"/>
    <w:rsid w:val="00131EB1"/>
    <w:rsid w:val="0013266F"/>
    <w:rsid w:val="001329B5"/>
    <w:rsid w:val="00132AAD"/>
    <w:rsid w:val="00132BA7"/>
    <w:rsid w:val="00133692"/>
    <w:rsid w:val="00133EFC"/>
    <w:rsid w:val="0013412C"/>
    <w:rsid w:val="001342E5"/>
    <w:rsid w:val="0013468A"/>
    <w:rsid w:val="00134DA8"/>
    <w:rsid w:val="00135A71"/>
    <w:rsid w:val="0013693C"/>
    <w:rsid w:val="00136D25"/>
    <w:rsid w:val="0013719C"/>
    <w:rsid w:val="001375D3"/>
    <w:rsid w:val="00137620"/>
    <w:rsid w:val="00137A1D"/>
    <w:rsid w:val="00137E98"/>
    <w:rsid w:val="00137F44"/>
    <w:rsid w:val="00140114"/>
    <w:rsid w:val="00140B12"/>
    <w:rsid w:val="00140DC3"/>
    <w:rsid w:val="0014107E"/>
    <w:rsid w:val="001410C3"/>
    <w:rsid w:val="00141937"/>
    <w:rsid w:val="001419F0"/>
    <w:rsid w:val="00141F77"/>
    <w:rsid w:val="00142058"/>
    <w:rsid w:val="001421B5"/>
    <w:rsid w:val="00142C5B"/>
    <w:rsid w:val="00142F53"/>
    <w:rsid w:val="00143746"/>
    <w:rsid w:val="001437B1"/>
    <w:rsid w:val="00143864"/>
    <w:rsid w:val="00143A7D"/>
    <w:rsid w:val="00144C30"/>
    <w:rsid w:val="00144C5D"/>
    <w:rsid w:val="00145835"/>
    <w:rsid w:val="00145F28"/>
    <w:rsid w:val="00146015"/>
    <w:rsid w:val="001463C0"/>
    <w:rsid w:val="00146461"/>
    <w:rsid w:val="0014666C"/>
    <w:rsid w:val="00147295"/>
    <w:rsid w:val="00147308"/>
    <w:rsid w:val="00147B7A"/>
    <w:rsid w:val="00147C7D"/>
    <w:rsid w:val="00150442"/>
    <w:rsid w:val="00150728"/>
    <w:rsid w:val="00150830"/>
    <w:rsid w:val="0015192D"/>
    <w:rsid w:val="0015193C"/>
    <w:rsid w:val="00151964"/>
    <w:rsid w:val="00152B3A"/>
    <w:rsid w:val="00152F88"/>
    <w:rsid w:val="00153385"/>
    <w:rsid w:val="001538C2"/>
    <w:rsid w:val="00153ABA"/>
    <w:rsid w:val="00153B8D"/>
    <w:rsid w:val="0015405B"/>
    <w:rsid w:val="001542C8"/>
    <w:rsid w:val="0015444F"/>
    <w:rsid w:val="00154473"/>
    <w:rsid w:val="0015458D"/>
    <w:rsid w:val="00154C41"/>
    <w:rsid w:val="00154F79"/>
    <w:rsid w:val="0015505A"/>
    <w:rsid w:val="00155114"/>
    <w:rsid w:val="001555CD"/>
    <w:rsid w:val="0015563D"/>
    <w:rsid w:val="001556FD"/>
    <w:rsid w:val="00155C21"/>
    <w:rsid w:val="00155D89"/>
    <w:rsid w:val="00155DF1"/>
    <w:rsid w:val="001561C8"/>
    <w:rsid w:val="00156648"/>
    <w:rsid w:val="0015679A"/>
    <w:rsid w:val="00157002"/>
    <w:rsid w:val="00157BC0"/>
    <w:rsid w:val="00160698"/>
    <w:rsid w:val="00160B2F"/>
    <w:rsid w:val="00160E58"/>
    <w:rsid w:val="001619BD"/>
    <w:rsid w:val="00162086"/>
    <w:rsid w:val="0016264C"/>
    <w:rsid w:val="00163081"/>
    <w:rsid w:val="001630D1"/>
    <w:rsid w:val="001632E2"/>
    <w:rsid w:val="00164252"/>
    <w:rsid w:val="00164407"/>
    <w:rsid w:val="0016451B"/>
    <w:rsid w:val="0016468C"/>
    <w:rsid w:val="00164A09"/>
    <w:rsid w:val="00164CCB"/>
    <w:rsid w:val="00165971"/>
    <w:rsid w:val="00165CA3"/>
    <w:rsid w:val="00165E2A"/>
    <w:rsid w:val="00165F25"/>
    <w:rsid w:val="00165FF3"/>
    <w:rsid w:val="001663C0"/>
    <w:rsid w:val="00166427"/>
    <w:rsid w:val="0016660F"/>
    <w:rsid w:val="001670A6"/>
    <w:rsid w:val="0016719C"/>
    <w:rsid w:val="001671CC"/>
    <w:rsid w:val="001672D9"/>
    <w:rsid w:val="001674FC"/>
    <w:rsid w:val="001676F4"/>
    <w:rsid w:val="0017096E"/>
    <w:rsid w:val="00170B98"/>
    <w:rsid w:val="00170C8A"/>
    <w:rsid w:val="001710E2"/>
    <w:rsid w:val="001718EA"/>
    <w:rsid w:val="001724E8"/>
    <w:rsid w:val="00172788"/>
    <w:rsid w:val="00172CA7"/>
    <w:rsid w:val="00173718"/>
    <w:rsid w:val="00173762"/>
    <w:rsid w:val="0017390B"/>
    <w:rsid w:val="00173919"/>
    <w:rsid w:val="00173994"/>
    <w:rsid w:val="00174085"/>
    <w:rsid w:val="0017409E"/>
    <w:rsid w:val="001743A3"/>
    <w:rsid w:val="001743CC"/>
    <w:rsid w:val="00174591"/>
    <w:rsid w:val="0017481B"/>
    <w:rsid w:val="001753C2"/>
    <w:rsid w:val="00175AD7"/>
    <w:rsid w:val="00175CDA"/>
    <w:rsid w:val="00176422"/>
    <w:rsid w:val="00176F6D"/>
    <w:rsid w:val="0017712A"/>
    <w:rsid w:val="001772F2"/>
    <w:rsid w:val="001775E2"/>
    <w:rsid w:val="00177C1A"/>
    <w:rsid w:val="0018059A"/>
    <w:rsid w:val="00180807"/>
    <w:rsid w:val="00180A41"/>
    <w:rsid w:val="00181244"/>
    <w:rsid w:val="0018140F"/>
    <w:rsid w:val="001817B4"/>
    <w:rsid w:val="001818F1"/>
    <w:rsid w:val="001819DB"/>
    <w:rsid w:val="00181CF5"/>
    <w:rsid w:val="00181E5F"/>
    <w:rsid w:val="00182538"/>
    <w:rsid w:val="0018271D"/>
    <w:rsid w:val="00182891"/>
    <w:rsid w:val="00182A85"/>
    <w:rsid w:val="00183206"/>
    <w:rsid w:val="00183270"/>
    <w:rsid w:val="00184964"/>
    <w:rsid w:val="00184C19"/>
    <w:rsid w:val="00184CBA"/>
    <w:rsid w:val="00184D64"/>
    <w:rsid w:val="00185170"/>
    <w:rsid w:val="001856CA"/>
    <w:rsid w:val="00185F84"/>
    <w:rsid w:val="0018607C"/>
    <w:rsid w:val="0018632D"/>
    <w:rsid w:val="001865F1"/>
    <w:rsid w:val="00186770"/>
    <w:rsid w:val="00186C5B"/>
    <w:rsid w:val="0018720C"/>
    <w:rsid w:val="001873AA"/>
    <w:rsid w:val="001875FD"/>
    <w:rsid w:val="0018785A"/>
    <w:rsid w:val="00187CA1"/>
    <w:rsid w:val="001903C8"/>
    <w:rsid w:val="001907C7"/>
    <w:rsid w:val="00190FE2"/>
    <w:rsid w:val="00191BEC"/>
    <w:rsid w:val="00191D85"/>
    <w:rsid w:val="001920D4"/>
    <w:rsid w:val="0019232F"/>
    <w:rsid w:val="00192594"/>
    <w:rsid w:val="00192D7C"/>
    <w:rsid w:val="001931C8"/>
    <w:rsid w:val="0019340E"/>
    <w:rsid w:val="00193968"/>
    <w:rsid w:val="0019449D"/>
    <w:rsid w:val="00194631"/>
    <w:rsid w:val="001946E6"/>
    <w:rsid w:val="00194850"/>
    <w:rsid w:val="00194C91"/>
    <w:rsid w:val="00195549"/>
    <w:rsid w:val="001955DD"/>
    <w:rsid w:val="001957F2"/>
    <w:rsid w:val="00196B13"/>
    <w:rsid w:val="00196E75"/>
    <w:rsid w:val="0019758B"/>
    <w:rsid w:val="00197FD0"/>
    <w:rsid w:val="001A014B"/>
    <w:rsid w:val="001A0E45"/>
    <w:rsid w:val="001A1149"/>
    <w:rsid w:val="001A11DE"/>
    <w:rsid w:val="001A174A"/>
    <w:rsid w:val="001A1D51"/>
    <w:rsid w:val="001A228B"/>
    <w:rsid w:val="001A2985"/>
    <w:rsid w:val="001A31B3"/>
    <w:rsid w:val="001A3255"/>
    <w:rsid w:val="001A3D92"/>
    <w:rsid w:val="001A424E"/>
    <w:rsid w:val="001A4396"/>
    <w:rsid w:val="001A4906"/>
    <w:rsid w:val="001A4BCD"/>
    <w:rsid w:val="001A4D67"/>
    <w:rsid w:val="001A4EDD"/>
    <w:rsid w:val="001A5185"/>
    <w:rsid w:val="001A522E"/>
    <w:rsid w:val="001A5348"/>
    <w:rsid w:val="001A53F0"/>
    <w:rsid w:val="001A58D9"/>
    <w:rsid w:val="001A5921"/>
    <w:rsid w:val="001A5937"/>
    <w:rsid w:val="001A5A03"/>
    <w:rsid w:val="001A5AD8"/>
    <w:rsid w:val="001A6256"/>
    <w:rsid w:val="001A6E29"/>
    <w:rsid w:val="001A79FB"/>
    <w:rsid w:val="001B09EB"/>
    <w:rsid w:val="001B1658"/>
    <w:rsid w:val="001B1D45"/>
    <w:rsid w:val="001B1F46"/>
    <w:rsid w:val="001B20CF"/>
    <w:rsid w:val="001B23C5"/>
    <w:rsid w:val="001B2942"/>
    <w:rsid w:val="001B29E4"/>
    <w:rsid w:val="001B3808"/>
    <w:rsid w:val="001B4063"/>
    <w:rsid w:val="001B4261"/>
    <w:rsid w:val="001B44AF"/>
    <w:rsid w:val="001B4582"/>
    <w:rsid w:val="001B4769"/>
    <w:rsid w:val="001B4D9B"/>
    <w:rsid w:val="001B4E4B"/>
    <w:rsid w:val="001B4FBF"/>
    <w:rsid w:val="001B4FF2"/>
    <w:rsid w:val="001B54BE"/>
    <w:rsid w:val="001B64F8"/>
    <w:rsid w:val="001B65FA"/>
    <w:rsid w:val="001B6837"/>
    <w:rsid w:val="001B6C87"/>
    <w:rsid w:val="001B75B1"/>
    <w:rsid w:val="001B7D39"/>
    <w:rsid w:val="001C028B"/>
    <w:rsid w:val="001C0360"/>
    <w:rsid w:val="001C07C5"/>
    <w:rsid w:val="001C0A7A"/>
    <w:rsid w:val="001C0D50"/>
    <w:rsid w:val="001C0E8C"/>
    <w:rsid w:val="001C0EE5"/>
    <w:rsid w:val="001C18A7"/>
    <w:rsid w:val="001C20C8"/>
    <w:rsid w:val="001C2270"/>
    <w:rsid w:val="001C250E"/>
    <w:rsid w:val="001C307F"/>
    <w:rsid w:val="001C33BE"/>
    <w:rsid w:val="001C3909"/>
    <w:rsid w:val="001C392C"/>
    <w:rsid w:val="001C39B3"/>
    <w:rsid w:val="001C39E7"/>
    <w:rsid w:val="001C3F1F"/>
    <w:rsid w:val="001C4086"/>
    <w:rsid w:val="001C41EE"/>
    <w:rsid w:val="001C44EC"/>
    <w:rsid w:val="001C51D0"/>
    <w:rsid w:val="001C52CD"/>
    <w:rsid w:val="001C5303"/>
    <w:rsid w:val="001C542E"/>
    <w:rsid w:val="001C5690"/>
    <w:rsid w:val="001C5767"/>
    <w:rsid w:val="001C5FEF"/>
    <w:rsid w:val="001C60B7"/>
    <w:rsid w:val="001C6C51"/>
    <w:rsid w:val="001C6E47"/>
    <w:rsid w:val="001C766E"/>
    <w:rsid w:val="001C773F"/>
    <w:rsid w:val="001C788E"/>
    <w:rsid w:val="001C7CA7"/>
    <w:rsid w:val="001C7F84"/>
    <w:rsid w:val="001D04C3"/>
    <w:rsid w:val="001D08C9"/>
    <w:rsid w:val="001D106A"/>
    <w:rsid w:val="001D164E"/>
    <w:rsid w:val="001D177B"/>
    <w:rsid w:val="001D193E"/>
    <w:rsid w:val="001D1A39"/>
    <w:rsid w:val="001D1BE6"/>
    <w:rsid w:val="001D1C0B"/>
    <w:rsid w:val="001D2671"/>
    <w:rsid w:val="001D2C3A"/>
    <w:rsid w:val="001D3005"/>
    <w:rsid w:val="001D3ACD"/>
    <w:rsid w:val="001D3C5D"/>
    <w:rsid w:val="001D3DA7"/>
    <w:rsid w:val="001D44D6"/>
    <w:rsid w:val="001D4E41"/>
    <w:rsid w:val="001D570F"/>
    <w:rsid w:val="001D5977"/>
    <w:rsid w:val="001D5B2B"/>
    <w:rsid w:val="001D628B"/>
    <w:rsid w:val="001D6E57"/>
    <w:rsid w:val="001D6ED7"/>
    <w:rsid w:val="001D78F2"/>
    <w:rsid w:val="001E1011"/>
    <w:rsid w:val="001E110E"/>
    <w:rsid w:val="001E1336"/>
    <w:rsid w:val="001E142E"/>
    <w:rsid w:val="001E1F7F"/>
    <w:rsid w:val="001E27B0"/>
    <w:rsid w:val="001E3070"/>
    <w:rsid w:val="001E359A"/>
    <w:rsid w:val="001E372B"/>
    <w:rsid w:val="001E3FF7"/>
    <w:rsid w:val="001E415D"/>
    <w:rsid w:val="001E416C"/>
    <w:rsid w:val="001E4459"/>
    <w:rsid w:val="001E45FB"/>
    <w:rsid w:val="001E4616"/>
    <w:rsid w:val="001E47ED"/>
    <w:rsid w:val="001E5CD9"/>
    <w:rsid w:val="001E673C"/>
    <w:rsid w:val="001E6FDC"/>
    <w:rsid w:val="001E7407"/>
    <w:rsid w:val="001F090F"/>
    <w:rsid w:val="001F0DA8"/>
    <w:rsid w:val="001F10E0"/>
    <w:rsid w:val="001F13BA"/>
    <w:rsid w:val="001F13CA"/>
    <w:rsid w:val="001F2616"/>
    <w:rsid w:val="001F2729"/>
    <w:rsid w:val="001F3544"/>
    <w:rsid w:val="001F409F"/>
    <w:rsid w:val="001F45A6"/>
    <w:rsid w:val="001F48AC"/>
    <w:rsid w:val="001F4AED"/>
    <w:rsid w:val="001F4CB9"/>
    <w:rsid w:val="001F4E43"/>
    <w:rsid w:val="001F4EBC"/>
    <w:rsid w:val="001F507D"/>
    <w:rsid w:val="001F533D"/>
    <w:rsid w:val="001F682C"/>
    <w:rsid w:val="001F71E7"/>
    <w:rsid w:val="001F770C"/>
    <w:rsid w:val="001F7CF6"/>
    <w:rsid w:val="001F7F1E"/>
    <w:rsid w:val="001F7FDB"/>
    <w:rsid w:val="00200168"/>
    <w:rsid w:val="002002C2"/>
    <w:rsid w:val="00200730"/>
    <w:rsid w:val="0020130E"/>
    <w:rsid w:val="00201914"/>
    <w:rsid w:val="00202F15"/>
    <w:rsid w:val="00203017"/>
    <w:rsid w:val="00203720"/>
    <w:rsid w:val="0020388B"/>
    <w:rsid w:val="00203A5C"/>
    <w:rsid w:val="00203DE0"/>
    <w:rsid w:val="00203E9C"/>
    <w:rsid w:val="002046E9"/>
    <w:rsid w:val="00204E1B"/>
    <w:rsid w:val="00204FD9"/>
    <w:rsid w:val="002051B5"/>
    <w:rsid w:val="002051F2"/>
    <w:rsid w:val="00205374"/>
    <w:rsid w:val="0020591B"/>
    <w:rsid w:val="00205DEE"/>
    <w:rsid w:val="00206947"/>
    <w:rsid w:val="00206A48"/>
    <w:rsid w:val="00206BFF"/>
    <w:rsid w:val="00206E2F"/>
    <w:rsid w:val="00206EE7"/>
    <w:rsid w:val="002072CB"/>
    <w:rsid w:val="002074BA"/>
    <w:rsid w:val="0020798A"/>
    <w:rsid w:val="00207D80"/>
    <w:rsid w:val="00207E00"/>
    <w:rsid w:val="002103AB"/>
    <w:rsid w:val="00210506"/>
    <w:rsid w:val="00210593"/>
    <w:rsid w:val="002109EB"/>
    <w:rsid w:val="00210FE1"/>
    <w:rsid w:val="00211FC5"/>
    <w:rsid w:val="0021207B"/>
    <w:rsid w:val="002122B4"/>
    <w:rsid w:val="002127B7"/>
    <w:rsid w:val="002131B2"/>
    <w:rsid w:val="0021333D"/>
    <w:rsid w:val="0021341C"/>
    <w:rsid w:val="00214500"/>
    <w:rsid w:val="0021499A"/>
    <w:rsid w:val="00214B3D"/>
    <w:rsid w:val="00214D6B"/>
    <w:rsid w:val="00214F83"/>
    <w:rsid w:val="00214FF2"/>
    <w:rsid w:val="0021533D"/>
    <w:rsid w:val="002159F0"/>
    <w:rsid w:val="0021602D"/>
    <w:rsid w:val="002161FA"/>
    <w:rsid w:val="002162C2"/>
    <w:rsid w:val="002169A3"/>
    <w:rsid w:val="00216F60"/>
    <w:rsid w:val="0021711A"/>
    <w:rsid w:val="00217329"/>
    <w:rsid w:val="00217667"/>
    <w:rsid w:val="00217968"/>
    <w:rsid w:val="00217C24"/>
    <w:rsid w:val="00217CC6"/>
    <w:rsid w:val="00217ED3"/>
    <w:rsid w:val="00220407"/>
    <w:rsid w:val="00220422"/>
    <w:rsid w:val="0022062D"/>
    <w:rsid w:val="002206CF"/>
    <w:rsid w:val="0022074B"/>
    <w:rsid w:val="0022082F"/>
    <w:rsid w:val="00220896"/>
    <w:rsid w:val="00221EFE"/>
    <w:rsid w:val="0022216C"/>
    <w:rsid w:val="00222772"/>
    <w:rsid w:val="00222DBD"/>
    <w:rsid w:val="002231A4"/>
    <w:rsid w:val="00223322"/>
    <w:rsid w:val="00223488"/>
    <w:rsid w:val="002237C8"/>
    <w:rsid w:val="00223AD0"/>
    <w:rsid w:val="00223C0F"/>
    <w:rsid w:val="00223C1A"/>
    <w:rsid w:val="00223E87"/>
    <w:rsid w:val="00223F89"/>
    <w:rsid w:val="0022419E"/>
    <w:rsid w:val="00224C60"/>
    <w:rsid w:val="00224F3B"/>
    <w:rsid w:val="00224FE0"/>
    <w:rsid w:val="0022501B"/>
    <w:rsid w:val="00225462"/>
    <w:rsid w:val="00225548"/>
    <w:rsid w:val="00225A22"/>
    <w:rsid w:val="00225C00"/>
    <w:rsid w:val="00225C52"/>
    <w:rsid w:val="00226DCE"/>
    <w:rsid w:val="00226EB7"/>
    <w:rsid w:val="002305B1"/>
    <w:rsid w:val="00230899"/>
    <w:rsid w:val="002314B0"/>
    <w:rsid w:val="002314D7"/>
    <w:rsid w:val="00233A20"/>
    <w:rsid w:val="0023417F"/>
    <w:rsid w:val="002345A8"/>
    <w:rsid w:val="0023488D"/>
    <w:rsid w:val="00234F27"/>
    <w:rsid w:val="00234FCE"/>
    <w:rsid w:val="0023502C"/>
    <w:rsid w:val="00235155"/>
    <w:rsid w:val="00235174"/>
    <w:rsid w:val="00235F32"/>
    <w:rsid w:val="002363CF"/>
    <w:rsid w:val="00236692"/>
    <w:rsid w:val="00236C81"/>
    <w:rsid w:val="00236F4A"/>
    <w:rsid w:val="00237894"/>
    <w:rsid w:val="002400A7"/>
    <w:rsid w:val="00240291"/>
    <w:rsid w:val="00240A0C"/>
    <w:rsid w:val="00240C3C"/>
    <w:rsid w:val="002410AD"/>
    <w:rsid w:val="0024139A"/>
    <w:rsid w:val="0024145A"/>
    <w:rsid w:val="0024149E"/>
    <w:rsid w:val="00241532"/>
    <w:rsid w:val="002415EF"/>
    <w:rsid w:val="00241665"/>
    <w:rsid w:val="002416FB"/>
    <w:rsid w:val="002417AF"/>
    <w:rsid w:val="00241984"/>
    <w:rsid w:val="00241B95"/>
    <w:rsid w:val="00241DB9"/>
    <w:rsid w:val="00241E0A"/>
    <w:rsid w:val="002420A7"/>
    <w:rsid w:val="0024283E"/>
    <w:rsid w:val="0024292D"/>
    <w:rsid w:val="00242B0E"/>
    <w:rsid w:val="002431D7"/>
    <w:rsid w:val="00243351"/>
    <w:rsid w:val="00243884"/>
    <w:rsid w:val="00243934"/>
    <w:rsid w:val="00243A67"/>
    <w:rsid w:val="00243D61"/>
    <w:rsid w:val="00244211"/>
    <w:rsid w:val="00244229"/>
    <w:rsid w:val="002445DE"/>
    <w:rsid w:val="00244D53"/>
    <w:rsid w:val="00244E03"/>
    <w:rsid w:val="00244E4D"/>
    <w:rsid w:val="0024508E"/>
    <w:rsid w:val="00245440"/>
    <w:rsid w:val="00245985"/>
    <w:rsid w:val="00245B9F"/>
    <w:rsid w:val="00245CB9"/>
    <w:rsid w:val="00247039"/>
    <w:rsid w:val="002475E9"/>
    <w:rsid w:val="00247669"/>
    <w:rsid w:val="00247C04"/>
    <w:rsid w:val="00250360"/>
    <w:rsid w:val="00250D7E"/>
    <w:rsid w:val="002514CF"/>
    <w:rsid w:val="00251554"/>
    <w:rsid w:val="00251C40"/>
    <w:rsid w:val="00251C86"/>
    <w:rsid w:val="00252BA9"/>
    <w:rsid w:val="00252C86"/>
    <w:rsid w:val="00252D4A"/>
    <w:rsid w:val="002530BC"/>
    <w:rsid w:val="00253123"/>
    <w:rsid w:val="002531D8"/>
    <w:rsid w:val="002533C6"/>
    <w:rsid w:val="00253472"/>
    <w:rsid w:val="00253707"/>
    <w:rsid w:val="00253885"/>
    <w:rsid w:val="00253B95"/>
    <w:rsid w:val="00254074"/>
    <w:rsid w:val="00254BA4"/>
    <w:rsid w:val="002550B1"/>
    <w:rsid w:val="00255494"/>
    <w:rsid w:val="00255AB6"/>
    <w:rsid w:val="00255DE8"/>
    <w:rsid w:val="00255E9E"/>
    <w:rsid w:val="00256224"/>
    <w:rsid w:val="002562B0"/>
    <w:rsid w:val="00256301"/>
    <w:rsid w:val="00256F5A"/>
    <w:rsid w:val="002571FC"/>
    <w:rsid w:val="00257830"/>
    <w:rsid w:val="00257A74"/>
    <w:rsid w:val="00257C8F"/>
    <w:rsid w:val="002601FA"/>
    <w:rsid w:val="00260582"/>
    <w:rsid w:val="002607C9"/>
    <w:rsid w:val="00260B53"/>
    <w:rsid w:val="00260D56"/>
    <w:rsid w:val="00261052"/>
    <w:rsid w:val="0026109D"/>
    <w:rsid w:val="00261400"/>
    <w:rsid w:val="00261CD0"/>
    <w:rsid w:val="00262558"/>
    <w:rsid w:val="0026296B"/>
    <w:rsid w:val="002630F0"/>
    <w:rsid w:val="00263812"/>
    <w:rsid w:val="0026395D"/>
    <w:rsid w:val="00263B2A"/>
    <w:rsid w:val="00263D6D"/>
    <w:rsid w:val="00263D74"/>
    <w:rsid w:val="00263F03"/>
    <w:rsid w:val="00263FF0"/>
    <w:rsid w:val="002642E3"/>
    <w:rsid w:val="00264304"/>
    <w:rsid w:val="0026440D"/>
    <w:rsid w:val="00264498"/>
    <w:rsid w:val="00264737"/>
    <w:rsid w:val="002647AF"/>
    <w:rsid w:val="00264C1F"/>
    <w:rsid w:val="00264D67"/>
    <w:rsid w:val="00264EF9"/>
    <w:rsid w:val="00265445"/>
    <w:rsid w:val="0026584B"/>
    <w:rsid w:val="00265A36"/>
    <w:rsid w:val="00265B4D"/>
    <w:rsid w:val="00265DE7"/>
    <w:rsid w:val="00265E58"/>
    <w:rsid w:val="002661EC"/>
    <w:rsid w:val="0026635C"/>
    <w:rsid w:val="00266370"/>
    <w:rsid w:val="00266406"/>
    <w:rsid w:val="00267D10"/>
    <w:rsid w:val="0027000D"/>
    <w:rsid w:val="002702C4"/>
    <w:rsid w:val="0027051E"/>
    <w:rsid w:val="0027069F"/>
    <w:rsid w:val="002713DA"/>
    <w:rsid w:val="0027201C"/>
    <w:rsid w:val="0027220A"/>
    <w:rsid w:val="00272799"/>
    <w:rsid w:val="00272FF4"/>
    <w:rsid w:val="00273254"/>
    <w:rsid w:val="00273369"/>
    <w:rsid w:val="002737B1"/>
    <w:rsid w:val="0027384D"/>
    <w:rsid w:val="00273D17"/>
    <w:rsid w:val="00273D9F"/>
    <w:rsid w:val="00274005"/>
    <w:rsid w:val="0027404D"/>
    <w:rsid w:val="00274B9C"/>
    <w:rsid w:val="00274C21"/>
    <w:rsid w:val="00275272"/>
    <w:rsid w:val="0027534A"/>
    <w:rsid w:val="00275519"/>
    <w:rsid w:val="00275618"/>
    <w:rsid w:val="002759A6"/>
    <w:rsid w:val="00275A73"/>
    <w:rsid w:val="00275B5E"/>
    <w:rsid w:val="00275C97"/>
    <w:rsid w:val="00276EEA"/>
    <w:rsid w:val="00277038"/>
    <w:rsid w:val="00277CDF"/>
    <w:rsid w:val="00277D22"/>
    <w:rsid w:val="00280004"/>
    <w:rsid w:val="00280313"/>
    <w:rsid w:val="002809CA"/>
    <w:rsid w:val="00282169"/>
    <w:rsid w:val="00282289"/>
    <w:rsid w:val="002827B2"/>
    <w:rsid w:val="002829CB"/>
    <w:rsid w:val="002830A7"/>
    <w:rsid w:val="00283BB8"/>
    <w:rsid w:val="00283C46"/>
    <w:rsid w:val="00284962"/>
    <w:rsid w:val="002850EB"/>
    <w:rsid w:val="002856DA"/>
    <w:rsid w:val="002858C5"/>
    <w:rsid w:val="00285B62"/>
    <w:rsid w:val="00285B9C"/>
    <w:rsid w:val="00285B9E"/>
    <w:rsid w:val="00285D47"/>
    <w:rsid w:val="0028647F"/>
    <w:rsid w:val="0028690B"/>
    <w:rsid w:val="00286DAE"/>
    <w:rsid w:val="00286E43"/>
    <w:rsid w:val="00287521"/>
    <w:rsid w:val="002900F9"/>
    <w:rsid w:val="002903EC"/>
    <w:rsid w:val="002908FD"/>
    <w:rsid w:val="00291635"/>
    <w:rsid w:val="00291774"/>
    <w:rsid w:val="00291879"/>
    <w:rsid w:val="00291D19"/>
    <w:rsid w:val="002921EB"/>
    <w:rsid w:val="00292201"/>
    <w:rsid w:val="00292779"/>
    <w:rsid w:val="00292935"/>
    <w:rsid w:val="00292F6E"/>
    <w:rsid w:val="00293114"/>
    <w:rsid w:val="00293749"/>
    <w:rsid w:val="0029427D"/>
    <w:rsid w:val="0029459A"/>
    <w:rsid w:val="002945BC"/>
    <w:rsid w:val="0029489E"/>
    <w:rsid w:val="00294ADC"/>
    <w:rsid w:val="0029567E"/>
    <w:rsid w:val="002958E5"/>
    <w:rsid w:val="002959C0"/>
    <w:rsid w:val="002959C8"/>
    <w:rsid w:val="0029625A"/>
    <w:rsid w:val="00296816"/>
    <w:rsid w:val="00296964"/>
    <w:rsid w:val="00296A45"/>
    <w:rsid w:val="00296BBD"/>
    <w:rsid w:val="002973AD"/>
    <w:rsid w:val="00297431"/>
    <w:rsid w:val="00297802"/>
    <w:rsid w:val="00297825"/>
    <w:rsid w:val="0029797E"/>
    <w:rsid w:val="00297E3B"/>
    <w:rsid w:val="002A1185"/>
    <w:rsid w:val="002A157E"/>
    <w:rsid w:val="002A1716"/>
    <w:rsid w:val="002A17C9"/>
    <w:rsid w:val="002A1825"/>
    <w:rsid w:val="002A18B8"/>
    <w:rsid w:val="002A1C62"/>
    <w:rsid w:val="002A1CB7"/>
    <w:rsid w:val="002A280D"/>
    <w:rsid w:val="002A3058"/>
    <w:rsid w:val="002A39AA"/>
    <w:rsid w:val="002A412A"/>
    <w:rsid w:val="002A4277"/>
    <w:rsid w:val="002A4863"/>
    <w:rsid w:val="002A4EA3"/>
    <w:rsid w:val="002A4F1F"/>
    <w:rsid w:val="002A5582"/>
    <w:rsid w:val="002A5843"/>
    <w:rsid w:val="002A5B73"/>
    <w:rsid w:val="002A5D70"/>
    <w:rsid w:val="002A60D4"/>
    <w:rsid w:val="002A61FC"/>
    <w:rsid w:val="002A6472"/>
    <w:rsid w:val="002A64E6"/>
    <w:rsid w:val="002A681A"/>
    <w:rsid w:val="002A6CF4"/>
    <w:rsid w:val="002A71BE"/>
    <w:rsid w:val="002A71E0"/>
    <w:rsid w:val="002A75FB"/>
    <w:rsid w:val="002A7758"/>
    <w:rsid w:val="002A7912"/>
    <w:rsid w:val="002A7F1B"/>
    <w:rsid w:val="002B014B"/>
    <w:rsid w:val="002B0597"/>
    <w:rsid w:val="002B0882"/>
    <w:rsid w:val="002B0B7A"/>
    <w:rsid w:val="002B0CD5"/>
    <w:rsid w:val="002B0D74"/>
    <w:rsid w:val="002B0FCB"/>
    <w:rsid w:val="002B13B0"/>
    <w:rsid w:val="002B2427"/>
    <w:rsid w:val="002B24A2"/>
    <w:rsid w:val="002B2F89"/>
    <w:rsid w:val="002B325A"/>
    <w:rsid w:val="002B364A"/>
    <w:rsid w:val="002B3D4E"/>
    <w:rsid w:val="002B3D90"/>
    <w:rsid w:val="002B420C"/>
    <w:rsid w:val="002B43A6"/>
    <w:rsid w:val="002B4607"/>
    <w:rsid w:val="002B475C"/>
    <w:rsid w:val="002B48B5"/>
    <w:rsid w:val="002B4F0F"/>
    <w:rsid w:val="002B4F6E"/>
    <w:rsid w:val="002B4FB3"/>
    <w:rsid w:val="002B5157"/>
    <w:rsid w:val="002B52E1"/>
    <w:rsid w:val="002B53C2"/>
    <w:rsid w:val="002B5412"/>
    <w:rsid w:val="002B6BC9"/>
    <w:rsid w:val="002B7AB5"/>
    <w:rsid w:val="002C03CF"/>
    <w:rsid w:val="002C0CF7"/>
    <w:rsid w:val="002C12FA"/>
    <w:rsid w:val="002C15A6"/>
    <w:rsid w:val="002C1E72"/>
    <w:rsid w:val="002C1E7F"/>
    <w:rsid w:val="002C257F"/>
    <w:rsid w:val="002C36FB"/>
    <w:rsid w:val="002C3858"/>
    <w:rsid w:val="002C3E9E"/>
    <w:rsid w:val="002C46AE"/>
    <w:rsid w:val="002C5543"/>
    <w:rsid w:val="002C60E5"/>
    <w:rsid w:val="002C679B"/>
    <w:rsid w:val="002C6B1B"/>
    <w:rsid w:val="002C6B1C"/>
    <w:rsid w:val="002C709A"/>
    <w:rsid w:val="002C7977"/>
    <w:rsid w:val="002C7AFC"/>
    <w:rsid w:val="002C7BBD"/>
    <w:rsid w:val="002C7D76"/>
    <w:rsid w:val="002D0773"/>
    <w:rsid w:val="002D0E6C"/>
    <w:rsid w:val="002D17BD"/>
    <w:rsid w:val="002D1881"/>
    <w:rsid w:val="002D1BFA"/>
    <w:rsid w:val="002D1EA4"/>
    <w:rsid w:val="002D20D0"/>
    <w:rsid w:val="002D24F3"/>
    <w:rsid w:val="002D3582"/>
    <w:rsid w:val="002D3664"/>
    <w:rsid w:val="002D384E"/>
    <w:rsid w:val="002D4678"/>
    <w:rsid w:val="002D4687"/>
    <w:rsid w:val="002D4ACE"/>
    <w:rsid w:val="002D517B"/>
    <w:rsid w:val="002D568C"/>
    <w:rsid w:val="002D5A14"/>
    <w:rsid w:val="002D62E7"/>
    <w:rsid w:val="002D633F"/>
    <w:rsid w:val="002D68BB"/>
    <w:rsid w:val="002D6A80"/>
    <w:rsid w:val="002D6F2F"/>
    <w:rsid w:val="002D6F67"/>
    <w:rsid w:val="002D7134"/>
    <w:rsid w:val="002D752F"/>
    <w:rsid w:val="002D7B78"/>
    <w:rsid w:val="002E0742"/>
    <w:rsid w:val="002E0F42"/>
    <w:rsid w:val="002E1113"/>
    <w:rsid w:val="002E1343"/>
    <w:rsid w:val="002E18FF"/>
    <w:rsid w:val="002E191A"/>
    <w:rsid w:val="002E1B09"/>
    <w:rsid w:val="002E1B3B"/>
    <w:rsid w:val="002E1CC6"/>
    <w:rsid w:val="002E26EC"/>
    <w:rsid w:val="002E2F16"/>
    <w:rsid w:val="002E3153"/>
    <w:rsid w:val="002E3412"/>
    <w:rsid w:val="002E4132"/>
    <w:rsid w:val="002E4274"/>
    <w:rsid w:val="002E437B"/>
    <w:rsid w:val="002E5D36"/>
    <w:rsid w:val="002E5E18"/>
    <w:rsid w:val="002E602C"/>
    <w:rsid w:val="002E6644"/>
    <w:rsid w:val="002E6B18"/>
    <w:rsid w:val="002E6DD6"/>
    <w:rsid w:val="002E6EEC"/>
    <w:rsid w:val="002F0865"/>
    <w:rsid w:val="002F0873"/>
    <w:rsid w:val="002F1474"/>
    <w:rsid w:val="002F160B"/>
    <w:rsid w:val="002F1836"/>
    <w:rsid w:val="002F1A33"/>
    <w:rsid w:val="002F1D88"/>
    <w:rsid w:val="002F20BF"/>
    <w:rsid w:val="002F20F1"/>
    <w:rsid w:val="002F2173"/>
    <w:rsid w:val="002F29FF"/>
    <w:rsid w:val="002F2AA4"/>
    <w:rsid w:val="002F2CD2"/>
    <w:rsid w:val="002F2DC1"/>
    <w:rsid w:val="002F358B"/>
    <w:rsid w:val="002F3619"/>
    <w:rsid w:val="002F3906"/>
    <w:rsid w:val="002F3979"/>
    <w:rsid w:val="002F45F0"/>
    <w:rsid w:val="002F54F9"/>
    <w:rsid w:val="002F5864"/>
    <w:rsid w:val="002F6197"/>
    <w:rsid w:val="002F6272"/>
    <w:rsid w:val="002F6578"/>
    <w:rsid w:val="002F6667"/>
    <w:rsid w:val="002F6B31"/>
    <w:rsid w:val="003002F3"/>
    <w:rsid w:val="00300358"/>
    <w:rsid w:val="00300556"/>
    <w:rsid w:val="0030095A"/>
    <w:rsid w:val="00301824"/>
    <w:rsid w:val="00301886"/>
    <w:rsid w:val="0030188D"/>
    <w:rsid w:val="00301C0B"/>
    <w:rsid w:val="00301DA0"/>
    <w:rsid w:val="00302B67"/>
    <w:rsid w:val="00302CA7"/>
    <w:rsid w:val="00302D64"/>
    <w:rsid w:val="00302DC6"/>
    <w:rsid w:val="00303040"/>
    <w:rsid w:val="00303249"/>
    <w:rsid w:val="003032DC"/>
    <w:rsid w:val="00303611"/>
    <w:rsid w:val="00303B20"/>
    <w:rsid w:val="0030428F"/>
    <w:rsid w:val="003043ED"/>
    <w:rsid w:val="003044DD"/>
    <w:rsid w:val="003044E6"/>
    <w:rsid w:val="00304A94"/>
    <w:rsid w:val="00304BF1"/>
    <w:rsid w:val="003050FE"/>
    <w:rsid w:val="003051BF"/>
    <w:rsid w:val="00305706"/>
    <w:rsid w:val="00305FD7"/>
    <w:rsid w:val="00306579"/>
    <w:rsid w:val="00306A45"/>
    <w:rsid w:val="003073FF"/>
    <w:rsid w:val="003076B1"/>
    <w:rsid w:val="00307700"/>
    <w:rsid w:val="00307A22"/>
    <w:rsid w:val="00307E3F"/>
    <w:rsid w:val="003104AF"/>
    <w:rsid w:val="00310A49"/>
    <w:rsid w:val="00310BBD"/>
    <w:rsid w:val="0031119E"/>
    <w:rsid w:val="0031176F"/>
    <w:rsid w:val="00311E7D"/>
    <w:rsid w:val="00311F40"/>
    <w:rsid w:val="00312362"/>
    <w:rsid w:val="003128CE"/>
    <w:rsid w:val="00312BB2"/>
    <w:rsid w:val="00313693"/>
    <w:rsid w:val="003139B0"/>
    <w:rsid w:val="00313AAA"/>
    <w:rsid w:val="00314BAE"/>
    <w:rsid w:val="00315324"/>
    <w:rsid w:val="003154B6"/>
    <w:rsid w:val="00315DB9"/>
    <w:rsid w:val="00316E91"/>
    <w:rsid w:val="00317066"/>
    <w:rsid w:val="00317123"/>
    <w:rsid w:val="0031735E"/>
    <w:rsid w:val="003178DE"/>
    <w:rsid w:val="00317D8C"/>
    <w:rsid w:val="00317DA2"/>
    <w:rsid w:val="00317E5B"/>
    <w:rsid w:val="00317F11"/>
    <w:rsid w:val="00320420"/>
    <w:rsid w:val="003209D0"/>
    <w:rsid w:val="00320CD2"/>
    <w:rsid w:val="003220F4"/>
    <w:rsid w:val="003221B9"/>
    <w:rsid w:val="00322D65"/>
    <w:rsid w:val="00323021"/>
    <w:rsid w:val="0032305E"/>
    <w:rsid w:val="00323573"/>
    <w:rsid w:val="003235B3"/>
    <w:rsid w:val="00323AF2"/>
    <w:rsid w:val="00323DBD"/>
    <w:rsid w:val="00323F38"/>
    <w:rsid w:val="0032462F"/>
    <w:rsid w:val="00324A0F"/>
    <w:rsid w:val="00324A8C"/>
    <w:rsid w:val="00324B40"/>
    <w:rsid w:val="00324B9E"/>
    <w:rsid w:val="00324C1E"/>
    <w:rsid w:val="00325A14"/>
    <w:rsid w:val="00325D8B"/>
    <w:rsid w:val="003262CF"/>
    <w:rsid w:val="0032639A"/>
    <w:rsid w:val="003266F6"/>
    <w:rsid w:val="00326C8A"/>
    <w:rsid w:val="00326EF4"/>
    <w:rsid w:val="0032734C"/>
    <w:rsid w:val="003275C4"/>
    <w:rsid w:val="00327CC5"/>
    <w:rsid w:val="00330067"/>
    <w:rsid w:val="00330BC3"/>
    <w:rsid w:val="00330D6A"/>
    <w:rsid w:val="00330E53"/>
    <w:rsid w:val="003315B5"/>
    <w:rsid w:val="0033175E"/>
    <w:rsid w:val="00331F29"/>
    <w:rsid w:val="0033263D"/>
    <w:rsid w:val="003332C0"/>
    <w:rsid w:val="003333A3"/>
    <w:rsid w:val="00333905"/>
    <w:rsid w:val="003340E7"/>
    <w:rsid w:val="00334171"/>
    <w:rsid w:val="00334866"/>
    <w:rsid w:val="0033490C"/>
    <w:rsid w:val="003349E2"/>
    <w:rsid w:val="00335470"/>
    <w:rsid w:val="003354DE"/>
    <w:rsid w:val="0033654C"/>
    <w:rsid w:val="00336636"/>
    <w:rsid w:val="0033726B"/>
    <w:rsid w:val="00337883"/>
    <w:rsid w:val="00337DA4"/>
    <w:rsid w:val="00340375"/>
    <w:rsid w:val="00340571"/>
    <w:rsid w:val="00340966"/>
    <w:rsid w:val="00340AE8"/>
    <w:rsid w:val="00340D57"/>
    <w:rsid w:val="003411C4"/>
    <w:rsid w:val="0034206A"/>
    <w:rsid w:val="003420E5"/>
    <w:rsid w:val="00342259"/>
    <w:rsid w:val="003422A2"/>
    <w:rsid w:val="003422B8"/>
    <w:rsid w:val="003425C2"/>
    <w:rsid w:val="003427B0"/>
    <w:rsid w:val="00342AB0"/>
    <w:rsid w:val="00343374"/>
    <w:rsid w:val="003433D5"/>
    <w:rsid w:val="00343BB7"/>
    <w:rsid w:val="00344291"/>
    <w:rsid w:val="0034444C"/>
    <w:rsid w:val="003449F7"/>
    <w:rsid w:val="00345146"/>
    <w:rsid w:val="00345505"/>
    <w:rsid w:val="0034559B"/>
    <w:rsid w:val="00346232"/>
    <w:rsid w:val="00346E23"/>
    <w:rsid w:val="00347809"/>
    <w:rsid w:val="00347958"/>
    <w:rsid w:val="00347C0B"/>
    <w:rsid w:val="00347CC3"/>
    <w:rsid w:val="0035015E"/>
    <w:rsid w:val="00350794"/>
    <w:rsid w:val="00350C9E"/>
    <w:rsid w:val="00350ECE"/>
    <w:rsid w:val="00350F20"/>
    <w:rsid w:val="00350F5D"/>
    <w:rsid w:val="0035129E"/>
    <w:rsid w:val="003525BE"/>
    <w:rsid w:val="00353638"/>
    <w:rsid w:val="003537E7"/>
    <w:rsid w:val="00353AD4"/>
    <w:rsid w:val="00353C31"/>
    <w:rsid w:val="00353E22"/>
    <w:rsid w:val="00354AAB"/>
    <w:rsid w:val="00354CC7"/>
    <w:rsid w:val="00354D82"/>
    <w:rsid w:val="0035563F"/>
    <w:rsid w:val="00355CB2"/>
    <w:rsid w:val="00356440"/>
    <w:rsid w:val="00357073"/>
    <w:rsid w:val="00357897"/>
    <w:rsid w:val="00357A0C"/>
    <w:rsid w:val="00357A60"/>
    <w:rsid w:val="00360752"/>
    <w:rsid w:val="00360BC5"/>
    <w:rsid w:val="00361323"/>
    <w:rsid w:val="003613DD"/>
    <w:rsid w:val="00361745"/>
    <w:rsid w:val="00361817"/>
    <w:rsid w:val="00361B1E"/>
    <w:rsid w:val="00362333"/>
    <w:rsid w:val="003625DC"/>
    <w:rsid w:val="003628F1"/>
    <w:rsid w:val="00362994"/>
    <w:rsid w:val="00362C9F"/>
    <w:rsid w:val="00363127"/>
    <w:rsid w:val="00363534"/>
    <w:rsid w:val="00363A63"/>
    <w:rsid w:val="00363C07"/>
    <w:rsid w:val="00363FF5"/>
    <w:rsid w:val="00364619"/>
    <w:rsid w:val="00365034"/>
    <w:rsid w:val="00365394"/>
    <w:rsid w:val="00365B39"/>
    <w:rsid w:val="00365E7B"/>
    <w:rsid w:val="00366BE2"/>
    <w:rsid w:val="00366EAF"/>
    <w:rsid w:val="0036717B"/>
    <w:rsid w:val="003674D7"/>
    <w:rsid w:val="00367767"/>
    <w:rsid w:val="00367812"/>
    <w:rsid w:val="00367A82"/>
    <w:rsid w:val="00370326"/>
    <w:rsid w:val="003707F0"/>
    <w:rsid w:val="00370954"/>
    <w:rsid w:val="003709E4"/>
    <w:rsid w:val="00370B7F"/>
    <w:rsid w:val="00371474"/>
    <w:rsid w:val="00371890"/>
    <w:rsid w:val="00371AD9"/>
    <w:rsid w:val="003722B4"/>
    <w:rsid w:val="003724AF"/>
    <w:rsid w:val="00372613"/>
    <w:rsid w:val="00372808"/>
    <w:rsid w:val="00372BA6"/>
    <w:rsid w:val="00373154"/>
    <w:rsid w:val="003741F3"/>
    <w:rsid w:val="003741F9"/>
    <w:rsid w:val="0037431B"/>
    <w:rsid w:val="003744FC"/>
    <w:rsid w:val="003745DC"/>
    <w:rsid w:val="00374D7A"/>
    <w:rsid w:val="00375382"/>
    <w:rsid w:val="003758F4"/>
    <w:rsid w:val="00375994"/>
    <w:rsid w:val="00375C94"/>
    <w:rsid w:val="00375CC2"/>
    <w:rsid w:val="00375F74"/>
    <w:rsid w:val="0037692A"/>
    <w:rsid w:val="00377B9C"/>
    <w:rsid w:val="00380059"/>
    <w:rsid w:val="00380194"/>
    <w:rsid w:val="00380297"/>
    <w:rsid w:val="003804F6"/>
    <w:rsid w:val="0038058E"/>
    <w:rsid w:val="00380DE6"/>
    <w:rsid w:val="00380F8E"/>
    <w:rsid w:val="00381126"/>
    <w:rsid w:val="00381509"/>
    <w:rsid w:val="00381CBC"/>
    <w:rsid w:val="003829CD"/>
    <w:rsid w:val="003830E2"/>
    <w:rsid w:val="003832BC"/>
    <w:rsid w:val="003837A0"/>
    <w:rsid w:val="00383AAD"/>
    <w:rsid w:val="0038442F"/>
    <w:rsid w:val="00384644"/>
    <w:rsid w:val="00384724"/>
    <w:rsid w:val="00384BAC"/>
    <w:rsid w:val="00384DEC"/>
    <w:rsid w:val="00385445"/>
    <w:rsid w:val="003855A9"/>
    <w:rsid w:val="00386A10"/>
    <w:rsid w:val="00386BCF"/>
    <w:rsid w:val="00387182"/>
    <w:rsid w:val="00387362"/>
    <w:rsid w:val="003902B2"/>
    <w:rsid w:val="0039038B"/>
    <w:rsid w:val="003907FC"/>
    <w:rsid w:val="00390E58"/>
    <w:rsid w:val="003912F8"/>
    <w:rsid w:val="0039190B"/>
    <w:rsid w:val="00391CD8"/>
    <w:rsid w:val="00391FF6"/>
    <w:rsid w:val="003923F5"/>
    <w:rsid w:val="003929AA"/>
    <w:rsid w:val="00392B16"/>
    <w:rsid w:val="00393C96"/>
    <w:rsid w:val="00394007"/>
    <w:rsid w:val="003940D6"/>
    <w:rsid w:val="003941F8"/>
    <w:rsid w:val="00394685"/>
    <w:rsid w:val="003947F4"/>
    <w:rsid w:val="003948D4"/>
    <w:rsid w:val="0039622A"/>
    <w:rsid w:val="00397158"/>
    <w:rsid w:val="003971BD"/>
    <w:rsid w:val="003972BB"/>
    <w:rsid w:val="00397DF7"/>
    <w:rsid w:val="003A0127"/>
    <w:rsid w:val="003A0652"/>
    <w:rsid w:val="003A08FE"/>
    <w:rsid w:val="003A0EB2"/>
    <w:rsid w:val="003A1234"/>
    <w:rsid w:val="003A1444"/>
    <w:rsid w:val="003A14C7"/>
    <w:rsid w:val="003A2727"/>
    <w:rsid w:val="003A28A8"/>
    <w:rsid w:val="003A2DC8"/>
    <w:rsid w:val="003A3961"/>
    <w:rsid w:val="003A3990"/>
    <w:rsid w:val="003A5054"/>
    <w:rsid w:val="003A5358"/>
    <w:rsid w:val="003A5670"/>
    <w:rsid w:val="003A5891"/>
    <w:rsid w:val="003A5962"/>
    <w:rsid w:val="003A5B0E"/>
    <w:rsid w:val="003A5B28"/>
    <w:rsid w:val="003A603B"/>
    <w:rsid w:val="003A613C"/>
    <w:rsid w:val="003A6743"/>
    <w:rsid w:val="003A6980"/>
    <w:rsid w:val="003A6BF4"/>
    <w:rsid w:val="003A6DEA"/>
    <w:rsid w:val="003A7917"/>
    <w:rsid w:val="003A7A57"/>
    <w:rsid w:val="003A7A62"/>
    <w:rsid w:val="003B02CD"/>
    <w:rsid w:val="003B0355"/>
    <w:rsid w:val="003B095B"/>
    <w:rsid w:val="003B0BC2"/>
    <w:rsid w:val="003B0DD4"/>
    <w:rsid w:val="003B0FAC"/>
    <w:rsid w:val="003B1469"/>
    <w:rsid w:val="003B1C46"/>
    <w:rsid w:val="003B1D9C"/>
    <w:rsid w:val="003B2684"/>
    <w:rsid w:val="003B2D80"/>
    <w:rsid w:val="003B3D8E"/>
    <w:rsid w:val="003B4286"/>
    <w:rsid w:val="003B43A6"/>
    <w:rsid w:val="003B493F"/>
    <w:rsid w:val="003B4E48"/>
    <w:rsid w:val="003B5E8B"/>
    <w:rsid w:val="003B5F83"/>
    <w:rsid w:val="003B60D0"/>
    <w:rsid w:val="003B63C0"/>
    <w:rsid w:val="003B68A6"/>
    <w:rsid w:val="003B68DD"/>
    <w:rsid w:val="003B6DAB"/>
    <w:rsid w:val="003B6EFB"/>
    <w:rsid w:val="003B7116"/>
    <w:rsid w:val="003B7200"/>
    <w:rsid w:val="003B731E"/>
    <w:rsid w:val="003B79A1"/>
    <w:rsid w:val="003C02FD"/>
    <w:rsid w:val="003C081D"/>
    <w:rsid w:val="003C210D"/>
    <w:rsid w:val="003C2CFF"/>
    <w:rsid w:val="003C2E23"/>
    <w:rsid w:val="003C3531"/>
    <w:rsid w:val="003C3605"/>
    <w:rsid w:val="003C4497"/>
    <w:rsid w:val="003C5121"/>
    <w:rsid w:val="003C5770"/>
    <w:rsid w:val="003C59E7"/>
    <w:rsid w:val="003C5B78"/>
    <w:rsid w:val="003C5E06"/>
    <w:rsid w:val="003C5E2E"/>
    <w:rsid w:val="003C6183"/>
    <w:rsid w:val="003C7276"/>
    <w:rsid w:val="003C76B7"/>
    <w:rsid w:val="003C7951"/>
    <w:rsid w:val="003C7C24"/>
    <w:rsid w:val="003C7DBE"/>
    <w:rsid w:val="003D0633"/>
    <w:rsid w:val="003D0AE7"/>
    <w:rsid w:val="003D12B6"/>
    <w:rsid w:val="003D142E"/>
    <w:rsid w:val="003D14B6"/>
    <w:rsid w:val="003D185C"/>
    <w:rsid w:val="003D2492"/>
    <w:rsid w:val="003D2AB9"/>
    <w:rsid w:val="003D2C07"/>
    <w:rsid w:val="003D2E43"/>
    <w:rsid w:val="003D3423"/>
    <w:rsid w:val="003D3575"/>
    <w:rsid w:val="003D35AA"/>
    <w:rsid w:val="003D36FA"/>
    <w:rsid w:val="003D3750"/>
    <w:rsid w:val="003D3767"/>
    <w:rsid w:val="003D38C1"/>
    <w:rsid w:val="003D3BA4"/>
    <w:rsid w:val="003D411E"/>
    <w:rsid w:val="003D4430"/>
    <w:rsid w:val="003D4583"/>
    <w:rsid w:val="003D50D0"/>
    <w:rsid w:val="003D5409"/>
    <w:rsid w:val="003D5736"/>
    <w:rsid w:val="003D589C"/>
    <w:rsid w:val="003D63A9"/>
    <w:rsid w:val="003D65AA"/>
    <w:rsid w:val="003D6604"/>
    <w:rsid w:val="003D6851"/>
    <w:rsid w:val="003D6D3C"/>
    <w:rsid w:val="003D6EE6"/>
    <w:rsid w:val="003D755D"/>
    <w:rsid w:val="003D7845"/>
    <w:rsid w:val="003D7C42"/>
    <w:rsid w:val="003D7DC5"/>
    <w:rsid w:val="003E0157"/>
    <w:rsid w:val="003E0461"/>
    <w:rsid w:val="003E054B"/>
    <w:rsid w:val="003E0FDF"/>
    <w:rsid w:val="003E172B"/>
    <w:rsid w:val="003E23C2"/>
    <w:rsid w:val="003E27B5"/>
    <w:rsid w:val="003E2888"/>
    <w:rsid w:val="003E2AAF"/>
    <w:rsid w:val="003E2D79"/>
    <w:rsid w:val="003E2DFB"/>
    <w:rsid w:val="003E2F84"/>
    <w:rsid w:val="003E359C"/>
    <w:rsid w:val="003E35A8"/>
    <w:rsid w:val="003E391E"/>
    <w:rsid w:val="003E3B4E"/>
    <w:rsid w:val="003E3E2C"/>
    <w:rsid w:val="003E4617"/>
    <w:rsid w:val="003E4F66"/>
    <w:rsid w:val="003E5232"/>
    <w:rsid w:val="003E556F"/>
    <w:rsid w:val="003E58DD"/>
    <w:rsid w:val="003E59B9"/>
    <w:rsid w:val="003E5C05"/>
    <w:rsid w:val="003E5CE5"/>
    <w:rsid w:val="003E6128"/>
    <w:rsid w:val="003E6441"/>
    <w:rsid w:val="003E6943"/>
    <w:rsid w:val="003E69E6"/>
    <w:rsid w:val="003E6ACC"/>
    <w:rsid w:val="003E75EF"/>
    <w:rsid w:val="003E7806"/>
    <w:rsid w:val="003E7C69"/>
    <w:rsid w:val="003E7D86"/>
    <w:rsid w:val="003E7E43"/>
    <w:rsid w:val="003E7F7B"/>
    <w:rsid w:val="003E7FDA"/>
    <w:rsid w:val="003F01C5"/>
    <w:rsid w:val="003F04E4"/>
    <w:rsid w:val="003F0589"/>
    <w:rsid w:val="003F05FE"/>
    <w:rsid w:val="003F0739"/>
    <w:rsid w:val="003F0C68"/>
    <w:rsid w:val="003F0D43"/>
    <w:rsid w:val="003F11B2"/>
    <w:rsid w:val="003F12B8"/>
    <w:rsid w:val="003F151D"/>
    <w:rsid w:val="003F17C0"/>
    <w:rsid w:val="003F199E"/>
    <w:rsid w:val="003F21E7"/>
    <w:rsid w:val="003F23E5"/>
    <w:rsid w:val="003F2588"/>
    <w:rsid w:val="003F29C6"/>
    <w:rsid w:val="003F2FE5"/>
    <w:rsid w:val="003F3014"/>
    <w:rsid w:val="003F3409"/>
    <w:rsid w:val="003F37A0"/>
    <w:rsid w:val="003F3B18"/>
    <w:rsid w:val="003F3C20"/>
    <w:rsid w:val="003F4432"/>
    <w:rsid w:val="003F44D6"/>
    <w:rsid w:val="003F561E"/>
    <w:rsid w:val="003F5EE0"/>
    <w:rsid w:val="003F5F86"/>
    <w:rsid w:val="003F71D4"/>
    <w:rsid w:val="003F73F2"/>
    <w:rsid w:val="003F778B"/>
    <w:rsid w:val="003F7E66"/>
    <w:rsid w:val="003F7FE5"/>
    <w:rsid w:val="00400170"/>
    <w:rsid w:val="00400D12"/>
    <w:rsid w:val="00400DB8"/>
    <w:rsid w:val="00401187"/>
    <w:rsid w:val="004011B4"/>
    <w:rsid w:val="004014E4"/>
    <w:rsid w:val="00401B80"/>
    <w:rsid w:val="0040264F"/>
    <w:rsid w:val="004026E6"/>
    <w:rsid w:val="00402B17"/>
    <w:rsid w:val="00402BF3"/>
    <w:rsid w:val="00402D1F"/>
    <w:rsid w:val="00402FF1"/>
    <w:rsid w:val="004037C8"/>
    <w:rsid w:val="00403E64"/>
    <w:rsid w:val="004041E7"/>
    <w:rsid w:val="00404683"/>
    <w:rsid w:val="004049D5"/>
    <w:rsid w:val="00404F68"/>
    <w:rsid w:val="00405B8F"/>
    <w:rsid w:val="00405C12"/>
    <w:rsid w:val="00405CB0"/>
    <w:rsid w:val="00406089"/>
    <w:rsid w:val="004063CA"/>
    <w:rsid w:val="00406554"/>
    <w:rsid w:val="0040666A"/>
    <w:rsid w:val="004067C4"/>
    <w:rsid w:val="00406C83"/>
    <w:rsid w:val="00406CBF"/>
    <w:rsid w:val="00406F9C"/>
    <w:rsid w:val="004073C7"/>
    <w:rsid w:val="004076A4"/>
    <w:rsid w:val="00407781"/>
    <w:rsid w:val="00407850"/>
    <w:rsid w:val="00407F97"/>
    <w:rsid w:val="00410C7C"/>
    <w:rsid w:val="004111DF"/>
    <w:rsid w:val="004111F4"/>
    <w:rsid w:val="004116A7"/>
    <w:rsid w:val="00411832"/>
    <w:rsid w:val="0041241D"/>
    <w:rsid w:val="00412493"/>
    <w:rsid w:val="004128D2"/>
    <w:rsid w:val="00412C3B"/>
    <w:rsid w:val="00412C41"/>
    <w:rsid w:val="00412E65"/>
    <w:rsid w:val="00413202"/>
    <w:rsid w:val="0041360D"/>
    <w:rsid w:val="0041377A"/>
    <w:rsid w:val="00414117"/>
    <w:rsid w:val="0041522E"/>
    <w:rsid w:val="004159BF"/>
    <w:rsid w:val="00416645"/>
    <w:rsid w:val="00416D42"/>
    <w:rsid w:val="00416DDC"/>
    <w:rsid w:val="00417027"/>
    <w:rsid w:val="00417E20"/>
    <w:rsid w:val="00420AF2"/>
    <w:rsid w:val="00421265"/>
    <w:rsid w:val="004218D7"/>
    <w:rsid w:val="004219AE"/>
    <w:rsid w:val="00421B58"/>
    <w:rsid w:val="0042258E"/>
    <w:rsid w:val="00422695"/>
    <w:rsid w:val="00422B41"/>
    <w:rsid w:val="00422B53"/>
    <w:rsid w:val="004230D0"/>
    <w:rsid w:val="00423B2E"/>
    <w:rsid w:val="004240B4"/>
    <w:rsid w:val="0042452E"/>
    <w:rsid w:val="00424A28"/>
    <w:rsid w:val="00424A7F"/>
    <w:rsid w:val="00424AAD"/>
    <w:rsid w:val="004252EF"/>
    <w:rsid w:val="004253AA"/>
    <w:rsid w:val="00425516"/>
    <w:rsid w:val="00425DB9"/>
    <w:rsid w:val="00426051"/>
    <w:rsid w:val="004262E7"/>
    <w:rsid w:val="00426619"/>
    <w:rsid w:val="00426AC5"/>
    <w:rsid w:val="00430205"/>
    <w:rsid w:val="004305C5"/>
    <w:rsid w:val="00430681"/>
    <w:rsid w:val="00431411"/>
    <w:rsid w:val="004314EC"/>
    <w:rsid w:val="004318A4"/>
    <w:rsid w:val="00431BF0"/>
    <w:rsid w:val="00431C1D"/>
    <w:rsid w:val="00431EAF"/>
    <w:rsid w:val="004326EE"/>
    <w:rsid w:val="00432ABF"/>
    <w:rsid w:val="00432AC9"/>
    <w:rsid w:val="004332B8"/>
    <w:rsid w:val="00433949"/>
    <w:rsid w:val="0043397E"/>
    <w:rsid w:val="004339A0"/>
    <w:rsid w:val="00433A7F"/>
    <w:rsid w:val="00433F04"/>
    <w:rsid w:val="00434689"/>
    <w:rsid w:val="00434728"/>
    <w:rsid w:val="00434C0E"/>
    <w:rsid w:val="00434DE2"/>
    <w:rsid w:val="00434FAD"/>
    <w:rsid w:val="0043507D"/>
    <w:rsid w:val="0043536E"/>
    <w:rsid w:val="00435B43"/>
    <w:rsid w:val="00435DD0"/>
    <w:rsid w:val="00435F5F"/>
    <w:rsid w:val="0043606E"/>
    <w:rsid w:val="0043639A"/>
    <w:rsid w:val="004366EF"/>
    <w:rsid w:val="0043691C"/>
    <w:rsid w:val="00436994"/>
    <w:rsid w:val="00436A33"/>
    <w:rsid w:val="00436A83"/>
    <w:rsid w:val="00436AF5"/>
    <w:rsid w:val="0043705D"/>
    <w:rsid w:val="00437784"/>
    <w:rsid w:val="00437880"/>
    <w:rsid w:val="00437980"/>
    <w:rsid w:val="004400AA"/>
    <w:rsid w:val="004405BA"/>
    <w:rsid w:val="00440842"/>
    <w:rsid w:val="00440D83"/>
    <w:rsid w:val="004410F1"/>
    <w:rsid w:val="00441158"/>
    <w:rsid w:val="004413AD"/>
    <w:rsid w:val="00441801"/>
    <w:rsid w:val="004419A4"/>
    <w:rsid w:val="00441AE3"/>
    <w:rsid w:val="0044224D"/>
    <w:rsid w:val="00443554"/>
    <w:rsid w:val="004436ED"/>
    <w:rsid w:val="004438BE"/>
    <w:rsid w:val="00443AD7"/>
    <w:rsid w:val="004448C4"/>
    <w:rsid w:val="00444FE8"/>
    <w:rsid w:val="00445180"/>
    <w:rsid w:val="004453C6"/>
    <w:rsid w:val="0044553A"/>
    <w:rsid w:val="00445B2D"/>
    <w:rsid w:val="00445C9E"/>
    <w:rsid w:val="00445E28"/>
    <w:rsid w:val="00445F1A"/>
    <w:rsid w:val="0044637A"/>
    <w:rsid w:val="004466AD"/>
    <w:rsid w:val="004468F1"/>
    <w:rsid w:val="00446AB9"/>
    <w:rsid w:val="00446B5A"/>
    <w:rsid w:val="00446F61"/>
    <w:rsid w:val="00447242"/>
    <w:rsid w:val="004474F5"/>
    <w:rsid w:val="0044751C"/>
    <w:rsid w:val="00447972"/>
    <w:rsid w:val="00447FD7"/>
    <w:rsid w:val="00450031"/>
    <w:rsid w:val="00450416"/>
    <w:rsid w:val="00450AE8"/>
    <w:rsid w:val="004510F4"/>
    <w:rsid w:val="00451107"/>
    <w:rsid w:val="00451583"/>
    <w:rsid w:val="004516E9"/>
    <w:rsid w:val="0045301B"/>
    <w:rsid w:val="00453749"/>
    <w:rsid w:val="00453838"/>
    <w:rsid w:val="00454211"/>
    <w:rsid w:val="00454583"/>
    <w:rsid w:val="0045482D"/>
    <w:rsid w:val="00454844"/>
    <w:rsid w:val="00454987"/>
    <w:rsid w:val="00454D47"/>
    <w:rsid w:val="00454FE3"/>
    <w:rsid w:val="004552ED"/>
    <w:rsid w:val="00455851"/>
    <w:rsid w:val="00455DA9"/>
    <w:rsid w:val="004562B5"/>
    <w:rsid w:val="004564A9"/>
    <w:rsid w:val="00456799"/>
    <w:rsid w:val="0045737C"/>
    <w:rsid w:val="00457628"/>
    <w:rsid w:val="004579F6"/>
    <w:rsid w:val="00457D04"/>
    <w:rsid w:val="00457D73"/>
    <w:rsid w:val="0046058D"/>
    <w:rsid w:val="00460A10"/>
    <w:rsid w:val="00460DDD"/>
    <w:rsid w:val="00461AE3"/>
    <w:rsid w:val="004624CB"/>
    <w:rsid w:val="0046315C"/>
    <w:rsid w:val="00463190"/>
    <w:rsid w:val="00463604"/>
    <w:rsid w:val="00463775"/>
    <w:rsid w:val="004637A1"/>
    <w:rsid w:val="0046448A"/>
    <w:rsid w:val="004644D5"/>
    <w:rsid w:val="0046485E"/>
    <w:rsid w:val="00465F3B"/>
    <w:rsid w:val="004662EF"/>
    <w:rsid w:val="00466C65"/>
    <w:rsid w:val="00466F70"/>
    <w:rsid w:val="004700F7"/>
    <w:rsid w:val="00470158"/>
    <w:rsid w:val="004701F1"/>
    <w:rsid w:val="004702D1"/>
    <w:rsid w:val="004703A9"/>
    <w:rsid w:val="0047059C"/>
    <w:rsid w:val="004705E2"/>
    <w:rsid w:val="00471130"/>
    <w:rsid w:val="00471197"/>
    <w:rsid w:val="004711F4"/>
    <w:rsid w:val="00471396"/>
    <w:rsid w:val="0047187E"/>
    <w:rsid w:val="00471C4D"/>
    <w:rsid w:val="00471C8A"/>
    <w:rsid w:val="00472C67"/>
    <w:rsid w:val="0047320F"/>
    <w:rsid w:val="00473268"/>
    <w:rsid w:val="0047350F"/>
    <w:rsid w:val="00473A95"/>
    <w:rsid w:val="00473CD2"/>
    <w:rsid w:val="00473FE5"/>
    <w:rsid w:val="00475051"/>
    <w:rsid w:val="00475186"/>
    <w:rsid w:val="004756CD"/>
    <w:rsid w:val="004763F5"/>
    <w:rsid w:val="0047640B"/>
    <w:rsid w:val="00476846"/>
    <w:rsid w:val="00476EBB"/>
    <w:rsid w:val="00477280"/>
    <w:rsid w:val="00477982"/>
    <w:rsid w:val="00477A1C"/>
    <w:rsid w:val="004806FE"/>
    <w:rsid w:val="00480E2C"/>
    <w:rsid w:val="00481515"/>
    <w:rsid w:val="00481518"/>
    <w:rsid w:val="00481845"/>
    <w:rsid w:val="004819AA"/>
    <w:rsid w:val="00481CC4"/>
    <w:rsid w:val="00481D4D"/>
    <w:rsid w:val="00481E5A"/>
    <w:rsid w:val="00482108"/>
    <w:rsid w:val="004821CA"/>
    <w:rsid w:val="00482318"/>
    <w:rsid w:val="004826DD"/>
    <w:rsid w:val="00482A47"/>
    <w:rsid w:val="00482C08"/>
    <w:rsid w:val="00482C41"/>
    <w:rsid w:val="00482D7B"/>
    <w:rsid w:val="00482F49"/>
    <w:rsid w:val="00483181"/>
    <w:rsid w:val="00483CFD"/>
    <w:rsid w:val="00483D85"/>
    <w:rsid w:val="00484296"/>
    <w:rsid w:val="004842A6"/>
    <w:rsid w:val="00484555"/>
    <w:rsid w:val="0048485A"/>
    <w:rsid w:val="00484C04"/>
    <w:rsid w:val="00484FF6"/>
    <w:rsid w:val="004852E1"/>
    <w:rsid w:val="00486287"/>
    <w:rsid w:val="004862EE"/>
    <w:rsid w:val="004870F6"/>
    <w:rsid w:val="00487247"/>
    <w:rsid w:val="00487494"/>
    <w:rsid w:val="00487A74"/>
    <w:rsid w:val="00490091"/>
    <w:rsid w:val="004904D4"/>
    <w:rsid w:val="00490644"/>
    <w:rsid w:val="00490AAB"/>
    <w:rsid w:val="0049154D"/>
    <w:rsid w:val="00491586"/>
    <w:rsid w:val="00491882"/>
    <w:rsid w:val="0049189E"/>
    <w:rsid w:val="00491EA7"/>
    <w:rsid w:val="00491FFF"/>
    <w:rsid w:val="0049216A"/>
    <w:rsid w:val="0049234B"/>
    <w:rsid w:val="0049340B"/>
    <w:rsid w:val="00493549"/>
    <w:rsid w:val="00493714"/>
    <w:rsid w:val="0049389F"/>
    <w:rsid w:val="00493B7B"/>
    <w:rsid w:val="00493EF1"/>
    <w:rsid w:val="00493F25"/>
    <w:rsid w:val="004944AF"/>
    <w:rsid w:val="00494E30"/>
    <w:rsid w:val="00494F40"/>
    <w:rsid w:val="004956F8"/>
    <w:rsid w:val="00495C23"/>
    <w:rsid w:val="00496002"/>
    <w:rsid w:val="004962C8"/>
    <w:rsid w:val="0049660E"/>
    <w:rsid w:val="004969A5"/>
    <w:rsid w:val="00497913"/>
    <w:rsid w:val="004A01EF"/>
    <w:rsid w:val="004A0884"/>
    <w:rsid w:val="004A102E"/>
    <w:rsid w:val="004A14FB"/>
    <w:rsid w:val="004A199B"/>
    <w:rsid w:val="004A1A0E"/>
    <w:rsid w:val="004A272A"/>
    <w:rsid w:val="004A276C"/>
    <w:rsid w:val="004A30CD"/>
    <w:rsid w:val="004A3196"/>
    <w:rsid w:val="004A348D"/>
    <w:rsid w:val="004A41E8"/>
    <w:rsid w:val="004A42BF"/>
    <w:rsid w:val="004A4436"/>
    <w:rsid w:val="004A4C67"/>
    <w:rsid w:val="004A57D4"/>
    <w:rsid w:val="004A5986"/>
    <w:rsid w:val="004A62D1"/>
    <w:rsid w:val="004A68BD"/>
    <w:rsid w:val="004A68E7"/>
    <w:rsid w:val="004A6AE0"/>
    <w:rsid w:val="004A73A1"/>
    <w:rsid w:val="004A776A"/>
    <w:rsid w:val="004A7FB6"/>
    <w:rsid w:val="004B02E3"/>
    <w:rsid w:val="004B0D44"/>
    <w:rsid w:val="004B0E4F"/>
    <w:rsid w:val="004B1821"/>
    <w:rsid w:val="004B1C5F"/>
    <w:rsid w:val="004B2169"/>
    <w:rsid w:val="004B248A"/>
    <w:rsid w:val="004B248D"/>
    <w:rsid w:val="004B268E"/>
    <w:rsid w:val="004B27C1"/>
    <w:rsid w:val="004B27FB"/>
    <w:rsid w:val="004B28C5"/>
    <w:rsid w:val="004B2A24"/>
    <w:rsid w:val="004B2A9B"/>
    <w:rsid w:val="004B2D66"/>
    <w:rsid w:val="004B3000"/>
    <w:rsid w:val="004B3B51"/>
    <w:rsid w:val="004B3E56"/>
    <w:rsid w:val="004B3F06"/>
    <w:rsid w:val="004B40E5"/>
    <w:rsid w:val="004B4988"/>
    <w:rsid w:val="004B5FD5"/>
    <w:rsid w:val="004B6E06"/>
    <w:rsid w:val="004B6F26"/>
    <w:rsid w:val="004B76E4"/>
    <w:rsid w:val="004B7DE7"/>
    <w:rsid w:val="004C04F3"/>
    <w:rsid w:val="004C080A"/>
    <w:rsid w:val="004C1228"/>
    <w:rsid w:val="004C1436"/>
    <w:rsid w:val="004C1995"/>
    <w:rsid w:val="004C1DD6"/>
    <w:rsid w:val="004C2597"/>
    <w:rsid w:val="004C29F7"/>
    <w:rsid w:val="004C2A87"/>
    <w:rsid w:val="004C351B"/>
    <w:rsid w:val="004C3838"/>
    <w:rsid w:val="004C3EE9"/>
    <w:rsid w:val="004C44E2"/>
    <w:rsid w:val="004C4565"/>
    <w:rsid w:val="004C4591"/>
    <w:rsid w:val="004C497B"/>
    <w:rsid w:val="004C4ABC"/>
    <w:rsid w:val="004C5035"/>
    <w:rsid w:val="004C55EB"/>
    <w:rsid w:val="004C5899"/>
    <w:rsid w:val="004C6EF6"/>
    <w:rsid w:val="004C6F6F"/>
    <w:rsid w:val="004C71F7"/>
    <w:rsid w:val="004C75DC"/>
    <w:rsid w:val="004C7ACA"/>
    <w:rsid w:val="004C7B1F"/>
    <w:rsid w:val="004C7EB1"/>
    <w:rsid w:val="004D09DC"/>
    <w:rsid w:val="004D1BEF"/>
    <w:rsid w:val="004D244F"/>
    <w:rsid w:val="004D2C31"/>
    <w:rsid w:val="004D2E13"/>
    <w:rsid w:val="004D2E78"/>
    <w:rsid w:val="004D3090"/>
    <w:rsid w:val="004D31AB"/>
    <w:rsid w:val="004D33ED"/>
    <w:rsid w:val="004D3689"/>
    <w:rsid w:val="004D3907"/>
    <w:rsid w:val="004D3B03"/>
    <w:rsid w:val="004D3D5F"/>
    <w:rsid w:val="004D46F0"/>
    <w:rsid w:val="004D487A"/>
    <w:rsid w:val="004D5646"/>
    <w:rsid w:val="004D567A"/>
    <w:rsid w:val="004D5D27"/>
    <w:rsid w:val="004D608A"/>
    <w:rsid w:val="004D614E"/>
    <w:rsid w:val="004D6A8D"/>
    <w:rsid w:val="004D70CD"/>
    <w:rsid w:val="004D72F6"/>
    <w:rsid w:val="004D7540"/>
    <w:rsid w:val="004D788B"/>
    <w:rsid w:val="004D7B9A"/>
    <w:rsid w:val="004D7C7E"/>
    <w:rsid w:val="004D7D0F"/>
    <w:rsid w:val="004D7D19"/>
    <w:rsid w:val="004E0039"/>
    <w:rsid w:val="004E018B"/>
    <w:rsid w:val="004E08E0"/>
    <w:rsid w:val="004E11B0"/>
    <w:rsid w:val="004E2322"/>
    <w:rsid w:val="004E2B64"/>
    <w:rsid w:val="004E2CC2"/>
    <w:rsid w:val="004E30AE"/>
    <w:rsid w:val="004E3C47"/>
    <w:rsid w:val="004E47CA"/>
    <w:rsid w:val="004E47FE"/>
    <w:rsid w:val="004E4E20"/>
    <w:rsid w:val="004E4FE6"/>
    <w:rsid w:val="004E4FF2"/>
    <w:rsid w:val="004E541E"/>
    <w:rsid w:val="004E5431"/>
    <w:rsid w:val="004E543B"/>
    <w:rsid w:val="004E5468"/>
    <w:rsid w:val="004E55AF"/>
    <w:rsid w:val="004E5ACB"/>
    <w:rsid w:val="004E5F44"/>
    <w:rsid w:val="004E5FE3"/>
    <w:rsid w:val="004E61AC"/>
    <w:rsid w:val="004E61C6"/>
    <w:rsid w:val="004E689E"/>
    <w:rsid w:val="004E6A1B"/>
    <w:rsid w:val="004E7240"/>
    <w:rsid w:val="004E7B60"/>
    <w:rsid w:val="004E7F40"/>
    <w:rsid w:val="004F0065"/>
    <w:rsid w:val="004F137F"/>
    <w:rsid w:val="004F1853"/>
    <w:rsid w:val="004F20F1"/>
    <w:rsid w:val="004F2699"/>
    <w:rsid w:val="004F298B"/>
    <w:rsid w:val="004F2C6B"/>
    <w:rsid w:val="004F3A40"/>
    <w:rsid w:val="004F4003"/>
    <w:rsid w:val="004F4511"/>
    <w:rsid w:val="004F4A7E"/>
    <w:rsid w:val="004F503D"/>
    <w:rsid w:val="004F5369"/>
    <w:rsid w:val="004F548F"/>
    <w:rsid w:val="004F58C2"/>
    <w:rsid w:val="004F5F09"/>
    <w:rsid w:val="004F5FFC"/>
    <w:rsid w:val="004F62FC"/>
    <w:rsid w:val="004F6467"/>
    <w:rsid w:val="004F6620"/>
    <w:rsid w:val="004F6625"/>
    <w:rsid w:val="004F66CE"/>
    <w:rsid w:val="004F68CF"/>
    <w:rsid w:val="004F694E"/>
    <w:rsid w:val="00500308"/>
    <w:rsid w:val="005003CF"/>
    <w:rsid w:val="00500527"/>
    <w:rsid w:val="00500EE6"/>
    <w:rsid w:val="005011ED"/>
    <w:rsid w:val="00501949"/>
    <w:rsid w:val="00501F4D"/>
    <w:rsid w:val="00501FBF"/>
    <w:rsid w:val="005028B3"/>
    <w:rsid w:val="00502B27"/>
    <w:rsid w:val="00502D88"/>
    <w:rsid w:val="005030D0"/>
    <w:rsid w:val="00503B34"/>
    <w:rsid w:val="00504E54"/>
    <w:rsid w:val="00504EB6"/>
    <w:rsid w:val="00505BBF"/>
    <w:rsid w:val="005064DB"/>
    <w:rsid w:val="00506517"/>
    <w:rsid w:val="00506A5C"/>
    <w:rsid w:val="00506A86"/>
    <w:rsid w:val="00506ED4"/>
    <w:rsid w:val="005074B9"/>
    <w:rsid w:val="00507BE8"/>
    <w:rsid w:val="00507F26"/>
    <w:rsid w:val="005102CD"/>
    <w:rsid w:val="005107CE"/>
    <w:rsid w:val="00510804"/>
    <w:rsid w:val="00510907"/>
    <w:rsid w:val="00510B3A"/>
    <w:rsid w:val="00511770"/>
    <w:rsid w:val="0051184E"/>
    <w:rsid w:val="00511D5A"/>
    <w:rsid w:val="00512103"/>
    <w:rsid w:val="005122CA"/>
    <w:rsid w:val="00512726"/>
    <w:rsid w:val="0051381B"/>
    <w:rsid w:val="00513906"/>
    <w:rsid w:val="00513D23"/>
    <w:rsid w:val="00514329"/>
    <w:rsid w:val="005144E8"/>
    <w:rsid w:val="00514668"/>
    <w:rsid w:val="00514859"/>
    <w:rsid w:val="00514B4E"/>
    <w:rsid w:val="00514DAF"/>
    <w:rsid w:val="005150E1"/>
    <w:rsid w:val="0051535F"/>
    <w:rsid w:val="00515814"/>
    <w:rsid w:val="00515A0E"/>
    <w:rsid w:val="00515D4C"/>
    <w:rsid w:val="00516040"/>
    <w:rsid w:val="005160D6"/>
    <w:rsid w:val="0051631C"/>
    <w:rsid w:val="005168F1"/>
    <w:rsid w:val="00516A1E"/>
    <w:rsid w:val="00516A93"/>
    <w:rsid w:val="00516B32"/>
    <w:rsid w:val="00516CA2"/>
    <w:rsid w:val="0051776D"/>
    <w:rsid w:val="0052003A"/>
    <w:rsid w:val="0052088D"/>
    <w:rsid w:val="00520C8C"/>
    <w:rsid w:val="00521BFB"/>
    <w:rsid w:val="00521D46"/>
    <w:rsid w:val="00522136"/>
    <w:rsid w:val="005221F2"/>
    <w:rsid w:val="0052275A"/>
    <w:rsid w:val="0052335D"/>
    <w:rsid w:val="00523433"/>
    <w:rsid w:val="00523458"/>
    <w:rsid w:val="00523731"/>
    <w:rsid w:val="005237CE"/>
    <w:rsid w:val="0052428D"/>
    <w:rsid w:val="005247D3"/>
    <w:rsid w:val="00524F46"/>
    <w:rsid w:val="00525177"/>
    <w:rsid w:val="00525E16"/>
    <w:rsid w:val="00526ADB"/>
    <w:rsid w:val="00526D8D"/>
    <w:rsid w:val="005272F5"/>
    <w:rsid w:val="0052744A"/>
    <w:rsid w:val="005276E2"/>
    <w:rsid w:val="00527CAD"/>
    <w:rsid w:val="00527E63"/>
    <w:rsid w:val="00527F5D"/>
    <w:rsid w:val="005300A8"/>
    <w:rsid w:val="00530196"/>
    <w:rsid w:val="00530878"/>
    <w:rsid w:val="00530F22"/>
    <w:rsid w:val="0053101D"/>
    <w:rsid w:val="00531945"/>
    <w:rsid w:val="00532B62"/>
    <w:rsid w:val="00532E41"/>
    <w:rsid w:val="00533432"/>
    <w:rsid w:val="005334C9"/>
    <w:rsid w:val="0053381E"/>
    <w:rsid w:val="00533C77"/>
    <w:rsid w:val="005346E7"/>
    <w:rsid w:val="00534D77"/>
    <w:rsid w:val="0053544C"/>
    <w:rsid w:val="00536ACA"/>
    <w:rsid w:val="00537516"/>
    <w:rsid w:val="00537816"/>
    <w:rsid w:val="00537878"/>
    <w:rsid w:val="00540123"/>
    <w:rsid w:val="00540507"/>
    <w:rsid w:val="00540609"/>
    <w:rsid w:val="005407A5"/>
    <w:rsid w:val="00540807"/>
    <w:rsid w:val="00540D6D"/>
    <w:rsid w:val="00540D7B"/>
    <w:rsid w:val="0054131B"/>
    <w:rsid w:val="0054151C"/>
    <w:rsid w:val="00541650"/>
    <w:rsid w:val="00541A74"/>
    <w:rsid w:val="00541BC1"/>
    <w:rsid w:val="005426E2"/>
    <w:rsid w:val="00543604"/>
    <w:rsid w:val="00544771"/>
    <w:rsid w:val="00544987"/>
    <w:rsid w:val="00544DF2"/>
    <w:rsid w:val="00545379"/>
    <w:rsid w:val="00545756"/>
    <w:rsid w:val="00545D00"/>
    <w:rsid w:val="00545E85"/>
    <w:rsid w:val="005464C3"/>
    <w:rsid w:val="005471E3"/>
    <w:rsid w:val="005507CA"/>
    <w:rsid w:val="00550871"/>
    <w:rsid w:val="00550AD2"/>
    <w:rsid w:val="00550BA4"/>
    <w:rsid w:val="00551025"/>
    <w:rsid w:val="005517D6"/>
    <w:rsid w:val="00551B79"/>
    <w:rsid w:val="00552914"/>
    <w:rsid w:val="005529A4"/>
    <w:rsid w:val="00552D96"/>
    <w:rsid w:val="00554098"/>
    <w:rsid w:val="005548C2"/>
    <w:rsid w:val="00554DE4"/>
    <w:rsid w:val="00554FE6"/>
    <w:rsid w:val="0055505E"/>
    <w:rsid w:val="00555167"/>
    <w:rsid w:val="005551B5"/>
    <w:rsid w:val="00555538"/>
    <w:rsid w:val="00555A6F"/>
    <w:rsid w:val="00555EC3"/>
    <w:rsid w:val="0055614C"/>
    <w:rsid w:val="00556311"/>
    <w:rsid w:val="005566AA"/>
    <w:rsid w:val="00556DFD"/>
    <w:rsid w:val="0055798B"/>
    <w:rsid w:val="00557B6C"/>
    <w:rsid w:val="00557EEA"/>
    <w:rsid w:val="005600E3"/>
    <w:rsid w:val="00560481"/>
    <w:rsid w:val="005605D0"/>
    <w:rsid w:val="00560CAB"/>
    <w:rsid w:val="0056101B"/>
    <w:rsid w:val="005612E6"/>
    <w:rsid w:val="00561312"/>
    <w:rsid w:val="005619F9"/>
    <w:rsid w:val="00561E2F"/>
    <w:rsid w:val="00562402"/>
    <w:rsid w:val="0056338E"/>
    <w:rsid w:val="0056395B"/>
    <w:rsid w:val="00563D69"/>
    <w:rsid w:val="00564607"/>
    <w:rsid w:val="0056463D"/>
    <w:rsid w:val="00564735"/>
    <w:rsid w:val="00564ACC"/>
    <w:rsid w:val="00564D80"/>
    <w:rsid w:val="00565396"/>
    <w:rsid w:val="00565C87"/>
    <w:rsid w:val="00565D59"/>
    <w:rsid w:val="00566314"/>
    <w:rsid w:val="0056642B"/>
    <w:rsid w:val="0056660D"/>
    <w:rsid w:val="00566934"/>
    <w:rsid w:val="00566EA7"/>
    <w:rsid w:val="005671D1"/>
    <w:rsid w:val="0056759A"/>
    <w:rsid w:val="005701A9"/>
    <w:rsid w:val="0057035F"/>
    <w:rsid w:val="00570A13"/>
    <w:rsid w:val="00570E57"/>
    <w:rsid w:val="005711A7"/>
    <w:rsid w:val="005712C1"/>
    <w:rsid w:val="005717CD"/>
    <w:rsid w:val="00571AF8"/>
    <w:rsid w:val="00572272"/>
    <w:rsid w:val="00572E35"/>
    <w:rsid w:val="005733D6"/>
    <w:rsid w:val="00573446"/>
    <w:rsid w:val="00573CFB"/>
    <w:rsid w:val="00574BDC"/>
    <w:rsid w:val="00574D28"/>
    <w:rsid w:val="00575CA6"/>
    <w:rsid w:val="00575F1D"/>
    <w:rsid w:val="005760E4"/>
    <w:rsid w:val="00576471"/>
    <w:rsid w:val="005767B8"/>
    <w:rsid w:val="00576844"/>
    <w:rsid w:val="00576B52"/>
    <w:rsid w:val="005770BF"/>
    <w:rsid w:val="0057776F"/>
    <w:rsid w:val="00577C7A"/>
    <w:rsid w:val="00580104"/>
    <w:rsid w:val="00580550"/>
    <w:rsid w:val="00580AC6"/>
    <w:rsid w:val="00580C04"/>
    <w:rsid w:val="0058147E"/>
    <w:rsid w:val="00581964"/>
    <w:rsid w:val="005819CC"/>
    <w:rsid w:val="00581F79"/>
    <w:rsid w:val="00582780"/>
    <w:rsid w:val="00583A7F"/>
    <w:rsid w:val="00583BA9"/>
    <w:rsid w:val="00583C11"/>
    <w:rsid w:val="00583D19"/>
    <w:rsid w:val="0058401F"/>
    <w:rsid w:val="00584142"/>
    <w:rsid w:val="00584542"/>
    <w:rsid w:val="005849CD"/>
    <w:rsid w:val="00584B41"/>
    <w:rsid w:val="00584BDE"/>
    <w:rsid w:val="00584D76"/>
    <w:rsid w:val="005852E4"/>
    <w:rsid w:val="005859C8"/>
    <w:rsid w:val="00585B06"/>
    <w:rsid w:val="00585D73"/>
    <w:rsid w:val="00586B07"/>
    <w:rsid w:val="00586CB5"/>
    <w:rsid w:val="00586D9D"/>
    <w:rsid w:val="00586F1E"/>
    <w:rsid w:val="00587A05"/>
    <w:rsid w:val="00587C2D"/>
    <w:rsid w:val="00587E9C"/>
    <w:rsid w:val="005900E1"/>
    <w:rsid w:val="0059138F"/>
    <w:rsid w:val="0059145B"/>
    <w:rsid w:val="005928BD"/>
    <w:rsid w:val="00592A3A"/>
    <w:rsid w:val="0059322D"/>
    <w:rsid w:val="0059342B"/>
    <w:rsid w:val="00593521"/>
    <w:rsid w:val="005938ED"/>
    <w:rsid w:val="00593CFE"/>
    <w:rsid w:val="00593D58"/>
    <w:rsid w:val="00593DC8"/>
    <w:rsid w:val="00593DD6"/>
    <w:rsid w:val="005945D9"/>
    <w:rsid w:val="005947C9"/>
    <w:rsid w:val="00594A9C"/>
    <w:rsid w:val="00595472"/>
    <w:rsid w:val="00595D5D"/>
    <w:rsid w:val="00595DC4"/>
    <w:rsid w:val="00595F44"/>
    <w:rsid w:val="00596147"/>
    <w:rsid w:val="00596446"/>
    <w:rsid w:val="005964A7"/>
    <w:rsid w:val="00596629"/>
    <w:rsid w:val="005967C1"/>
    <w:rsid w:val="00596D30"/>
    <w:rsid w:val="00597029"/>
    <w:rsid w:val="0059719A"/>
    <w:rsid w:val="00597326"/>
    <w:rsid w:val="005974BB"/>
    <w:rsid w:val="005A011D"/>
    <w:rsid w:val="005A0B10"/>
    <w:rsid w:val="005A0E73"/>
    <w:rsid w:val="005A1037"/>
    <w:rsid w:val="005A10E4"/>
    <w:rsid w:val="005A10EB"/>
    <w:rsid w:val="005A16CF"/>
    <w:rsid w:val="005A1711"/>
    <w:rsid w:val="005A19A4"/>
    <w:rsid w:val="005A1BCC"/>
    <w:rsid w:val="005A1C85"/>
    <w:rsid w:val="005A219D"/>
    <w:rsid w:val="005A254C"/>
    <w:rsid w:val="005A2609"/>
    <w:rsid w:val="005A2D24"/>
    <w:rsid w:val="005A2E67"/>
    <w:rsid w:val="005A362F"/>
    <w:rsid w:val="005A3D34"/>
    <w:rsid w:val="005A3D5C"/>
    <w:rsid w:val="005A4335"/>
    <w:rsid w:val="005A4384"/>
    <w:rsid w:val="005A4395"/>
    <w:rsid w:val="005A4BE9"/>
    <w:rsid w:val="005A4CE1"/>
    <w:rsid w:val="005A4D7D"/>
    <w:rsid w:val="005A53C5"/>
    <w:rsid w:val="005A5511"/>
    <w:rsid w:val="005A562D"/>
    <w:rsid w:val="005A58B4"/>
    <w:rsid w:val="005A5932"/>
    <w:rsid w:val="005A5B24"/>
    <w:rsid w:val="005A6180"/>
    <w:rsid w:val="005A6D3F"/>
    <w:rsid w:val="005A6E99"/>
    <w:rsid w:val="005A7FA5"/>
    <w:rsid w:val="005B0329"/>
    <w:rsid w:val="005B1051"/>
    <w:rsid w:val="005B14E3"/>
    <w:rsid w:val="005B278D"/>
    <w:rsid w:val="005B293C"/>
    <w:rsid w:val="005B2CCB"/>
    <w:rsid w:val="005B3093"/>
    <w:rsid w:val="005B4237"/>
    <w:rsid w:val="005B42B9"/>
    <w:rsid w:val="005B470C"/>
    <w:rsid w:val="005B475D"/>
    <w:rsid w:val="005B4C85"/>
    <w:rsid w:val="005B507E"/>
    <w:rsid w:val="005B50C3"/>
    <w:rsid w:val="005B535B"/>
    <w:rsid w:val="005B5854"/>
    <w:rsid w:val="005B59EE"/>
    <w:rsid w:val="005B604C"/>
    <w:rsid w:val="005B6DD2"/>
    <w:rsid w:val="005B6EE9"/>
    <w:rsid w:val="005B7F47"/>
    <w:rsid w:val="005C0084"/>
    <w:rsid w:val="005C0892"/>
    <w:rsid w:val="005C08B6"/>
    <w:rsid w:val="005C0998"/>
    <w:rsid w:val="005C1620"/>
    <w:rsid w:val="005C1761"/>
    <w:rsid w:val="005C1C62"/>
    <w:rsid w:val="005C1E1F"/>
    <w:rsid w:val="005C1E33"/>
    <w:rsid w:val="005C201B"/>
    <w:rsid w:val="005C268D"/>
    <w:rsid w:val="005C2C7D"/>
    <w:rsid w:val="005C3300"/>
    <w:rsid w:val="005C3728"/>
    <w:rsid w:val="005C375F"/>
    <w:rsid w:val="005C3932"/>
    <w:rsid w:val="005C39EC"/>
    <w:rsid w:val="005C450C"/>
    <w:rsid w:val="005C47A5"/>
    <w:rsid w:val="005C47CE"/>
    <w:rsid w:val="005C4841"/>
    <w:rsid w:val="005C4C5C"/>
    <w:rsid w:val="005C4E80"/>
    <w:rsid w:val="005C4FF3"/>
    <w:rsid w:val="005C5285"/>
    <w:rsid w:val="005C54D6"/>
    <w:rsid w:val="005C5708"/>
    <w:rsid w:val="005C576B"/>
    <w:rsid w:val="005C5E05"/>
    <w:rsid w:val="005C5E3D"/>
    <w:rsid w:val="005C61C1"/>
    <w:rsid w:val="005C62BD"/>
    <w:rsid w:val="005C676B"/>
    <w:rsid w:val="005C67C6"/>
    <w:rsid w:val="005C6F24"/>
    <w:rsid w:val="005C7179"/>
    <w:rsid w:val="005C77E0"/>
    <w:rsid w:val="005C7A24"/>
    <w:rsid w:val="005C7D9C"/>
    <w:rsid w:val="005D00B8"/>
    <w:rsid w:val="005D077B"/>
    <w:rsid w:val="005D0DF6"/>
    <w:rsid w:val="005D11B4"/>
    <w:rsid w:val="005D1537"/>
    <w:rsid w:val="005D175A"/>
    <w:rsid w:val="005D1C23"/>
    <w:rsid w:val="005D1D96"/>
    <w:rsid w:val="005D1E8F"/>
    <w:rsid w:val="005D2B99"/>
    <w:rsid w:val="005D2D6A"/>
    <w:rsid w:val="005D2DE0"/>
    <w:rsid w:val="005D43EA"/>
    <w:rsid w:val="005D4B90"/>
    <w:rsid w:val="005D4C35"/>
    <w:rsid w:val="005D4D30"/>
    <w:rsid w:val="005D594A"/>
    <w:rsid w:val="005D5993"/>
    <w:rsid w:val="005D59DA"/>
    <w:rsid w:val="005D5EDE"/>
    <w:rsid w:val="005D65B6"/>
    <w:rsid w:val="005D6DF6"/>
    <w:rsid w:val="005D709B"/>
    <w:rsid w:val="005D7B8E"/>
    <w:rsid w:val="005E040B"/>
    <w:rsid w:val="005E0F62"/>
    <w:rsid w:val="005E1490"/>
    <w:rsid w:val="005E150B"/>
    <w:rsid w:val="005E1C46"/>
    <w:rsid w:val="005E21C2"/>
    <w:rsid w:val="005E253E"/>
    <w:rsid w:val="005E2702"/>
    <w:rsid w:val="005E2C96"/>
    <w:rsid w:val="005E30AD"/>
    <w:rsid w:val="005E384C"/>
    <w:rsid w:val="005E3F48"/>
    <w:rsid w:val="005E4D3B"/>
    <w:rsid w:val="005E4D79"/>
    <w:rsid w:val="005E4F09"/>
    <w:rsid w:val="005E50D1"/>
    <w:rsid w:val="005E5CEC"/>
    <w:rsid w:val="005E6480"/>
    <w:rsid w:val="005E65B6"/>
    <w:rsid w:val="005E68EF"/>
    <w:rsid w:val="005E712D"/>
    <w:rsid w:val="005E74D2"/>
    <w:rsid w:val="005E7509"/>
    <w:rsid w:val="005E7B3C"/>
    <w:rsid w:val="005E7B64"/>
    <w:rsid w:val="005E7D9C"/>
    <w:rsid w:val="005F0F26"/>
    <w:rsid w:val="005F10AF"/>
    <w:rsid w:val="005F151D"/>
    <w:rsid w:val="005F1747"/>
    <w:rsid w:val="005F17ED"/>
    <w:rsid w:val="005F1BED"/>
    <w:rsid w:val="005F1F27"/>
    <w:rsid w:val="005F20B9"/>
    <w:rsid w:val="005F232B"/>
    <w:rsid w:val="005F2EEC"/>
    <w:rsid w:val="005F3054"/>
    <w:rsid w:val="005F31E7"/>
    <w:rsid w:val="005F3591"/>
    <w:rsid w:val="005F43C9"/>
    <w:rsid w:val="005F4475"/>
    <w:rsid w:val="005F4B68"/>
    <w:rsid w:val="005F4BC4"/>
    <w:rsid w:val="005F4C7E"/>
    <w:rsid w:val="005F4D47"/>
    <w:rsid w:val="005F4F5E"/>
    <w:rsid w:val="005F52DF"/>
    <w:rsid w:val="005F5381"/>
    <w:rsid w:val="005F54CA"/>
    <w:rsid w:val="005F5A78"/>
    <w:rsid w:val="005F63B3"/>
    <w:rsid w:val="005F63EB"/>
    <w:rsid w:val="005F66DE"/>
    <w:rsid w:val="005F6B33"/>
    <w:rsid w:val="005F7871"/>
    <w:rsid w:val="005F793C"/>
    <w:rsid w:val="005F79F4"/>
    <w:rsid w:val="005F7E78"/>
    <w:rsid w:val="00601052"/>
    <w:rsid w:val="006013A0"/>
    <w:rsid w:val="006015DE"/>
    <w:rsid w:val="00601B85"/>
    <w:rsid w:val="00602087"/>
    <w:rsid w:val="006025FD"/>
    <w:rsid w:val="0060270D"/>
    <w:rsid w:val="00602F3F"/>
    <w:rsid w:val="00604274"/>
    <w:rsid w:val="006045FF"/>
    <w:rsid w:val="006048BE"/>
    <w:rsid w:val="00604B8D"/>
    <w:rsid w:val="006054FE"/>
    <w:rsid w:val="00605942"/>
    <w:rsid w:val="0060609E"/>
    <w:rsid w:val="0060624F"/>
    <w:rsid w:val="0060630E"/>
    <w:rsid w:val="00606A59"/>
    <w:rsid w:val="00606D60"/>
    <w:rsid w:val="006078DA"/>
    <w:rsid w:val="00607F31"/>
    <w:rsid w:val="0061026F"/>
    <w:rsid w:val="00610290"/>
    <w:rsid w:val="0061029A"/>
    <w:rsid w:val="00610341"/>
    <w:rsid w:val="006110AF"/>
    <w:rsid w:val="006113D4"/>
    <w:rsid w:val="006115E4"/>
    <w:rsid w:val="00612576"/>
    <w:rsid w:val="0061276E"/>
    <w:rsid w:val="006129C3"/>
    <w:rsid w:val="00612A4C"/>
    <w:rsid w:val="006136AB"/>
    <w:rsid w:val="006140BC"/>
    <w:rsid w:val="00614103"/>
    <w:rsid w:val="0061424A"/>
    <w:rsid w:val="0061467C"/>
    <w:rsid w:val="006149EB"/>
    <w:rsid w:val="00614DFF"/>
    <w:rsid w:val="006157EB"/>
    <w:rsid w:val="00615A2B"/>
    <w:rsid w:val="00616557"/>
    <w:rsid w:val="00616800"/>
    <w:rsid w:val="00616DAD"/>
    <w:rsid w:val="0061725C"/>
    <w:rsid w:val="0061760E"/>
    <w:rsid w:val="0061789A"/>
    <w:rsid w:val="00617A86"/>
    <w:rsid w:val="00617E49"/>
    <w:rsid w:val="00617EAB"/>
    <w:rsid w:val="00620781"/>
    <w:rsid w:val="006208C7"/>
    <w:rsid w:val="00620ECB"/>
    <w:rsid w:val="00620FF8"/>
    <w:rsid w:val="00621874"/>
    <w:rsid w:val="00621A16"/>
    <w:rsid w:val="00621C25"/>
    <w:rsid w:val="00621FD0"/>
    <w:rsid w:val="00622043"/>
    <w:rsid w:val="0062225C"/>
    <w:rsid w:val="006223E2"/>
    <w:rsid w:val="00623111"/>
    <w:rsid w:val="00623236"/>
    <w:rsid w:val="00623240"/>
    <w:rsid w:val="006235C4"/>
    <w:rsid w:val="0062386A"/>
    <w:rsid w:val="006239F5"/>
    <w:rsid w:val="00623B2A"/>
    <w:rsid w:val="00623FA6"/>
    <w:rsid w:val="00624A86"/>
    <w:rsid w:val="00624E88"/>
    <w:rsid w:val="00624ECB"/>
    <w:rsid w:val="00625113"/>
    <w:rsid w:val="00625164"/>
    <w:rsid w:val="006254C7"/>
    <w:rsid w:val="0062576D"/>
    <w:rsid w:val="006258ED"/>
    <w:rsid w:val="006259D7"/>
    <w:rsid w:val="0062686A"/>
    <w:rsid w:val="00626FF7"/>
    <w:rsid w:val="00627342"/>
    <w:rsid w:val="006273D5"/>
    <w:rsid w:val="006274F3"/>
    <w:rsid w:val="006275BD"/>
    <w:rsid w:val="00627638"/>
    <w:rsid w:val="0062797D"/>
    <w:rsid w:val="006279E4"/>
    <w:rsid w:val="00627BA9"/>
    <w:rsid w:val="00627D96"/>
    <w:rsid w:val="0063016D"/>
    <w:rsid w:val="006305F4"/>
    <w:rsid w:val="006316CE"/>
    <w:rsid w:val="0063173B"/>
    <w:rsid w:val="006319B7"/>
    <w:rsid w:val="00631FC6"/>
    <w:rsid w:val="006324A8"/>
    <w:rsid w:val="0063251E"/>
    <w:rsid w:val="00632D56"/>
    <w:rsid w:val="00632E89"/>
    <w:rsid w:val="006333D7"/>
    <w:rsid w:val="00633C9A"/>
    <w:rsid w:val="00634106"/>
    <w:rsid w:val="006342EF"/>
    <w:rsid w:val="00634ECB"/>
    <w:rsid w:val="0063536E"/>
    <w:rsid w:val="00635BF2"/>
    <w:rsid w:val="00636386"/>
    <w:rsid w:val="00636960"/>
    <w:rsid w:val="00636D83"/>
    <w:rsid w:val="00637047"/>
    <w:rsid w:val="00637A46"/>
    <w:rsid w:val="00637D1D"/>
    <w:rsid w:val="00637F0D"/>
    <w:rsid w:val="00640CED"/>
    <w:rsid w:val="0064104B"/>
    <w:rsid w:val="0064119E"/>
    <w:rsid w:val="00642303"/>
    <w:rsid w:val="00642716"/>
    <w:rsid w:val="006431E5"/>
    <w:rsid w:val="0064326B"/>
    <w:rsid w:val="0064331C"/>
    <w:rsid w:val="0064390A"/>
    <w:rsid w:val="00643974"/>
    <w:rsid w:val="00643E14"/>
    <w:rsid w:val="00643F33"/>
    <w:rsid w:val="00644497"/>
    <w:rsid w:val="006444DA"/>
    <w:rsid w:val="006448DE"/>
    <w:rsid w:val="00644987"/>
    <w:rsid w:val="00645A54"/>
    <w:rsid w:val="00645BCE"/>
    <w:rsid w:val="00646FA5"/>
    <w:rsid w:val="006472F9"/>
    <w:rsid w:val="00647F02"/>
    <w:rsid w:val="006501D4"/>
    <w:rsid w:val="00650E0E"/>
    <w:rsid w:val="00650ED2"/>
    <w:rsid w:val="00651092"/>
    <w:rsid w:val="00651440"/>
    <w:rsid w:val="00651FB5"/>
    <w:rsid w:val="00652084"/>
    <w:rsid w:val="00652C30"/>
    <w:rsid w:val="00652F13"/>
    <w:rsid w:val="00652F79"/>
    <w:rsid w:val="006535A6"/>
    <w:rsid w:val="00653F6A"/>
    <w:rsid w:val="006542A5"/>
    <w:rsid w:val="00654D0A"/>
    <w:rsid w:val="00654D8E"/>
    <w:rsid w:val="00655EC9"/>
    <w:rsid w:val="00655FCE"/>
    <w:rsid w:val="006568DC"/>
    <w:rsid w:val="00656C6B"/>
    <w:rsid w:val="00656E56"/>
    <w:rsid w:val="006571A1"/>
    <w:rsid w:val="006571CB"/>
    <w:rsid w:val="00657AA7"/>
    <w:rsid w:val="00657CCC"/>
    <w:rsid w:val="00657D40"/>
    <w:rsid w:val="00657E0E"/>
    <w:rsid w:val="006607F4"/>
    <w:rsid w:val="0066092F"/>
    <w:rsid w:val="00660AC1"/>
    <w:rsid w:val="00660B3D"/>
    <w:rsid w:val="00661182"/>
    <w:rsid w:val="00661856"/>
    <w:rsid w:val="006618AA"/>
    <w:rsid w:val="00661A19"/>
    <w:rsid w:val="00661A5D"/>
    <w:rsid w:val="00661C21"/>
    <w:rsid w:val="00662E0C"/>
    <w:rsid w:val="00663060"/>
    <w:rsid w:val="006632C9"/>
    <w:rsid w:val="00663AC0"/>
    <w:rsid w:val="00663ADB"/>
    <w:rsid w:val="006640F8"/>
    <w:rsid w:val="006641BF"/>
    <w:rsid w:val="0066420F"/>
    <w:rsid w:val="00664343"/>
    <w:rsid w:val="00665009"/>
    <w:rsid w:val="006652AE"/>
    <w:rsid w:val="0066543B"/>
    <w:rsid w:val="00665568"/>
    <w:rsid w:val="00665CAA"/>
    <w:rsid w:val="00665D17"/>
    <w:rsid w:val="00665D91"/>
    <w:rsid w:val="006660B9"/>
    <w:rsid w:val="0066652A"/>
    <w:rsid w:val="00666C7B"/>
    <w:rsid w:val="00666E25"/>
    <w:rsid w:val="00667069"/>
    <w:rsid w:val="006670A3"/>
    <w:rsid w:val="00667FE0"/>
    <w:rsid w:val="0067006E"/>
    <w:rsid w:val="006705ED"/>
    <w:rsid w:val="0067096E"/>
    <w:rsid w:val="00670D41"/>
    <w:rsid w:val="00671AB4"/>
    <w:rsid w:val="00671BDC"/>
    <w:rsid w:val="00671C83"/>
    <w:rsid w:val="0067208F"/>
    <w:rsid w:val="0067286F"/>
    <w:rsid w:val="006728B3"/>
    <w:rsid w:val="00672B8C"/>
    <w:rsid w:val="00672D86"/>
    <w:rsid w:val="00673130"/>
    <w:rsid w:val="00673183"/>
    <w:rsid w:val="0067394A"/>
    <w:rsid w:val="00673D32"/>
    <w:rsid w:val="00673E62"/>
    <w:rsid w:val="0067482F"/>
    <w:rsid w:val="0067549B"/>
    <w:rsid w:val="0067551E"/>
    <w:rsid w:val="00675D71"/>
    <w:rsid w:val="00675DD4"/>
    <w:rsid w:val="00675E65"/>
    <w:rsid w:val="00675E70"/>
    <w:rsid w:val="00676C66"/>
    <w:rsid w:val="00676D28"/>
    <w:rsid w:val="006774D8"/>
    <w:rsid w:val="0067779F"/>
    <w:rsid w:val="00677B88"/>
    <w:rsid w:val="00680309"/>
    <w:rsid w:val="00680543"/>
    <w:rsid w:val="006814E9"/>
    <w:rsid w:val="006817A1"/>
    <w:rsid w:val="00682037"/>
    <w:rsid w:val="00682581"/>
    <w:rsid w:val="00682653"/>
    <w:rsid w:val="00682DA5"/>
    <w:rsid w:val="00682DAF"/>
    <w:rsid w:val="00682E7D"/>
    <w:rsid w:val="00683126"/>
    <w:rsid w:val="00683C3B"/>
    <w:rsid w:val="00683D67"/>
    <w:rsid w:val="00683FE1"/>
    <w:rsid w:val="0068406C"/>
    <w:rsid w:val="0068444E"/>
    <w:rsid w:val="00684491"/>
    <w:rsid w:val="006845BA"/>
    <w:rsid w:val="0068475B"/>
    <w:rsid w:val="00684B14"/>
    <w:rsid w:val="00684C00"/>
    <w:rsid w:val="00684C99"/>
    <w:rsid w:val="00684F20"/>
    <w:rsid w:val="00684FBC"/>
    <w:rsid w:val="00685338"/>
    <w:rsid w:val="00685848"/>
    <w:rsid w:val="006858F8"/>
    <w:rsid w:val="00685BDA"/>
    <w:rsid w:val="00685DE3"/>
    <w:rsid w:val="00686517"/>
    <w:rsid w:val="00686AB0"/>
    <w:rsid w:val="0068715F"/>
    <w:rsid w:val="006871FF"/>
    <w:rsid w:val="006876B5"/>
    <w:rsid w:val="0069033B"/>
    <w:rsid w:val="00690525"/>
    <w:rsid w:val="00690635"/>
    <w:rsid w:val="00690AA5"/>
    <w:rsid w:val="00690B52"/>
    <w:rsid w:val="00690D7B"/>
    <w:rsid w:val="0069152E"/>
    <w:rsid w:val="00691D87"/>
    <w:rsid w:val="00692237"/>
    <w:rsid w:val="0069255B"/>
    <w:rsid w:val="00692BE7"/>
    <w:rsid w:val="00692CBC"/>
    <w:rsid w:val="0069329F"/>
    <w:rsid w:val="00693A6E"/>
    <w:rsid w:val="00694478"/>
    <w:rsid w:val="00694BE2"/>
    <w:rsid w:val="00694EFF"/>
    <w:rsid w:val="006956D2"/>
    <w:rsid w:val="006959BB"/>
    <w:rsid w:val="00695B2C"/>
    <w:rsid w:val="00695D98"/>
    <w:rsid w:val="00695DB8"/>
    <w:rsid w:val="00696848"/>
    <w:rsid w:val="00696943"/>
    <w:rsid w:val="00696CBC"/>
    <w:rsid w:val="00697247"/>
    <w:rsid w:val="0069764F"/>
    <w:rsid w:val="006976AB"/>
    <w:rsid w:val="00697C60"/>
    <w:rsid w:val="006A058D"/>
    <w:rsid w:val="006A0C56"/>
    <w:rsid w:val="006A10A9"/>
    <w:rsid w:val="006A17C8"/>
    <w:rsid w:val="006A185B"/>
    <w:rsid w:val="006A2476"/>
    <w:rsid w:val="006A25D2"/>
    <w:rsid w:val="006A2E29"/>
    <w:rsid w:val="006A3932"/>
    <w:rsid w:val="006A3BC6"/>
    <w:rsid w:val="006A446D"/>
    <w:rsid w:val="006A4589"/>
    <w:rsid w:val="006A4CF4"/>
    <w:rsid w:val="006A4E7F"/>
    <w:rsid w:val="006A62ED"/>
    <w:rsid w:val="006A70BA"/>
    <w:rsid w:val="006A71BC"/>
    <w:rsid w:val="006A74ED"/>
    <w:rsid w:val="006A7AC7"/>
    <w:rsid w:val="006B04CE"/>
    <w:rsid w:val="006B0EAC"/>
    <w:rsid w:val="006B13C9"/>
    <w:rsid w:val="006B1608"/>
    <w:rsid w:val="006B1997"/>
    <w:rsid w:val="006B2B5C"/>
    <w:rsid w:val="006B31AB"/>
    <w:rsid w:val="006B3280"/>
    <w:rsid w:val="006B37BB"/>
    <w:rsid w:val="006B3E6C"/>
    <w:rsid w:val="006B44E7"/>
    <w:rsid w:val="006B4748"/>
    <w:rsid w:val="006B4B05"/>
    <w:rsid w:val="006B4F27"/>
    <w:rsid w:val="006B50BD"/>
    <w:rsid w:val="006B5196"/>
    <w:rsid w:val="006B52A5"/>
    <w:rsid w:val="006B52C9"/>
    <w:rsid w:val="006B5EAB"/>
    <w:rsid w:val="006B655C"/>
    <w:rsid w:val="006B6FC8"/>
    <w:rsid w:val="006B6FF7"/>
    <w:rsid w:val="006B7AA6"/>
    <w:rsid w:val="006B7CCB"/>
    <w:rsid w:val="006C03EF"/>
    <w:rsid w:val="006C15B8"/>
    <w:rsid w:val="006C15D5"/>
    <w:rsid w:val="006C1B7F"/>
    <w:rsid w:val="006C1C2F"/>
    <w:rsid w:val="006C1C98"/>
    <w:rsid w:val="006C1D38"/>
    <w:rsid w:val="006C2636"/>
    <w:rsid w:val="006C29D8"/>
    <w:rsid w:val="006C2FC3"/>
    <w:rsid w:val="006C342D"/>
    <w:rsid w:val="006C3ACF"/>
    <w:rsid w:val="006C4027"/>
    <w:rsid w:val="006C4BA1"/>
    <w:rsid w:val="006C540D"/>
    <w:rsid w:val="006C56E9"/>
    <w:rsid w:val="006C5B3A"/>
    <w:rsid w:val="006C61FC"/>
    <w:rsid w:val="006C64C6"/>
    <w:rsid w:val="006C6BC3"/>
    <w:rsid w:val="006C6BE0"/>
    <w:rsid w:val="006C724E"/>
    <w:rsid w:val="006C72FE"/>
    <w:rsid w:val="006C7B9A"/>
    <w:rsid w:val="006C7C06"/>
    <w:rsid w:val="006C7F79"/>
    <w:rsid w:val="006C7F95"/>
    <w:rsid w:val="006D014D"/>
    <w:rsid w:val="006D04F5"/>
    <w:rsid w:val="006D062F"/>
    <w:rsid w:val="006D0AED"/>
    <w:rsid w:val="006D0D5E"/>
    <w:rsid w:val="006D1052"/>
    <w:rsid w:val="006D23C1"/>
    <w:rsid w:val="006D2646"/>
    <w:rsid w:val="006D2B88"/>
    <w:rsid w:val="006D3966"/>
    <w:rsid w:val="006D444F"/>
    <w:rsid w:val="006D4725"/>
    <w:rsid w:val="006D4B17"/>
    <w:rsid w:val="006D4C3F"/>
    <w:rsid w:val="006D4C91"/>
    <w:rsid w:val="006D4F03"/>
    <w:rsid w:val="006D5629"/>
    <w:rsid w:val="006D575D"/>
    <w:rsid w:val="006D614D"/>
    <w:rsid w:val="006D65C3"/>
    <w:rsid w:val="006D66AF"/>
    <w:rsid w:val="006D6A25"/>
    <w:rsid w:val="006D6CA5"/>
    <w:rsid w:val="006D6DB7"/>
    <w:rsid w:val="006D775E"/>
    <w:rsid w:val="006D7C5A"/>
    <w:rsid w:val="006D7C96"/>
    <w:rsid w:val="006D7D1B"/>
    <w:rsid w:val="006E028A"/>
    <w:rsid w:val="006E031C"/>
    <w:rsid w:val="006E0488"/>
    <w:rsid w:val="006E0AD7"/>
    <w:rsid w:val="006E0E14"/>
    <w:rsid w:val="006E11AD"/>
    <w:rsid w:val="006E160D"/>
    <w:rsid w:val="006E2109"/>
    <w:rsid w:val="006E23D8"/>
    <w:rsid w:val="006E2DF0"/>
    <w:rsid w:val="006E2E81"/>
    <w:rsid w:val="006E3807"/>
    <w:rsid w:val="006E3ED8"/>
    <w:rsid w:val="006E4F74"/>
    <w:rsid w:val="006E5107"/>
    <w:rsid w:val="006E527F"/>
    <w:rsid w:val="006E6442"/>
    <w:rsid w:val="006E6539"/>
    <w:rsid w:val="006E693B"/>
    <w:rsid w:val="006E69C9"/>
    <w:rsid w:val="006E7131"/>
    <w:rsid w:val="006E75BE"/>
    <w:rsid w:val="006E78BE"/>
    <w:rsid w:val="006E79EC"/>
    <w:rsid w:val="006E7B03"/>
    <w:rsid w:val="006E7C37"/>
    <w:rsid w:val="006F00D3"/>
    <w:rsid w:val="006F0A14"/>
    <w:rsid w:val="006F0AAC"/>
    <w:rsid w:val="006F0BC5"/>
    <w:rsid w:val="006F1235"/>
    <w:rsid w:val="006F1357"/>
    <w:rsid w:val="006F13C1"/>
    <w:rsid w:val="006F14A8"/>
    <w:rsid w:val="006F1F6F"/>
    <w:rsid w:val="006F1F9F"/>
    <w:rsid w:val="006F2328"/>
    <w:rsid w:val="006F316F"/>
    <w:rsid w:val="006F3617"/>
    <w:rsid w:val="006F391C"/>
    <w:rsid w:val="006F3DA0"/>
    <w:rsid w:val="006F41AE"/>
    <w:rsid w:val="006F459A"/>
    <w:rsid w:val="006F4676"/>
    <w:rsid w:val="006F489D"/>
    <w:rsid w:val="006F4C2A"/>
    <w:rsid w:val="006F4E46"/>
    <w:rsid w:val="006F62EF"/>
    <w:rsid w:val="006F66DB"/>
    <w:rsid w:val="006F6C7C"/>
    <w:rsid w:val="006F6E4E"/>
    <w:rsid w:val="00700A15"/>
    <w:rsid w:val="00700E4C"/>
    <w:rsid w:val="0070140A"/>
    <w:rsid w:val="00701664"/>
    <w:rsid w:val="007019FF"/>
    <w:rsid w:val="00702305"/>
    <w:rsid w:val="00702330"/>
    <w:rsid w:val="00702353"/>
    <w:rsid w:val="00703045"/>
    <w:rsid w:val="0070325C"/>
    <w:rsid w:val="00703315"/>
    <w:rsid w:val="0070351C"/>
    <w:rsid w:val="00703724"/>
    <w:rsid w:val="00704448"/>
    <w:rsid w:val="007047DD"/>
    <w:rsid w:val="00704806"/>
    <w:rsid w:val="0070497F"/>
    <w:rsid w:val="00704A41"/>
    <w:rsid w:val="00704C3A"/>
    <w:rsid w:val="00704DF8"/>
    <w:rsid w:val="0070516D"/>
    <w:rsid w:val="007051BA"/>
    <w:rsid w:val="00705876"/>
    <w:rsid w:val="00705E7B"/>
    <w:rsid w:val="00705EE7"/>
    <w:rsid w:val="007067D7"/>
    <w:rsid w:val="007068A0"/>
    <w:rsid w:val="00706A32"/>
    <w:rsid w:val="00706EF2"/>
    <w:rsid w:val="00707140"/>
    <w:rsid w:val="007072C3"/>
    <w:rsid w:val="00707F8D"/>
    <w:rsid w:val="00710412"/>
    <w:rsid w:val="00710415"/>
    <w:rsid w:val="007108CE"/>
    <w:rsid w:val="00710A02"/>
    <w:rsid w:val="00711D07"/>
    <w:rsid w:val="00711E81"/>
    <w:rsid w:val="0071238F"/>
    <w:rsid w:val="0071248F"/>
    <w:rsid w:val="007124B8"/>
    <w:rsid w:val="007126D6"/>
    <w:rsid w:val="007129A8"/>
    <w:rsid w:val="0071355C"/>
    <w:rsid w:val="007139BB"/>
    <w:rsid w:val="00713D66"/>
    <w:rsid w:val="00713EB2"/>
    <w:rsid w:val="00714B2C"/>
    <w:rsid w:val="00714EAC"/>
    <w:rsid w:val="007151AD"/>
    <w:rsid w:val="00715792"/>
    <w:rsid w:val="007157C5"/>
    <w:rsid w:val="00715DDC"/>
    <w:rsid w:val="00716C06"/>
    <w:rsid w:val="00716CD3"/>
    <w:rsid w:val="00716DA6"/>
    <w:rsid w:val="00717B93"/>
    <w:rsid w:val="0072051F"/>
    <w:rsid w:val="00720762"/>
    <w:rsid w:val="00721333"/>
    <w:rsid w:val="007217EA"/>
    <w:rsid w:val="00721BA9"/>
    <w:rsid w:val="00721C1B"/>
    <w:rsid w:val="00722B7B"/>
    <w:rsid w:val="00722E3F"/>
    <w:rsid w:val="007231FB"/>
    <w:rsid w:val="00723EF7"/>
    <w:rsid w:val="00723F21"/>
    <w:rsid w:val="00724639"/>
    <w:rsid w:val="00724651"/>
    <w:rsid w:val="0072481B"/>
    <w:rsid w:val="00724831"/>
    <w:rsid w:val="00724BD1"/>
    <w:rsid w:val="00724E7D"/>
    <w:rsid w:val="007250F7"/>
    <w:rsid w:val="00725521"/>
    <w:rsid w:val="0072575F"/>
    <w:rsid w:val="007260E6"/>
    <w:rsid w:val="00726117"/>
    <w:rsid w:val="007264CB"/>
    <w:rsid w:val="00726C0C"/>
    <w:rsid w:val="00726E40"/>
    <w:rsid w:val="00727DF0"/>
    <w:rsid w:val="0073074A"/>
    <w:rsid w:val="00730866"/>
    <w:rsid w:val="00730EC6"/>
    <w:rsid w:val="00731096"/>
    <w:rsid w:val="00731403"/>
    <w:rsid w:val="007315E1"/>
    <w:rsid w:val="0073233F"/>
    <w:rsid w:val="00732355"/>
    <w:rsid w:val="00732669"/>
    <w:rsid w:val="007335FD"/>
    <w:rsid w:val="00733D0A"/>
    <w:rsid w:val="007345C8"/>
    <w:rsid w:val="0073464F"/>
    <w:rsid w:val="007346AB"/>
    <w:rsid w:val="00734EAF"/>
    <w:rsid w:val="0073539D"/>
    <w:rsid w:val="00735797"/>
    <w:rsid w:val="00735DD9"/>
    <w:rsid w:val="0073634B"/>
    <w:rsid w:val="007369E8"/>
    <w:rsid w:val="00736F36"/>
    <w:rsid w:val="007370B4"/>
    <w:rsid w:val="007371EB"/>
    <w:rsid w:val="007379C0"/>
    <w:rsid w:val="007379FE"/>
    <w:rsid w:val="00737D56"/>
    <w:rsid w:val="00740687"/>
    <w:rsid w:val="00740710"/>
    <w:rsid w:val="00740816"/>
    <w:rsid w:val="0074081C"/>
    <w:rsid w:val="00740BF5"/>
    <w:rsid w:val="00740FE2"/>
    <w:rsid w:val="00741724"/>
    <w:rsid w:val="00741EBC"/>
    <w:rsid w:val="00741FBD"/>
    <w:rsid w:val="00742412"/>
    <w:rsid w:val="007425EC"/>
    <w:rsid w:val="00742AE5"/>
    <w:rsid w:val="00743314"/>
    <w:rsid w:val="00743947"/>
    <w:rsid w:val="00743B4A"/>
    <w:rsid w:val="00743B6F"/>
    <w:rsid w:val="00743D9E"/>
    <w:rsid w:val="00743E19"/>
    <w:rsid w:val="007446BD"/>
    <w:rsid w:val="00744AED"/>
    <w:rsid w:val="00744D97"/>
    <w:rsid w:val="00744EE9"/>
    <w:rsid w:val="0074526C"/>
    <w:rsid w:val="00745497"/>
    <w:rsid w:val="0074590E"/>
    <w:rsid w:val="00745C11"/>
    <w:rsid w:val="007461A1"/>
    <w:rsid w:val="007464CE"/>
    <w:rsid w:val="00746A1B"/>
    <w:rsid w:val="00746C67"/>
    <w:rsid w:val="00746CF4"/>
    <w:rsid w:val="007472BF"/>
    <w:rsid w:val="00747637"/>
    <w:rsid w:val="00747B3C"/>
    <w:rsid w:val="007502BE"/>
    <w:rsid w:val="00750582"/>
    <w:rsid w:val="00750A67"/>
    <w:rsid w:val="00750EB9"/>
    <w:rsid w:val="007511B5"/>
    <w:rsid w:val="00751B4D"/>
    <w:rsid w:val="00752150"/>
    <w:rsid w:val="00752318"/>
    <w:rsid w:val="007527C8"/>
    <w:rsid w:val="00752C9C"/>
    <w:rsid w:val="00752E1E"/>
    <w:rsid w:val="007530F7"/>
    <w:rsid w:val="007533C3"/>
    <w:rsid w:val="00755249"/>
    <w:rsid w:val="0075563B"/>
    <w:rsid w:val="0075582D"/>
    <w:rsid w:val="00755BFB"/>
    <w:rsid w:val="0075635A"/>
    <w:rsid w:val="00756550"/>
    <w:rsid w:val="0076064B"/>
    <w:rsid w:val="00760EBD"/>
    <w:rsid w:val="00760F02"/>
    <w:rsid w:val="00760FBD"/>
    <w:rsid w:val="0076177A"/>
    <w:rsid w:val="00761A79"/>
    <w:rsid w:val="00761A87"/>
    <w:rsid w:val="00763A1D"/>
    <w:rsid w:val="00763D0A"/>
    <w:rsid w:val="0076483A"/>
    <w:rsid w:val="00764980"/>
    <w:rsid w:val="00765B06"/>
    <w:rsid w:val="00765B43"/>
    <w:rsid w:val="0076600C"/>
    <w:rsid w:val="00766D28"/>
    <w:rsid w:val="00766FCC"/>
    <w:rsid w:val="00767E4A"/>
    <w:rsid w:val="00767F19"/>
    <w:rsid w:val="0077047D"/>
    <w:rsid w:val="00770818"/>
    <w:rsid w:val="00770BD8"/>
    <w:rsid w:val="0077145D"/>
    <w:rsid w:val="007715B3"/>
    <w:rsid w:val="00771841"/>
    <w:rsid w:val="007723D2"/>
    <w:rsid w:val="007729E1"/>
    <w:rsid w:val="007729E4"/>
    <w:rsid w:val="00772C22"/>
    <w:rsid w:val="00772E25"/>
    <w:rsid w:val="00774481"/>
    <w:rsid w:val="00774913"/>
    <w:rsid w:val="0077497F"/>
    <w:rsid w:val="0077503E"/>
    <w:rsid w:val="007750A7"/>
    <w:rsid w:val="00775BA8"/>
    <w:rsid w:val="00775D0E"/>
    <w:rsid w:val="00776554"/>
    <w:rsid w:val="00776E59"/>
    <w:rsid w:val="00777089"/>
    <w:rsid w:val="007770C1"/>
    <w:rsid w:val="00777906"/>
    <w:rsid w:val="00777DD7"/>
    <w:rsid w:val="00777E36"/>
    <w:rsid w:val="00780249"/>
    <w:rsid w:val="0078062C"/>
    <w:rsid w:val="007806F0"/>
    <w:rsid w:val="007806F6"/>
    <w:rsid w:val="007809BD"/>
    <w:rsid w:val="00780B62"/>
    <w:rsid w:val="00781AA4"/>
    <w:rsid w:val="00781B19"/>
    <w:rsid w:val="00782322"/>
    <w:rsid w:val="007827DE"/>
    <w:rsid w:val="00782EB9"/>
    <w:rsid w:val="007832C1"/>
    <w:rsid w:val="00783445"/>
    <w:rsid w:val="00783517"/>
    <w:rsid w:val="00783CAA"/>
    <w:rsid w:val="00783CE2"/>
    <w:rsid w:val="00783F96"/>
    <w:rsid w:val="0078477C"/>
    <w:rsid w:val="00784ED2"/>
    <w:rsid w:val="007850BB"/>
    <w:rsid w:val="007850CD"/>
    <w:rsid w:val="007852B8"/>
    <w:rsid w:val="007852C5"/>
    <w:rsid w:val="007855AA"/>
    <w:rsid w:val="00785942"/>
    <w:rsid w:val="00785AC0"/>
    <w:rsid w:val="007861D2"/>
    <w:rsid w:val="00787708"/>
    <w:rsid w:val="00787712"/>
    <w:rsid w:val="00787941"/>
    <w:rsid w:val="00787A12"/>
    <w:rsid w:val="00790475"/>
    <w:rsid w:val="00790C88"/>
    <w:rsid w:val="00791142"/>
    <w:rsid w:val="0079125A"/>
    <w:rsid w:val="0079154D"/>
    <w:rsid w:val="007915F2"/>
    <w:rsid w:val="00791C68"/>
    <w:rsid w:val="00791DE0"/>
    <w:rsid w:val="007926E6"/>
    <w:rsid w:val="007927D7"/>
    <w:rsid w:val="00792AC0"/>
    <w:rsid w:val="00793813"/>
    <w:rsid w:val="00793820"/>
    <w:rsid w:val="00793BD9"/>
    <w:rsid w:val="00793BE6"/>
    <w:rsid w:val="00794ABB"/>
    <w:rsid w:val="0079531A"/>
    <w:rsid w:val="00795636"/>
    <w:rsid w:val="00795C19"/>
    <w:rsid w:val="007966BC"/>
    <w:rsid w:val="00796B7F"/>
    <w:rsid w:val="00797007"/>
    <w:rsid w:val="0079783F"/>
    <w:rsid w:val="00797964"/>
    <w:rsid w:val="00797AEA"/>
    <w:rsid w:val="007A008B"/>
    <w:rsid w:val="007A03CC"/>
    <w:rsid w:val="007A0579"/>
    <w:rsid w:val="007A06E0"/>
    <w:rsid w:val="007A0A8E"/>
    <w:rsid w:val="007A0F75"/>
    <w:rsid w:val="007A1065"/>
    <w:rsid w:val="007A1371"/>
    <w:rsid w:val="007A1544"/>
    <w:rsid w:val="007A1AF3"/>
    <w:rsid w:val="007A234F"/>
    <w:rsid w:val="007A2688"/>
    <w:rsid w:val="007A273C"/>
    <w:rsid w:val="007A38F1"/>
    <w:rsid w:val="007A3A1F"/>
    <w:rsid w:val="007A4398"/>
    <w:rsid w:val="007A4EA0"/>
    <w:rsid w:val="007A5D92"/>
    <w:rsid w:val="007A6081"/>
    <w:rsid w:val="007A6112"/>
    <w:rsid w:val="007A61AB"/>
    <w:rsid w:val="007A6578"/>
    <w:rsid w:val="007A667D"/>
    <w:rsid w:val="007A6776"/>
    <w:rsid w:val="007A7560"/>
    <w:rsid w:val="007A7A68"/>
    <w:rsid w:val="007A7E15"/>
    <w:rsid w:val="007A7E4C"/>
    <w:rsid w:val="007A7F11"/>
    <w:rsid w:val="007B0045"/>
    <w:rsid w:val="007B0511"/>
    <w:rsid w:val="007B0948"/>
    <w:rsid w:val="007B0C31"/>
    <w:rsid w:val="007B1408"/>
    <w:rsid w:val="007B1607"/>
    <w:rsid w:val="007B1AFF"/>
    <w:rsid w:val="007B1D8A"/>
    <w:rsid w:val="007B2333"/>
    <w:rsid w:val="007B24DF"/>
    <w:rsid w:val="007B2BDF"/>
    <w:rsid w:val="007B3023"/>
    <w:rsid w:val="007B41C3"/>
    <w:rsid w:val="007B44C7"/>
    <w:rsid w:val="007B44FF"/>
    <w:rsid w:val="007B4547"/>
    <w:rsid w:val="007B46EE"/>
    <w:rsid w:val="007B48BA"/>
    <w:rsid w:val="007B4AC9"/>
    <w:rsid w:val="007B4E75"/>
    <w:rsid w:val="007B54EA"/>
    <w:rsid w:val="007B5CEF"/>
    <w:rsid w:val="007B5F6B"/>
    <w:rsid w:val="007B617E"/>
    <w:rsid w:val="007B6387"/>
    <w:rsid w:val="007B669F"/>
    <w:rsid w:val="007B6A40"/>
    <w:rsid w:val="007B6C75"/>
    <w:rsid w:val="007B774C"/>
    <w:rsid w:val="007C006B"/>
    <w:rsid w:val="007C0430"/>
    <w:rsid w:val="007C048D"/>
    <w:rsid w:val="007C0A9D"/>
    <w:rsid w:val="007C1151"/>
    <w:rsid w:val="007C158A"/>
    <w:rsid w:val="007C1787"/>
    <w:rsid w:val="007C18D7"/>
    <w:rsid w:val="007C1A46"/>
    <w:rsid w:val="007C202B"/>
    <w:rsid w:val="007C28FC"/>
    <w:rsid w:val="007C2B4D"/>
    <w:rsid w:val="007C43D9"/>
    <w:rsid w:val="007C43FE"/>
    <w:rsid w:val="007C4B4E"/>
    <w:rsid w:val="007C4C73"/>
    <w:rsid w:val="007C5136"/>
    <w:rsid w:val="007C54ED"/>
    <w:rsid w:val="007C55AF"/>
    <w:rsid w:val="007C5987"/>
    <w:rsid w:val="007C5AA5"/>
    <w:rsid w:val="007C68C8"/>
    <w:rsid w:val="007C6A5B"/>
    <w:rsid w:val="007C6B32"/>
    <w:rsid w:val="007C6BFC"/>
    <w:rsid w:val="007C704B"/>
    <w:rsid w:val="007C748D"/>
    <w:rsid w:val="007C758D"/>
    <w:rsid w:val="007C7811"/>
    <w:rsid w:val="007C790F"/>
    <w:rsid w:val="007D0105"/>
    <w:rsid w:val="007D037C"/>
    <w:rsid w:val="007D0741"/>
    <w:rsid w:val="007D1061"/>
    <w:rsid w:val="007D11CA"/>
    <w:rsid w:val="007D1377"/>
    <w:rsid w:val="007D19D4"/>
    <w:rsid w:val="007D1E87"/>
    <w:rsid w:val="007D1FC5"/>
    <w:rsid w:val="007D20F7"/>
    <w:rsid w:val="007D2307"/>
    <w:rsid w:val="007D2317"/>
    <w:rsid w:val="007D2408"/>
    <w:rsid w:val="007D242A"/>
    <w:rsid w:val="007D3271"/>
    <w:rsid w:val="007D3ADC"/>
    <w:rsid w:val="007D3B85"/>
    <w:rsid w:val="007D3D7C"/>
    <w:rsid w:val="007D433F"/>
    <w:rsid w:val="007D4730"/>
    <w:rsid w:val="007D5A58"/>
    <w:rsid w:val="007D5F2F"/>
    <w:rsid w:val="007D60DB"/>
    <w:rsid w:val="007D6369"/>
    <w:rsid w:val="007D67FA"/>
    <w:rsid w:val="007D6C9D"/>
    <w:rsid w:val="007D6E59"/>
    <w:rsid w:val="007D6E86"/>
    <w:rsid w:val="007D7CF3"/>
    <w:rsid w:val="007D7DA2"/>
    <w:rsid w:val="007E01DB"/>
    <w:rsid w:val="007E01F1"/>
    <w:rsid w:val="007E0896"/>
    <w:rsid w:val="007E0E8A"/>
    <w:rsid w:val="007E14D3"/>
    <w:rsid w:val="007E1BF3"/>
    <w:rsid w:val="007E1C58"/>
    <w:rsid w:val="007E2465"/>
    <w:rsid w:val="007E252C"/>
    <w:rsid w:val="007E2893"/>
    <w:rsid w:val="007E2C84"/>
    <w:rsid w:val="007E2FE9"/>
    <w:rsid w:val="007E3F70"/>
    <w:rsid w:val="007E43A7"/>
    <w:rsid w:val="007E455B"/>
    <w:rsid w:val="007E474B"/>
    <w:rsid w:val="007E4C05"/>
    <w:rsid w:val="007E4C65"/>
    <w:rsid w:val="007E4EFE"/>
    <w:rsid w:val="007E588E"/>
    <w:rsid w:val="007E655F"/>
    <w:rsid w:val="007E778C"/>
    <w:rsid w:val="007F0780"/>
    <w:rsid w:val="007F0FF1"/>
    <w:rsid w:val="007F1029"/>
    <w:rsid w:val="007F1080"/>
    <w:rsid w:val="007F138A"/>
    <w:rsid w:val="007F14FE"/>
    <w:rsid w:val="007F1F51"/>
    <w:rsid w:val="007F1F75"/>
    <w:rsid w:val="007F1FBF"/>
    <w:rsid w:val="007F1FF5"/>
    <w:rsid w:val="007F23C9"/>
    <w:rsid w:val="007F2597"/>
    <w:rsid w:val="007F33EC"/>
    <w:rsid w:val="007F3A23"/>
    <w:rsid w:val="007F42B1"/>
    <w:rsid w:val="007F4915"/>
    <w:rsid w:val="007F4D04"/>
    <w:rsid w:val="007F6F49"/>
    <w:rsid w:val="007F701E"/>
    <w:rsid w:val="00800866"/>
    <w:rsid w:val="00801B76"/>
    <w:rsid w:val="00801DFB"/>
    <w:rsid w:val="00802980"/>
    <w:rsid w:val="00802BC0"/>
    <w:rsid w:val="00802F61"/>
    <w:rsid w:val="008030AC"/>
    <w:rsid w:val="00803368"/>
    <w:rsid w:val="0080455C"/>
    <w:rsid w:val="0080467C"/>
    <w:rsid w:val="00804D45"/>
    <w:rsid w:val="00804E3B"/>
    <w:rsid w:val="00805312"/>
    <w:rsid w:val="0080561F"/>
    <w:rsid w:val="00805A0B"/>
    <w:rsid w:val="0080659C"/>
    <w:rsid w:val="0080788C"/>
    <w:rsid w:val="00807904"/>
    <w:rsid w:val="00807B43"/>
    <w:rsid w:val="00807D41"/>
    <w:rsid w:val="00810093"/>
    <w:rsid w:val="0081016A"/>
    <w:rsid w:val="00810329"/>
    <w:rsid w:val="008106FC"/>
    <w:rsid w:val="008108EB"/>
    <w:rsid w:val="00811859"/>
    <w:rsid w:val="008119DE"/>
    <w:rsid w:val="00811C4C"/>
    <w:rsid w:val="00811CB5"/>
    <w:rsid w:val="008125D0"/>
    <w:rsid w:val="00812AE6"/>
    <w:rsid w:val="00812BB1"/>
    <w:rsid w:val="008135A5"/>
    <w:rsid w:val="00813685"/>
    <w:rsid w:val="008136C6"/>
    <w:rsid w:val="00814088"/>
    <w:rsid w:val="00814864"/>
    <w:rsid w:val="00814BC2"/>
    <w:rsid w:val="00814EDD"/>
    <w:rsid w:val="00815353"/>
    <w:rsid w:val="008158D1"/>
    <w:rsid w:val="00815BAA"/>
    <w:rsid w:val="008166FB"/>
    <w:rsid w:val="00817EB7"/>
    <w:rsid w:val="008203A5"/>
    <w:rsid w:val="00820519"/>
    <w:rsid w:val="00820A2F"/>
    <w:rsid w:val="00820C6D"/>
    <w:rsid w:val="00820F1F"/>
    <w:rsid w:val="00821291"/>
    <w:rsid w:val="00821C51"/>
    <w:rsid w:val="00821EF3"/>
    <w:rsid w:val="00822957"/>
    <w:rsid w:val="00823108"/>
    <w:rsid w:val="008231FC"/>
    <w:rsid w:val="00823ACF"/>
    <w:rsid w:val="00824000"/>
    <w:rsid w:val="008248D4"/>
    <w:rsid w:val="00824D75"/>
    <w:rsid w:val="00825FD0"/>
    <w:rsid w:val="008260C8"/>
    <w:rsid w:val="00826239"/>
    <w:rsid w:val="00826687"/>
    <w:rsid w:val="00826781"/>
    <w:rsid w:val="00826D95"/>
    <w:rsid w:val="008275AB"/>
    <w:rsid w:val="008278C6"/>
    <w:rsid w:val="00827AE8"/>
    <w:rsid w:val="00827D1D"/>
    <w:rsid w:val="0083017D"/>
    <w:rsid w:val="0083022E"/>
    <w:rsid w:val="0083024E"/>
    <w:rsid w:val="008304CA"/>
    <w:rsid w:val="00830A5D"/>
    <w:rsid w:val="00830FB1"/>
    <w:rsid w:val="00831A31"/>
    <w:rsid w:val="00831FAF"/>
    <w:rsid w:val="0083218E"/>
    <w:rsid w:val="008321FA"/>
    <w:rsid w:val="0083253E"/>
    <w:rsid w:val="00832C32"/>
    <w:rsid w:val="00832CF0"/>
    <w:rsid w:val="00832F13"/>
    <w:rsid w:val="0083312F"/>
    <w:rsid w:val="00833929"/>
    <w:rsid w:val="0083396F"/>
    <w:rsid w:val="00833E3B"/>
    <w:rsid w:val="00834977"/>
    <w:rsid w:val="00834C0E"/>
    <w:rsid w:val="00835519"/>
    <w:rsid w:val="00835565"/>
    <w:rsid w:val="00835C1E"/>
    <w:rsid w:val="00835CB1"/>
    <w:rsid w:val="00835CEC"/>
    <w:rsid w:val="00835DD7"/>
    <w:rsid w:val="008363AE"/>
    <w:rsid w:val="00836AA7"/>
    <w:rsid w:val="00836E28"/>
    <w:rsid w:val="00836F6D"/>
    <w:rsid w:val="00837F67"/>
    <w:rsid w:val="008406F4"/>
    <w:rsid w:val="00840A80"/>
    <w:rsid w:val="00840CEA"/>
    <w:rsid w:val="00840FC5"/>
    <w:rsid w:val="0084190A"/>
    <w:rsid w:val="00841911"/>
    <w:rsid w:val="00841A4F"/>
    <w:rsid w:val="00841F49"/>
    <w:rsid w:val="00842201"/>
    <w:rsid w:val="008422F5"/>
    <w:rsid w:val="0084271D"/>
    <w:rsid w:val="00842734"/>
    <w:rsid w:val="00842F82"/>
    <w:rsid w:val="008430B0"/>
    <w:rsid w:val="00843597"/>
    <w:rsid w:val="008440A7"/>
    <w:rsid w:val="008442A4"/>
    <w:rsid w:val="0084448B"/>
    <w:rsid w:val="0084465F"/>
    <w:rsid w:val="00844A5F"/>
    <w:rsid w:val="00844D89"/>
    <w:rsid w:val="0084536E"/>
    <w:rsid w:val="00845399"/>
    <w:rsid w:val="00846211"/>
    <w:rsid w:val="00846263"/>
    <w:rsid w:val="00846456"/>
    <w:rsid w:val="008464B3"/>
    <w:rsid w:val="00847C1D"/>
    <w:rsid w:val="00847D6B"/>
    <w:rsid w:val="00847E95"/>
    <w:rsid w:val="008501AD"/>
    <w:rsid w:val="00850633"/>
    <w:rsid w:val="00850775"/>
    <w:rsid w:val="00850B0E"/>
    <w:rsid w:val="00850CEB"/>
    <w:rsid w:val="00850F27"/>
    <w:rsid w:val="00852487"/>
    <w:rsid w:val="0085248C"/>
    <w:rsid w:val="00852652"/>
    <w:rsid w:val="00852A53"/>
    <w:rsid w:val="0085433C"/>
    <w:rsid w:val="00854778"/>
    <w:rsid w:val="00854822"/>
    <w:rsid w:val="00854C8B"/>
    <w:rsid w:val="008557B0"/>
    <w:rsid w:val="00855A63"/>
    <w:rsid w:val="0085602D"/>
    <w:rsid w:val="00856249"/>
    <w:rsid w:val="00856893"/>
    <w:rsid w:val="00856AD7"/>
    <w:rsid w:val="00857471"/>
    <w:rsid w:val="00857FD5"/>
    <w:rsid w:val="00860A68"/>
    <w:rsid w:val="00860A69"/>
    <w:rsid w:val="00860E3D"/>
    <w:rsid w:val="00860E55"/>
    <w:rsid w:val="0086116B"/>
    <w:rsid w:val="0086136C"/>
    <w:rsid w:val="00861A30"/>
    <w:rsid w:val="00861E5C"/>
    <w:rsid w:val="00862158"/>
    <w:rsid w:val="00862A4B"/>
    <w:rsid w:val="00863487"/>
    <w:rsid w:val="008634CF"/>
    <w:rsid w:val="00863D3A"/>
    <w:rsid w:val="00863F21"/>
    <w:rsid w:val="00863F2D"/>
    <w:rsid w:val="0086458F"/>
    <w:rsid w:val="008646AE"/>
    <w:rsid w:val="00864E00"/>
    <w:rsid w:val="0086530C"/>
    <w:rsid w:val="0086556B"/>
    <w:rsid w:val="00865A94"/>
    <w:rsid w:val="00865F62"/>
    <w:rsid w:val="008660EC"/>
    <w:rsid w:val="008672E3"/>
    <w:rsid w:val="00867B80"/>
    <w:rsid w:val="0087012C"/>
    <w:rsid w:val="00870356"/>
    <w:rsid w:val="008706AB"/>
    <w:rsid w:val="008715BC"/>
    <w:rsid w:val="00871827"/>
    <w:rsid w:val="00871F40"/>
    <w:rsid w:val="0087217E"/>
    <w:rsid w:val="00872749"/>
    <w:rsid w:val="00872A9A"/>
    <w:rsid w:val="00872D36"/>
    <w:rsid w:val="00872DD8"/>
    <w:rsid w:val="008731F7"/>
    <w:rsid w:val="00874BE7"/>
    <w:rsid w:val="00874E6D"/>
    <w:rsid w:val="00875670"/>
    <w:rsid w:val="008764ED"/>
    <w:rsid w:val="00876ECF"/>
    <w:rsid w:val="00877091"/>
    <w:rsid w:val="008771D5"/>
    <w:rsid w:val="00877629"/>
    <w:rsid w:val="00880612"/>
    <w:rsid w:val="008809E9"/>
    <w:rsid w:val="00880CA8"/>
    <w:rsid w:val="00881479"/>
    <w:rsid w:val="0088278B"/>
    <w:rsid w:val="008827B3"/>
    <w:rsid w:val="00882A8D"/>
    <w:rsid w:val="00882BAC"/>
    <w:rsid w:val="00882BAD"/>
    <w:rsid w:val="00882E1E"/>
    <w:rsid w:val="00882FDF"/>
    <w:rsid w:val="008835CF"/>
    <w:rsid w:val="00883AAC"/>
    <w:rsid w:val="00883CBC"/>
    <w:rsid w:val="00884CFA"/>
    <w:rsid w:val="00885018"/>
    <w:rsid w:val="00885681"/>
    <w:rsid w:val="008866E7"/>
    <w:rsid w:val="00886E4B"/>
    <w:rsid w:val="008873A5"/>
    <w:rsid w:val="00887A66"/>
    <w:rsid w:val="00887A9E"/>
    <w:rsid w:val="00887DC8"/>
    <w:rsid w:val="00887E7B"/>
    <w:rsid w:val="00890A67"/>
    <w:rsid w:val="00890C05"/>
    <w:rsid w:val="00891227"/>
    <w:rsid w:val="00891241"/>
    <w:rsid w:val="00891837"/>
    <w:rsid w:val="00891BB6"/>
    <w:rsid w:val="00892060"/>
    <w:rsid w:val="00892376"/>
    <w:rsid w:val="008931BD"/>
    <w:rsid w:val="008931CD"/>
    <w:rsid w:val="00893A3E"/>
    <w:rsid w:val="00893CF0"/>
    <w:rsid w:val="00893DC7"/>
    <w:rsid w:val="00894374"/>
    <w:rsid w:val="00894E61"/>
    <w:rsid w:val="00895141"/>
    <w:rsid w:val="00895935"/>
    <w:rsid w:val="00895C5B"/>
    <w:rsid w:val="00895DCF"/>
    <w:rsid w:val="00896281"/>
    <w:rsid w:val="00896F1D"/>
    <w:rsid w:val="00896FA9"/>
    <w:rsid w:val="008A002B"/>
    <w:rsid w:val="008A06B7"/>
    <w:rsid w:val="008A0C7F"/>
    <w:rsid w:val="008A159F"/>
    <w:rsid w:val="008A1DC6"/>
    <w:rsid w:val="008A1E12"/>
    <w:rsid w:val="008A2899"/>
    <w:rsid w:val="008A29DF"/>
    <w:rsid w:val="008A2D48"/>
    <w:rsid w:val="008A307A"/>
    <w:rsid w:val="008A307B"/>
    <w:rsid w:val="008A3301"/>
    <w:rsid w:val="008A333E"/>
    <w:rsid w:val="008A375B"/>
    <w:rsid w:val="008A39A1"/>
    <w:rsid w:val="008A3F2B"/>
    <w:rsid w:val="008A440B"/>
    <w:rsid w:val="008A4507"/>
    <w:rsid w:val="008A472B"/>
    <w:rsid w:val="008A49DC"/>
    <w:rsid w:val="008A4B50"/>
    <w:rsid w:val="008A501D"/>
    <w:rsid w:val="008A55F0"/>
    <w:rsid w:val="008A61B0"/>
    <w:rsid w:val="008A637D"/>
    <w:rsid w:val="008A6F82"/>
    <w:rsid w:val="008B05BD"/>
    <w:rsid w:val="008B0F3F"/>
    <w:rsid w:val="008B1D99"/>
    <w:rsid w:val="008B2245"/>
    <w:rsid w:val="008B2315"/>
    <w:rsid w:val="008B29B2"/>
    <w:rsid w:val="008B2DAF"/>
    <w:rsid w:val="008B2E0B"/>
    <w:rsid w:val="008B2FF8"/>
    <w:rsid w:val="008B32AA"/>
    <w:rsid w:val="008B33C8"/>
    <w:rsid w:val="008B3914"/>
    <w:rsid w:val="008B3C54"/>
    <w:rsid w:val="008B40B0"/>
    <w:rsid w:val="008B4167"/>
    <w:rsid w:val="008B4228"/>
    <w:rsid w:val="008B42EE"/>
    <w:rsid w:val="008B5926"/>
    <w:rsid w:val="008B5DB0"/>
    <w:rsid w:val="008B65BE"/>
    <w:rsid w:val="008B6686"/>
    <w:rsid w:val="008B67A9"/>
    <w:rsid w:val="008B67B3"/>
    <w:rsid w:val="008B6EAC"/>
    <w:rsid w:val="008B70A1"/>
    <w:rsid w:val="008B737F"/>
    <w:rsid w:val="008B7A1F"/>
    <w:rsid w:val="008B7CE4"/>
    <w:rsid w:val="008B7ECA"/>
    <w:rsid w:val="008C0083"/>
    <w:rsid w:val="008C0B42"/>
    <w:rsid w:val="008C0DC3"/>
    <w:rsid w:val="008C1225"/>
    <w:rsid w:val="008C1638"/>
    <w:rsid w:val="008C1BEA"/>
    <w:rsid w:val="008C211E"/>
    <w:rsid w:val="008C2A64"/>
    <w:rsid w:val="008C30D0"/>
    <w:rsid w:val="008C3212"/>
    <w:rsid w:val="008C32E4"/>
    <w:rsid w:val="008C3584"/>
    <w:rsid w:val="008C41FD"/>
    <w:rsid w:val="008C423E"/>
    <w:rsid w:val="008C43B3"/>
    <w:rsid w:val="008C5E09"/>
    <w:rsid w:val="008C604F"/>
    <w:rsid w:val="008C65A6"/>
    <w:rsid w:val="008C67E6"/>
    <w:rsid w:val="008C6B77"/>
    <w:rsid w:val="008C6C75"/>
    <w:rsid w:val="008C7308"/>
    <w:rsid w:val="008C75A1"/>
    <w:rsid w:val="008C7738"/>
    <w:rsid w:val="008C783C"/>
    <w:rsid w:val="008C7E51"/>
    <w:rsid w:val="008D0291"/>
    <w:rsid w:val="008D0FAA"/>
    <w:rsid w:val="008D11B6"/>
    <w:rsid w:val="008D1334"/>
    <w:rsid w:val="008D13B3"/>
    <w:rsid w:val="008D1820"/>
    <w:rsid w:val="008D18EA"/>
    <w:rsid w:val="008D2217"/>
    <w:rsid w:val="008D22B9"/>
    <w:rsid w:val="008D24A3"/>
    <w:rsid w:val="008D2DE8"/>
    <w:rsid w:val="008D3208"/>
    <w:rsid w:val="008D3905"/>
    <w:rsid w:val="008D4678"/>
    <w:rsid w:val="008D4769"/>
    <w:rsid w:val="008D51B3"/>
    <w:rsid w:val="008D57D5"/>
    <w:rsid w:val="008D65A2"/>
    <w:rsid w:val="008D687C"/>
    <w:rsid w:val="008D6B6E"/>
    <w:rsid w:val="008D6D51"/>
    <w:rsid w:val="008D797B"/>
    <w:rsid w:val="008E0247"/>
    <w:rsid w:val="008E06D9"/>
    <w:rsid w:val="008E093E"/>
    <w:rsid w:val="008E2059"/>
    <w:rsid w:val="008E241D"/>
    <w:rsid w:val="008E2775"/>
    <w:rsid w:val="008E343E"/>
    <w:rsid w:val="008E3F72"/>
    <w:rsid w:val="008E3FC9"/>
    <w:rsid w:val="008E4055"/>
    <w:rsid w:val="008E43E0"/>
    <w:rsid w:val="008E4E04"/>
    <w:rsid w:val="008E4F15"/>
    <w:rsid w:val="008E58B6"/>
    <w:rsid w:val="008E5B44"/>
    <w:rsid w:val="008E6084"/>
    <w:rsid w:val="008E65CB"/>
    <w:rsid w:val="008E6643"/>
    <w:rsid w:val="008E6A4A"/>
    <w:rsid w:val="008E6B48"/>
    <w:rsid w:val="008E6F35"/>
    <w:rsid w:val="008E70E2"/>
    <w:rsid w:val="008E7127"/>
    <w:rsid w:val="008E744F"/>
    <w:rsid w:val="008E7CC7"/>
    <w:rsid w:val="008F029A"/>
    <w:rsid w:val="008F036C"/>
    <w:rsid w:val="008F03B6"/>
    <w:rsid w:val="008F0460"/>
    <w:rsid w:val="008F0C28"/>
    <w:rsid w:val="008F13AE"/>
    <w:rsid w:val="008F1714"/>
    <w:rsid w:val="008F2188"/>
    <w:rsid w:val="008F26D3"/>
    <w:rsid w:val="008F275C"/>
    <w:rsid w:val="008F27B6"/>
    <w:rsid w:val="008F2907"/>
    <w:rsid w:val="008F2F5D"/>
    <w:rsid w:val="008F3023"/>
    <w:rsid w:val="008F30AF"/>
    <w:rsid w:val="008F43AB"/>
    <w:rsid w:val="008F4577"/>
    <w:rsid w:val="008F47E2"/>
    <w:rsid w:val="008F543D"/>
    <w:rsid w:val="008F546D"/>
    <w:rsid w:val="008F6003"/>
    <w:rsid w:val="008F66D5"/>
    <w:rsid w:val="008F6837"/>
    <w:rsid w:val="008F6E05"/>
    <w:rsid w:val="008F6E51"/>
    <w:rsid w:val="008F7099"/>
    <w:rsid w:val="008F78C7"/>
    <w:rsid w:val="008F79AA"/>
    <w:rsid w:val="008F7B40"/>
    <w:rsid w:val="00900088"/>
    <w:rsid w:val="009001AF"/>
    <w:rsid w:val="00900257"/>
    <w:rsid w:val="0090055B"/>
    <w:rsid w:val="00900D1F"/>
    <w:rsid w:val="009014BF"/>
    <w:rsid w:val="00901C28"/>
    <w:rsid w:val="00902278"/>
    <w:rsid w:val="0090305A"/>
    <w:rsid w:val="00903309"/>
    <w:rsid w:val="0090456F"/>
    <w:rsid w:val="00904D5A"/>
    <w:rsid w:val="00905253"/>
    <w:rsid w:val="009055CC"/>
    <w:rsid w:val="00905A6A"/>
    <w:rsid w:val="0090618C"/>
    <w:rsid w:val="00906F62"/>
    <w:rsid w:val="009075E8"/>
    <w:rsid w:val="00907659"/>
    <w:rsid w:val="009076F5"/>
    <w:rsid w:val="009079B9"/>
    <w:rsid w:val="00910131"/>
    <w:rsid w:val="009101E9"/>
    <w:rsid w:val="0091028F"/>
    <w:rsid w:val="009104A0"/>
    <w:rsid w:val="00910514"/>
    <w:rsid w:val="00910A58"/>
    <w:rsid w:val="00910DAD"/>
    <w:rsid w:val="00911C66"/>
    <w:rsid w:val="00911C7A"/>
    <w:rsid w:val="00912002"/>
    <w:rsid w:val="00912026"/>
    <w:rsid w:val="009121DC"/>
    <w:rsid w:val="00912604"/>
    <w:rsid w:val="00912681"/>
    <w:rsid w:val="00912AC6"/>
    <w:rsid w:val="00912DE3"/>
    <w:rsid w:val="00913003"/>
    <w:rsid w:val="009136D6"/>
    <w:rsid w:val="00913C56"/>
    <w:rsid w:val="00913D8F"/>
    <w:rsid w:val="009148B9"/>
    <w:rsid w:val="009148E0"/>
    <w:rsid w:val="00914B5B"/>
    <w:rsid w:val="009153CF"/>
    <w:rsid w:val="009154AD"/>
    <w:rsid w:val="009158A4"/>
    <w:rsid w:val="00915996"/>
    <w:rsid w:val="00915C62"/>
    <w:rsid w:val="009168DD"/>
    <w:rsid w:val="00916AC8"/>
    <w:rsid w:val="00916BF3"/>
    <w:rsid w:val="00917734"/>
    <w:rsid w:val="00917B13"/>
    <w:rsid w:val="00917DA3"/>
    <w:rsid w:val="00917DEA"/>
    <w:rsid w:val="0092008A"/>
    <w:rsid w:val="00920333"/>
    <w:rsid w:val="0092094E"/>
    <w:rsid w:val="00920A54"/>
    <w:rsid w:val="00920AC7"/>
    <w:rsid w:val="00920F86"/>
    <w:rsid w:val="00921DE3"/>
    <w:rsid w:val="00921E68"/>
    <w:rsid w:val="00921F29"/>
    <w:rsid w:val="00922BAC"/>
    <w:rsid w:val="00922E13"/>
    <w:rsid w:val="0092304B"/>
    <w:rsid w:val="009235B2"/>
    <w:rsid w:val="00923867"/>
    <w:rsid w:val="00923A26"/>
    <w:rsid w:val="00923C27"/>
    <w:rsid w:val="009245EB"/>
    <w:rsid w:val="0092589A"/>
    <w:rsid w:val="009258EC"/>
    <w:rsid w:val="00925ACC"/>
    <w:rsid w:val="00925FC1"/>
    <w:rsid w:val="0092672E"/>
    <w:rsid w:val="0092696C"/>
    <w:rsid w:val="00926FF9"/>
    <w:rsid w:val="009272C8"/>
    <w:rsid w:val="00927C19"/>
    <w:rsid w:val="00927CFD"/>
    <w:rsid w:val="00927F4A"/>
    <w:rsid w:val="00930278"/>
    <w:rsid w:val="009302EC"/>
    <w:rsid w:val="00930501"/>
    <w:rsid w:val="00930937"/>
    <w:rsid w:val="00930B29"/>
    <w:rsid w:val="00930D3A"/>
    <w:rsid w:val="009310F8"/>
    <w:rsid w:val="009310FF"/>
    <w:rsid w:val="00931E40"/>
    <w:rsid w:val="00931F45"/>
    <w:rsid w:val="00931F4D"/>
    <w:rsid w:val="00932133"/>
    <w:rsid w:val="009321BD"/>
    <w:rsid w:val="009323F9"/>
    <w:rsid w:val="009324CC"/>
    <w:rsid w:val="00932E16"/>
    <w:rsid w:val="0093323F"/>
    <w:rsid w:val="0093386B"/>
    <w:rsid w:val="00933E39"/>
    <w:rsid w:val="00933F8A"/>
    <w:rsid w:val="0093404B"/>
    <w:rsid w:val="009348E3"/>
    <w:rsid w:val="009350C7"/>
    <w:rsid w:val="00935384"/>
    <w:rsid w:val="00935420"/>
    <w:rsid w:val="00935587"/>
    <w:rsid w:val="009359ED"/>
    <w:rsid w:val="00935AD9"/>
    <w:rsid w:val="00936880"/>
    <w:rsid w:val="009372D7"/>
    <w:rsid w:val="00937775"/>
    <w:rsid w:val="00937CDC"/>
    <w:rsid w:val="00937D6B"/>
    <w:rsid w:val="00937DB1"/>
    <w:rsid w:val="00940578"/>
    <w:rsid w:val="009405FD"/>
    <w:rsid w:val="009409CA"/>
    <w:rsid w:val="00940C04"/>
    <w:rsid w:val="009410CC"/>
    <w:rsid w:val="009416C0"/>
    <w:rsid w:val="009417BF"/>
    <w:rsid w:val="00941B15"/>
    <w:rsid w:val="00941C51"/>
    <w:rsid w:val="0094214D"/>
    <w:rsid w:val="00942364"/>
    <w:rsid w:val="00942C1A"/>
    <w:rsid w:val="00942D66"/>
    <w:rsid w:val="0094308B"/>
    <w:rsid w:val="009431A1"/>
    <w:rsid w:val="009431A6"/>
    <w:rsid w:val="00943375"/>
    <w:rsid w:val="00943556"/>
    <w:rsid w:val="0094357A"/>
    <w:rsid w:val="00943A8D"/>
    <w:rsid w:val="00943B9B"/>
    <w:rsid w:val="00943C7F"/>
    <w:rsid w:val="0094416B"/>
    <w:rsid w:val="00944BE4"/>
    <w:rsid w:val="00944E82"/>
    <w:rsid w:val="00944EFF"/>
    <w:rsid w:val="00945235"/>
    <w:rsid w:val="009455BA"/>
    <w:rsid w:val="0094579E"/>
    <w:rsid w:val="00945A25"/>
    <w:rsid w:val="00945B57"/>
    <w:rsid w:val="00945FD7"/>
    <w:rsid w:val="009460D2"/>
    <w:rsid w:val="00946309"/>
    <w:rsid w:val="0094690F"/>
    <w:rsid w:val="00946E07"/>
    <w:rsid w:val="0094701F"/>
    <w:rsid w:val="0094748F"/>
    <w:rsid w:val="0094797B"/>
    <w:rsid w:val="00947B72"/>
    <w:rsid w:val="00947D4E"/>
    <w:rsid w:val="00950A25"/>
    <w:rsid w:val="00950ABA"/>
    <w:rsid w:val="00950BC5"/>
    <w:rsid w:val="0095136B"/>
    <w:rsid w:val="00951AE3"/>
    <w:rsid w:val="00951B82"/>
    <w:rsid w:val="00952751"/>
    <w:rsid w:val="00952BF0"/>
    <w:rsid w:val="00952ECA"/>
    <w:rsid w:val="0095357D"/>
    <w:rsid w:val="009538B6"/>
    <w:rsid w:val="00953D8B"/>
    <w:rsid w:val="00953DF5"/>
    <w:rsid w:val="0095464A"/>
    <w:rsid w:val="009554C0"/>
    <w:rsid w:val="0095550C"/>
    <w:rsid w:val="0095596E"/>
    <w:rsid w:val="00955FDF"/>
    <w:rsid w:val="00956206"/>
    <w:rsid w:val="00956225"/>
    <w:rsid w:val="00956611"/>
    <w:rsid w:val="00956855"/>
    <w:rsid w:val="00956E13"/>
    <w:rsid w:val="00957873"/>
    <w:rsid w:val="00957AC6"/>
    <w:rsid w:val="00957D37"/>
    <w:rsid w:val="00960178"/>
    <w:rsid w:val="009603CF"/>
    <w:rsid w:val="00960666"/>
    <w:rsid w:val="009616F9"/>
    <w:rsid w:val="009619EC"/>
    <w:rsid w:val="00961B16"/>
    <w:rsid w:val="00961E6F"/>
    <w:rsid w:val="00962032"/>
    <w:rsid w:val="0096273C"/>
    <w:rsid w:val="00963068"/>
    <w:rsid w:val="009636E4"/>
    <w:rsid w:val="00963A0A"/>
    <w:rsid w:val="009640CB"/>
    <w:rsid w:val="0096468B"/>
    <w:rsid w:val="00964C9F"/>
    <w:rsid w:val="00965089"/>
    <w:rsid w:val="009654E6"/>
    <w:rsid w:val="00965BE8"/>
    <w:rsid w:val="00965CF1"/>
    <w:rsid w:val="00965DC8"/>
    <w:rsid w:val="00966858"/>
    <w:rsid w:val="00966C60"/>
    <w:rsid w:val="009670E7"/>
    <w:rsid w:val="0096745B"/>
    <w:rsid w:val="009679B9"/>
    <w:rsid w:val="00967C03"/>
    <w:rsid w:val="00967C38"/>
    <w:rsid w:val="0097025D"/>
    <w:rsid w:val="0097030F"/>
    <w:rsid w:val="009704D8"/>
    <w:rsid w:val="00970593"/>
    <w:rsid w:val="00970B84"/>
    <w:rsid w:val="00970FE6"/>
    <w:rsid w:val="009713CB"/>
    <w:rsid w:val="00972808"/>
    <w:rsid w:val="00972CB2"/>
    <w:rsid w:val="00973924"/>
    <w:rsid w:val="00973B2A"/>
    <w:rsid w:val="00974344"/>
    <w:rsid w:val="009747F1"/>
    <w:rsid w:val="00974874"/>
    <w:rsid w:val="00974D04"/>
    <w:rsid w:val="009754DF"/>
    <w:rsid w:val="009756D5"/>
    <w:rsid w:val="009756D9"/>
    <w:rsid w:val="00975D7D"/>
    <w:rsid w:val="009764C9"/>
    <w:rsid w:val="00976545"/>
    <w:rsid w:val="009766F5"/>
    <w:rsid w:val="00976DA3"/>
    <w:rsid w:val="00977190"/>
    <w:rsid w:val="00977585"/>
    <w:rsid w:val="00977620"/>
    <w:rsid w:val="009776A6"/>
    <w:rsid w:val="00977ADE"/>
    <w:rsid w:val="0098018E"/>
    <w:rsid w:val="00980BAB"/>
    <w:rsid w:val="00980F9E"/>
    <w:rsid w:val="00980FC9"/>
    <w:rsid w:val="00981020"/>
    <w:rsid w:val="0098105D"/>
    <w:rsid w:val="00981122"/>
    <w:rsid w:val="00981C97"/>
    <w:rsid w:val="00982167"/>
    <w:rsid w:val="009821A6"/>
    <w:rsid w:val="00982596"/>
    <w:rsid w:val="0098263B"/>
    <w:rsid w:val="00982D31"/>
    <w:rsid w:val="00982E0A"/>
    <w:rsid w:val="0098364A"/>
    <w:rsid w:val="00983D59"/>
    <w:rsid w:val="00984832"/>
    <w:rsid w:val="00985329"/>
    <w:rsid w:val="00985352"/>
    <w:rsid w:val="009853D9"/>
    <w:rsid w:val="00985933"/>
    <w:rsid w:val="00985AAB"/>
    <w:rsid w:val="00985BA4"/>
    <w:rsid w:val="00985DA9"/>
    <w:rsid w:val="009861D0"/>
    <w:rsid w:val="00986501"/>
    <w:rsid w:val="009866FF"/>
    <w:rsid w:val="00986A7B"/>
    <w:rsid w:val="00986AD6"/>
    <w:rsid w:val="009871C8"/>
    <w:rsid w:val="009876CE"/>
    <w:rsid w:val="00987878"/>
    <w:rsid w:val="00987BB8"/>
    <w:rsid w:val="00987DB3"/>
    <w:rsid w:val="0099028D"/>
    <w:rsid w:val="009906D5"/>
    <w:rsid w:val="009907A0"/>
    <w:rsid w:val="00990E94"/>
    <w:rsid w:val="0099133D"/>
    <w:rsid w:val="009916CE"/>
    <w:rsid w:val="0099191D"/>
    <w:rsid w:val="0099197D"/>
    <w:rsid w:val="00991BAD"/>
    <w:rsid w:val="00991F73"/>
    <w:rsid w:val="00992074"/>
    <w:rsid w:val="009924F7"/>
    <w:rsid w:val="00992B45"/>
    <w:rsid w:val="00992D60"/>
    <w:rsid w:val="00993756"/>
    <w:rsid w:val="00993CBC"/>
    <w:rsid w:val="00993FAC"/>
    <w:rsid w:val="0099454A"/>
    <w:rsid w:val="00994A15"/>
    <w:rsid w:val="009952EC"/>
    <w:rsid w:val="00995A34"/>
    <w:rsid w:val="00995C06"/>
    <w:rsid w:val="00995D9F"/>
    <w:rsid w:val="00995E8A"/>
    <w:rsid w:val="009963A7"/>
    <w:rsid w:val="00996436"/>
    <w:rsid w:val="009964CC"/>
    <w:rsid w:val="00996D54"/>
    <w:rsid w:val="0099731B"/>
    <w:rsid w:val="00997587"/>
    <w:rsid w:val="009A0033"/>
    <w:rsid w:val="009A0578"/>
    <w:rsid w:val="009A078E"/>
    <w:rsid w:val="009A0871"/>
    <w:rsid w:val="009A10C4"/>
    <w:rsid w:val="009A1DC9"/>
    <w:rsid w:val="009A1F7E"/>
    <w:rsid w:val="009A25F1"/>
    <w:rsid w:val="009A2620"/>
    <w:rsid w:val="009A307B"/>
    <w:rsid w:val="009A309B"/>
    <w:rsid w:val="009A3543"/>
    <w:rsid w:val="009A396F"/>
    <w:rsid w:val="009A4116"/>
    <w:rsid w:val="009A43CB"/>
    <w:rsid w:val="009A4D6A"/>
    <w:rsid w:val="009A5489"/>
    <w:rsid w:val="009A5540"/>
    <w:rsid w:val="009A5CE4"/>
    <w:rsid w:val="009A63FC"/>
    <w:rsid w:val="009A6707"/>
    <w:rsid w:val="009A6B51"/>
    <w:rsid w:val="009A6C60"/>
    <w:rsid w:val="009A6E1A"/>
    <w:rsid w:val="009A70F8"/>
    <w:rsid w:val="009A7346"/>
    <w:rsid w:val="009A74C0"/>
    <w:rsid w:val="009A78E9"/>
    <w:rsid w:val="009A78ED"/>
    <w:rsid w:val="009A7B81"/>
    <w:rsid w:val="009A7BBA"/>
    <w:rsid w:val="009A7C56"/>
    <w:rsid w:val="009A7CB1"/>
    <w:rsid w:val="009B01CD"/>
    <w:rsid w:val="009B1208"/>
    <w:rsid w:val="009B24E8"/>
    <w:rsid w:val="009B275E"/>
    <w:rsid w:val="009B27BB"/>
    <w:rsid w:val="009B2D79"/>
    <w:rsid w:val="009B32C0"/>
    <w:rsid w:val="009B37A9"/>
    <w:rsid w:val="009B3E18"/>
    <w:rsid w:val="009B4571"/>
    <w:rsid w:val="009B45D1"/>
    <w:rsid w:val="009B479A"/>
    <w:rsid w:val="009B49FF"/>
    <w:rsid w:val="009B5518"/>
    <w:rsid w:val="009B5544"/>
    <w:rsid w:val="009B5C14"/>
    <w:rsid w:val="009B5E3A"/>
    <w:rsid w:val="009B620F"/>
    <w:rsid w:val="009B6909"/>
    <w:rsid w:val="009B69D6"/>
    <w:rsid w:val="009B79F1"/>
    <w:rsid w:val="009B7F35"/>
    <w:rsid w:val="009C0389"/>
    <w:rsid w:val="009C0632"/>
    <w:rsid w:val="009C1FE7"/>
    <w:rsid w:val="009C24BB"/>
    <w:rsid w:val="009C2AC5"/>
    <w:rsid w:val="009C2B36"/>
    <w:rsid w:val="009C2D02"/>
    <w:rsid w:val="009C2FBD"/>
    <w:rsid w:val="009C4490"/>
    <w:rsid w:val="009C45B0"/>
    <w:rsid w:val="009C473E"/>
    <w:rsid w:val="009C522B"/>
    <w:rsid w:val="009C591D"/>
    <w:rsid w:val="009C5F44"/>
    <w:rsid w:val="009C63B5"/>
    <w:rsid w:val="009C66AD"/>
    <w:rsid w:val="009C6B9C"/>
    <w:rsid w:val="009C7050"/>
    <w:rsid w:val="009C7CDE"/>
    <w:rsid w:val="009C7E81"/>
    <w:rsid w:val="009D0091"/>
    <w:rsid w:val="009D06F8"/>
    <w:rsid w:val="009D0B62"/>
    <w:rsid w:val="009D13A5"/>
    <w:rsid w:val="009D1650"/>
    <w:rsid w:val="009D235C"/>
    <w:rsid w:val="009D238B"/>
    <w:rsid w:val="009D26A0"/>
    <w:rsid w:val="009D2F1E"/>
    <w:rsid w:val="009D34BE"/>
    <w:rsid w:val="009D353E"/>
    <w:rsid w:val="009D39E4"/>
    <w:rsid w:val="009D3AD1"/>
    <w:rsid w:val="009D3D55"/>
    <w:rsid w:val="009D4174"/>
    <w:rsid w:val="009D480B"/>
    <w:rsid w:val="009D49F0"/>
    <w:rsid w:val="009D4DAD"/>
    <w:rsid w:val="009D5164"/>
    <w:rsid w:val="009D51AC"/>
    <w:rsid w:val="009D526A"/>
    <w:rsid w:val="009D660B"/>
    <w:rsid w:val="009D66F6"/>
    <w:rsid w:val="009D6EB5"/>
    <w:rsid w:val="009D7196"/>
    <w:rsid w:val="009D71AE"/>
    <w:rsid w:val="009D753E"/>
    <w:rsid w:val="009D761D"/>
    <w:rsid w:val="009D79F4"/>
    <w:rsid w:val="009D7F29"/>
    <w:rsid w:val="009E0711"/>
    <w:rsid w:val="009E12B2"/>
    <w:rsid w:val="009E173D"/>
    <w:rsid w:val="009E1CC1"/>
    <w:rsid w:val="009E260D"/>
    <w:rsid w:val="009E2810"/>
    <w:rsid w:val="009E2AAD"/>
    <w:rsid w:val="009E2EEE"/>
    <w:rsid w:val="009E32BB"/>
    <w:rsid w:val="009E3DAB"/>
    <w:rsid w:val="009E4771"/>
    <w:rsid w:val="009E47CF"/>
    <w:rsid w:val="009E51D3"/>
    <w:rsid w:val="009E574C"/>
    <w:rsid w:val="009E5B1E"/>
    <w:rsid w:val="009E5B9E"/>
    <w:rsid w:val="009E5C01"/>
    <w:rsid w:val="009E5CF3"/>
    <w:rsid w:val="009E5D0B"/>
    <w:rsid w:val="009E5F33"/>
    <w:rsid w:val="009E6532"/>
    <w:rsid w:val="009E65C2"/>
    <w:rsid w:val="009E65F5"/>
    <w:rsid w:val="009E6E2C"/>
    <w:rsid w:val="009E71C0"/>
    <w:rsid w:val="009E7B3F"/>
    <w:rsid w:val="009F0399"/>
    <w:rsid w:val="009F0743"/>
    <w:rsid w:val="009F0953"/>
    <w:rsid w:val="009F0C26"/>
    <w:rsid w:val="009F0EC2"/>
    <w:rsid w:val="009F16D1"/>
    <w:rsid w:val="009F178C"/>
    <w:rsid w:val="009F19A3"/>
    <w:rsid w:val="009F1B33"/>
    <w:rsid w:val="009F2B36"/>
    <w:rsid w:val="009F2C2B"/>
    <w:rsid w:val="009F2CE9"/>
    <w:rsid w:val="009F2D1C"/>
    <w:rsid w:val="009F315B"/>
    <w:rsid w:val="009F3448"/>
    <w:rsid w:val="009F3A64"/>
    <w:rsid w:val="009F3FD6"/>
    <w:rsid w:val="009F472F"/>
    <w:rsid w:val="009F4A10"/>
    <w:rsid w:val="009F4C94"/>
    <w:rsid w:val="009F4F53"/>
    <w:rsid w:val="009F50BC"/>
    <w:rsid w:val="009F5316"/>
    <w:rsid w:val="009F56BD"/>
    <w:rsid w:val="009F5759"/>
    <w:rsid w:val="009F6299"/>
    <w:rsid w:val="009F67FB"/>
    <w:rsid w:val="009F6978"/>
    <w:rsid w:val="009F6A28"/>
    <w:rsid w:val="009F6B9E"/>
    <w:rsid w:val="009F6D2B"/>
    <w:rsid w:val="009F6ECD"/>
    <w:rsid w:val="009F76A3"/>
    <w:rsid w:val="009F7A35"/>
    <w:rsid w:val="009F7F17"/>
    <w:rsid w:val="00A007B6"/>
    <w:rsid w:val="00A00B06"/>
    <w:rsid w:val="00A0100D"/>
    <w:rsid w:val="00A02208"/>
    <w:rsid w:val="00A02211"/>
    <w:rsid w:val="00A022B3"/>
    <w:rsid w:val="00A02686"/>
    <w:rsid w:val="00A02ED3"/>
    <w:rsid w:val="00A033F8"/>
    <w:rsid w:val="00A03475"/>
    <w:rsid w:val="00A0396F"/>
    <w:rsid w:val="00A04993"/>
    <w:rsid w:val="00A049AB"/>
    <w:rsid w:val="00A04E44"/>
    <w:rsid w:val="00A056D6"/>
    <w:rsid w:val="00A069FE"/>
    <w:rsid w:val="00A07021"/>
    <w:rsid w:val="00A0752A"/>
    <w:rsid w:val="00A07959"/>
    <w:rsid w:val="00A07E4F"/>
    <w:rsid w:val="00A122F8"/>
    <w:rsid w:val="00A122FB"/>
    <w:rsid w:val="00A1238E"/>
    <w:rsid w:val="00A12857"/>
    <w:rsid w:val="00A12E21"/>
    <w:rsid w:val="00A13400"/>
    <w:rsid w:val="00A135BF"/>
    <w:rsid w:val="00A14EC3"/>
    <w:rsid w:val="00A152EC"/>
    <w:rsid w:val="00A155A6"/>
    <w:rsid w:val="00A15B90"/>
    <w:rsid w:val="00A160EA"/>
    <w:rsid w:val="00A163BA"/>
    <w:rsid w:val="00A16876"/>
    <w:rsid w:val="00A169B4"/>
    <w:rsid w:val="00A16AF3"/>
    <w:rsid w:val="00A16DA7"/>
    <w:rsid w:val="00A17614"/>
    <w:rsid w:val="00A1771C"/>
    <w:rsid w:val="00A17842"/>
    <w:rsid w:val="00A17DD5"/>
    <w:rsid w:val="00A207C6"/>
    <w:rsid w:val="00A21024"/>
    <w:rsid w:val="00A2168A"/>
    <w:rsid w:val="00A219A0"/>
    <w:rsid w:val="00A219D2"/>
    <w:rsid w:val="00A21AA6"/>
    <w:rsid w:val="00A21F4A"/>
    <w:rsid w:val="00A21F5C"/>
    <w:rsid w:val="00A22742"/>
    <w:rsid w:val="00A22B2E"/>
    <w:rsid w:val="00A23103"/>
    <w:rsid w:val="00A23564"/>
    <w:rsid w:val="00A23895"/>
    <w:rsid w:val="00A23BAD"/>
    <w:rsid w:val="00A23C23"/>
    <w:rsid w:val="00A24168"/>
    <w:rsid w:val="00A24869"/>
    <w:rsid w:val="00A24FF4"/>
    <w:rsid w:val="00A259BD"/>
    <w:rsid w:val="00A25CC7"/>
    <w:rsid w:val="00A26AC6"/>
    <w:rsid w:val="00A26B39"/>
    <w:rsid w:val="00A26B44"/>
    <w:rsid w:val="00A26F13"/>
    <w:rsid w:val="00A27302"/>
    <w:rsid w:val="00A2791B"/>
    <w:rsid w:val="00A27B12"/>
    <w:rsid w:val="00A27CD0"/>
    <w:rsid w:val="00A303CF"/>
    <w:rsid w:val="00A305B4"/>
    <w:rsid w:val="00A307FC"/>
    <w:rsid w:val="00A30AE8"/>
    <w:rsid w:val="00A30D76"/>
    <w:rsid w:val="00A30DE9"/>
    <w:rsid w:val="00A30F5A"/>
    <w:rsid w:val="00A317CF"/>
    <w:rsid w:val="00A3187E"/>
    <w:rsid w:val="00A327C1"/>
    <w:rsid w:val="00A336F0"/>
    <w:rsid w:val="00A33D6F"/>
    <w:rsid w:val="00A33F42"/>
    <w:rsid w:val="00A34220"/>
    <w:rsid w:val="00A3455D"/>
    <w:rsid w:val="00A3488C"/>
    <w:rsid w:val="00A34A71"/>
    <w:rsid w:val="00A352B1"/>
    <w:rsid w:val="00A3532C"/>
    <w:rsid w:val="00A35DF4"/>
    <w:rsid w:val="00A36A0E"/>
    <w:rsid w:val="00A36C3B"/>
    <w:rsid w:val="00A37572"/>
    <w:rsid w:val="00A3766C"/>
    <w:rsid w:val="00A37979"/>
    <w:rsid w:val="00A37FA2"/>
    <w:rsid w:val="00A4032D"/>
    <w:rsid w:val="00A40CB5"/>
    <w:rsid w:val="00A40E11"/>
    <w:rsid w:val="00A41095"/>
    <w:rsid w:val="00A410BA"/>
    <w:rsid w:val="00A412E1"/>
    <w:rsid w:val="00A414E1"/>
    <w:rsid w:val="00A41579"/>
    <w:rsid w:val="00A41660"/>
    <w:rsid w:val="00A41B3E"/>
    <w:rsid w:val="00A4331B"/>
    <w:rsid w:val="00A4388C"/>
    <w:rsid w:val="00A4391D"/>
    <w:rsid w:val="00A43A43"/>
    <w:rsid w:val="00A43A5E"/>
    <w:rsid w:val="00A43AF7"/>
    <w:rsid w:val="00A44032"/>
    <w:rsid w:val="00A4427C"/>
    <w:rsid w:val="00A448D6"/>
    <w:rsid w:val="00A451B1"/>
    <w:rsid w:val="00A46430"/>
    <w:rsid w:val="00A46B2B"/>
    <w:rsid w:val="00A46FA7"/>
    <w:rsid w:val="00A4741C"/>
    <w:rsid w:val="00A474A7"/>
    <w:rsid w:val="00A4754E"/>
    <w:rsid w:val="00A479C1"/>
    <w:rsid w:val="00A503D6"/>
    <w:rsid w:val="00A5080E"/>
    <w:rsid w:val="00A50CA1"/>
    <w:rsid w:val="00A50EB3"/>
    <w:rsid w:val="00A511B4"/>
    <w:rsid w:val="00A517EF"/>
    <w:rsid w:val="00A51861"/>
    <w:rsid w:val="00A51A77"/>
    <w:rsid w:val="00A51D70"/>
    <w:rsid w:val="00A51E8B"/>
    <w:rsid w:val="00A524A9"/>
    <w:rsid w:val="00A524EA"/>
    <w:rsid w:val="00A525D4"/>
    <w:rsid w:val="00A52720"/>
    <w:rsid w:val="00A528E3"/>
    <w:rsid w:val="00A52CD6"/>
    <w:rsid w:val="00A53CB9"/>
    <w:rsid w:val="00A54094"/>
    <w:rsid w:val="00A54132"/>
    <w:rsid w:val="00A54330"/>
    <w:rsid w:val="00A54963"/>
    <w:rsid w:val="00A54D24"/>
    <w:rsid w:val="00A54D89"/>
    <w:rsid w:val="00A54FEA"/>
    <w:rsid w:val="00A553F1"/>
    <w:rsid w:val="00A555AA"/>
    <w:rsid w:val="00A55ECE"/>
    <w:rsid w:val="00A55FA8"/>
    <w:rsid w:val="00A5639B"/>
    <w:rsid w:val="00A567EA"/>
    <w:rsid w:val="00A5690D"/>
    <w:rsid w:val="00A569AA"/>
    <w:rsid w:val="00A56B53"/>
    <w:rsid w:val="00A56D4B"/>
    <w:rsid w:val="00A57599"/>
    <w:rsid w:val="00A5770A"/>
    <w:rsid w:val="00A57994"/>
    <w:rsid w:val="00A57B04"/>
    <w:rsid w:val="00A57D47"/>
    <w:rsid w:val="00A57DA0"/>
    <w:rsid w:val="00A6003F"/>
    <w:rsid w:val="00A60194"/>
    <w:rsid w:val="00A60A47"/>
    <w:rsid w:val="00A61305"/>
    <w:rsid w:val="00A6136F"/>
    <w:rsid w:val="00A6159E"/>
    <w:rsid w:val="00A61D9D"/>
    <w:rsid w:val="00A61E59"/>
    <w:rsid w:val="00A62167"/>
    <w:rsid w:val="00A62335"/>
    <w:rsid w:val="00A62677"/>
    <w:rsid w:val="00A626CC"/>
    <w:rsid w:val="00A62895"/>
    <w:rsid w:val="00A62C9A"/>
    <w:rsid w:val="00A6369B"/>
    <w:rsid w:val="00A63774"/>
    <w:rsid w:val="00A63ADB"/>
    <w:rsid w:val="00A64F88"/>
    <w:rsid w:val="00A655DA"/>
    <w:rsid w:val="00A657AC"/>
    <w:rsid w:val="00A65AE9"/>
    <w:rsid w:val="00A65AF5"/>
    <w:rsid w:val="00A65E2E"/>
    <w:rsid w:val="00A65F36"/>
    <w:rsid w:val="00A660C3"/>
    <w:rsid w:val="00A6635B"/>
    <w:rsid w:val="00A666B8"/>
    <w:rsid w:val="00A66CCA"/>
    <w:rsid w:val="00A66CD7"/>
    <w:rsid w:val="00A66DC8"/>
    <w:rsid w:val="00A66FF9"/>
    <w:rsid w:val="00A671E5"/>
    <w:rsid w:val="00A67458"/>
    <w:rsid w:val="00A7013E"/>
    <w:rsid w:val="00A701A2"/>
    <w:rsid w:val="00A70328"/>
    <w:rsid w:val="00A705DD"/>
    <w:rsid w:val="00A70A44"/>
    <w:rsid w:val="00A712D1"/>
    <w:rsid w:val="00A71687"/>
    <w:rsid w:val="00A718DD"/>
    <w:rsid w:val="00A71FED"/>
    <w:rsid w:val="00A7205C"/>
    <w:rsid w:val="00A723BB"/>
    <w:rsid w:val="00A73242"/>
    <w:rsid w:val="00A734D9"/>
    <w:rsid w:val="00A73AEE"/>
    <w:rsid w:val="00A740D8"/>
    <w:rsid w:val="00A7441D"/>
    <w:rsid w:val="00A74AC5"/>
    <w:rsid w:val="00A7515F"/>
    <w:rsid w:val="00A759F6"/>
    <w:rsid w:val="00A75D62"/>
    <w:rsid w:val="00A7611D"/>
    <w:rsid w:val="00A76120"/>
    <w:rsid w:val="00A77158"/>
    <w:rsid w:val="00A775C4"/>
    <w:rsid w:val="00A77A8E"/>
    <w:rsid w:val="00A77BF5"/>
    <w:rsid w:val="00A77C09"/>
    <w:rsid w:val="00A77C27"/>
    <w:rsid w:val="00A802D1"/>
    <w:rsid w:val="00A805F7"/>
    <w:rsid w:val="00A80B6E"/>
    <w:rsid w:val="00A81271"/>
    <w:rsid w:val="00A81477"/>
    <w:rsid w:val="00A81E52"/>
    <w:rsid w:val="00A82A5F"/>
    <w:rsid w:val="00A8318C"/>
    <w:rsid w:val="00A8388B"/>
    <w:rsid w:val="00A83CEC"/>
    <w:rsid w:val="00A83E3B"/>
    <w:rsid w:val="00A83E96"/>
    <w:rsid w:val="00A84320"/>
    <w:rsid w:val="00A84437"/>
    <w:rsid w:val="00A84441"/>
    <w:rsid w:val="00A847E1"/>
    <w:rsid w:val="00A84AA1"/>
    <w:rsid w:val="00A85953"/>
    <w:rsid w:val="00A8595F"/>
    <w:rsid w:val="00A85C91"/>
    <w:rsid w:val="00A86631"/>
    <w:rsid w:val="00A8666F"/>
    <w:rsid w:val="00A8677F"/>
    <w:rsid w:val="00A868CF"/>
    <w:rsid w:val="00A86936"/>
    <w:rsid w:val="00A86B23"/>
    <w:rsid w:val="00A86DA6"/>
    <w:rsid w:val="00A873D5"/>
    <w:rsid w:val="00A87F3F"/>
    <w:rsid w:val="00A90B67"/>
    <w:rsid w:val="00A90B9B"/>
    <w:rsid w:val="00A90D6A"/>
    <w:rsid w:val="00A91CAC"/>
    <w:rsid w:val="00A91CE5"/>
    <w:rsid w:val="00A91E6A"/>
    <w:rsid w:val="00A91F7B"/>
    <w:rsid w:val="00A92FF5"/>
    <w:rsid w:val="00A9388B"/>
    <w:rsid w:val="00A93C06"/>
    <w:rsid w:val="00A93DEC"/>
    <w:rsid w:val="00A950D0"/>
    <w:rsid w:val="00A958F8"/>
    <w:rsid w:val="00A95D90"/>
    <w:rsid w:val="00A96018"/>
    <w:rsid w:val="00A96307"/>
    <w:rsid w:val="00A96A3E"/>
    <w:rsid w:val="00A97326"/>
    <w:rsid w:val="00A97CF5"/>
    <w:rsid w:val="00AA0E41"/>
    <w:rsid w:val="00AA18D0"/>
    <w:rsid w:val="00AA19FC"/>
    <w:rsid w:val="00AA1A06"/>
    <w:rsid w:val="00AA1D01"/>
    <w:rsid w:val="00AA245A"/>
    <w:rsid w:val="00AA2648"/>
    <w:rsid w:val="00AA2867"/>
    <w:rsid w:val="00AA2C71"/>
    <w:rsid w:val="00AA3E44"/>
    <w:rsid w:val="00AA4201"/>
    <w:rsid w:val="00AA4F2B"/>
    <w:rsid w:val="00AA5D92"/>
    <w:rsid w:val="00AA5FAE"/>
    <w:rsid w:val="00AA642A"/>
    <w:rsid w:val="00AA644F"/>
    <w:rsid w:val="00AA6451"/>
    <w:rsid w:val="00AA6A61"/>
    <w:rsid w:val="00AA7110"/>
    <w:rsid w:val="00AA7268"/>
    <w:rsid w:val="00AA75FC"/>
    <w:rsid w:val="00AA7809"/>
    <w:rsid w:val="00AA7CAA"/>
    <w:rsid w:val="00AA7D0F"/>
    <w:rsid w:val="00AA7D50"/>
    <w:rsid w:val="00AB0918"/>
    <w:rsid w:val="00AB0BCA"/>
    <w:rsid w:val="00AB12A3"/>
    <w:rsid w:val="00AB1525"/>
    <w:rsid w:val="00AB171E"/>
    <w:rsid w:val="00AB2122"/>
    <w:rsid w:val="00AB28B3"/>
    <w:rsid w:val="00AB2C47"/>
    <w:rsid w:val="00AB2EE6"/>
    <w:rsid w:val="00AB2F82"/>
    <w:rsid w:val="00AB3526"/>
    <w:rsid w:val="00AB389F"/>
    <w:rsid w:val="00AB4E34"/>
    <w:rsid w:val="00AB5402"/>
    <w:rsid w:val="00AB5495"/>
    <w:rsid w:val="00AB54CD"/>
    <w:rsid w:val="00AB5F0E"/>
    <w:rsid w:val="00AB6060"/>
    <w:rsid w:val="00AB6A3B"/>
    <w:rsid w:val="00AB73EC"/>
    <w:rsid w:val="00AB7BAC"/>
    <w:rsid w:val="00AB7DEC"/>
    <w:rsid w:val="00AB7FBC"/>
    <w:rsid w:val="00AC047C"/>
    <w:rsid w:val="00AC05AB"/>
    <w:rsid w:val="00AC0D32"/>
    <w:rsid w:val="00AC0E85"/>
    <w:rsid w:val="00AC0F94"/>
    <w:rsid w:val="00AC107B"/>
    <w:rsid w:val="00AC1A57"/>
    <w:rsid w:val="00AC1A71"/>
    <w:rsid w:val="00AC1C9D"/>
    <w:rsid w:val="00AC1FD6"/>
    <w:rsid w:val="00AC2FDC"/>
    <w:rsid w:val="00AC32BE"/>
    <w:rsid w:val="00AC3860"/>
    <w:rsid w:val="00AC38A8"/>
    <w:rsid w:val="00AC44B3"/>
    <w:rsid w:val="00AC476D"/>
    <w:rsid w:val="00AC48D0"/>
    <w:rsid w:val="00AC49CA"/>
    <w:rsid w:val="00AC523A"/>
    <w:rsid w:val="00AC5882"/>
    <w:rsid w:val="00AC5D1D"/>
    <w:rsid w:val="00AC5F26"/>
    <w:rsid w:val="00AC5F84"/>
    <w:rsid w:val="00AC664C"/>
    <w:rsid w:val="00AC6A55"/>
    <w:rsid w:val="00AC6B76"/>
    <w:rsid w:val="00AC7013"/>
    <w:rsid w:val="00AC7192"/>
    <w:rsid w:val="00AC72D7"/>
    <w:rsid w:val="00AC7444"/>
    <w:rsid w:val="00AC75BD"/>
    <w:rsid w:val="00AC775A"/>
    <w:rsid w:val="00AC7DEF"/>
    <w:rsid w:val="00AD1A15"/>
    <w:rsid w:val="00AD1A32"/>
    <w:rsid w:val="00AD1AE7"/>
    <w:rsid w:val="00AD1E8B"/>
    <w:rsid w:val="00AD28D1"/>
    <w:rsid w:val="00AD2D27"/>
    <w:rsid w:val="00AD315A"/>
    <w:rsid w:val="00AD33C8"/>
    <w:rsid w:val="00AD3761"/>
    <w:rsid w:val="00AD5B43"/>
    <w:rsid w:val="00AD6029"/>
    <w:rsid w:val="00AD6832"/>
    <w:rsid w:val="00AD6B5F"/>
    <w:rsid w:val="00AD70B4"/>
    <w:rsid w:val="00AD70DD"/>
    <w:rsid w:val="00AD7CB9"/>
    <w:rsid w:val="00AD7CEF"/>
    <w:rsid w:val="00AD7E2C"/>
    <w:rsid w:val="00AD7EF9"/>
    <w:rsid w:val="00AE0682"/>
    <w:rsid w:val="00AE0C1A"/>
    <w:rsid w:val="00AE109B"/>
    <w:rsid w:val="00AE10DB"/>
    <w:rsid w:val="00AE130C"/>
    <w:rsid w:val="00AE264B"/>
    <w:rsid w:val="00AE264E"/>
    <w:rsid w:val="00AE2C2F"/>
    <w:rsid w:val="00AE3020"/>
    <w:rsid w:val="00AE3079"/>
    <w:rsid w:val="00AE3DF2"/>
    <w:rsid w:val="00AE4802"/>
    <w:rsid w:val="00AE5585"/>
    <w:rsid w:val="00AE60DD"/>
    <w:rsid w:val="00AE6FCA"/>
    <w:rsid w:val="00AE74CB"/>
    <w:rsid w:val="00AE78B3"/>
    <w:rsid w:val="00AE7DBF"/>
    <w:rsid w:val="00AF0211"/>
    <w:rsid w:val="00AF0A8F"/>
    <w:rsid w:val="00AF0D3B"/>
    <w:rsid w:val="00AF1409"/>
    <w:rsid w:val="00AF1583"/>
    <w:rsid w:val="00AF349A"/>
    <w:rsid w:val="00AF3641"/>
    <w:rsid w:val="00AF385E"/>
    <w:rsid w:val="00AF3B8C"/>
    <w:rsid w:val="00AF4AD9"/>
    <w:rsid w:val="00AF4CFD"/>
    <w:rsid w:val="00AF4D5F"/>
    <w:rsid w:val="00AF4E7A"/>
    <w:rsid w:val="00AF5124"/>
    <w:rsid w:val="00AF51AE"/>
    <w:rsid w:val="00AF5419"/>
    <w:rsid w:val="00AF5928"/>
    <w:rsid w:val="00AF5D9F"/>
    <w:rsid w:val="00AF6219"/>
    <w:rsid w:val="00AF6595"/>
    <w:rsid w:val="00AF69D8"/>
    <w:rsid w:val="00AF6AC3"/>
    <w:rsid w:val="00AF6F62"/>
    <w:rsid w:val="00AF73EB"/>
    <w:rsid w:val="00AF7563"/>
    <w:rsid w:val="00AF760C"/>
    <w:rsid w:val="00B00025"/>
    <w:rsid w:val="00B01643"/>
    <w:rsid w:val="00B01973"/>
    <w:rsid w:val="00B01E34"/>
    <w:rsid w:val="00B01FB1"/>
    <w:rsid w:val="00B02076"/>
    <w:rsid w:val="00B024FC"/>
    <w:rsid w:val="00B02D4F"/>
    <w:rsid w:val="00B02EBB"/>
    <w:rsid w:val="00B03107"/>
    <w:rsid w:val="00B035FA"/>
    <w:rsid w:val="00B03663"/>
    <w:rsid w:val="00B03A5D"/>
    <w:rsid w:val="00B03FF1"/>
    <w:rsid w:val="00B043BF"/>
    <w:rsid w:val="00B050AC"/>
    <w:rsid w:val="00B0541C"/>
    <w:rsid w:val="00B054E9"/>
    <w:rsid w:val="00B0557A"/>
    <w:rsid w:val="00B056DE"/>
    <w:rsid w:val="00B05CF0"/>
    <w:rsid w:val="00B069D3"/>
    <w:rsid w:val="00B06A74"/>
    <w:rsid w:val="00B0745B"/>
    <w:rsid w:val="00B078CE"/>
    <w:rsid w:val="00B10B31"/>
    <w:rsid w:val="00B10CAA"/>
    <w:rsid w:val="00B11519"/>
    <w:rsid w:val="00B11728"/>
    <w:rsid w:val="00B11777"/>
    <w:rsid w:val="00B118F4"/>
    <w:rsid w:val="00B119A9"/>
    <w:rsid w:val="00B11E3D"/>
    <w:rsid w:val="00B12845"/>
    <w:rsid w:val="00B128A6"/>
    <w:rsid w:val="00B12B11"/>
    <w:rsid w:val="00B130B3"/>
    <w:rsid w:val="00B1310C"/>
    <w:rsid w:val="00B1350F"/>
    <w:rsid w:val="00B135AE"/>
    <w:rsid w:val="00B13A5A"/>
    <w:rsid w:val="00B13A67"/>
    <w:rsid w:val="00B13BB1"/>
    <w:rsid w:val="00B1473B"/>
    <w:rsid w:val="00B14A0E"/>
    <w:rsid w:val="00B150A6"/>
    <w:rsid w:val="00B15B14"/>
    <w:rsid w:val="00B16E4F"/>
    <w:rsid w:val="00B1715B"/>
    <w:rsid w:val="00B1765C"/>
    <w:rsid w:val="00B202C9"/>
    <w:rsid w:val="00B20459"/>
    <w:rsid w:val="00B204BF"/>
    <w:rsid w:val="00B20580"/>
    <w:rsid w:val="00B21613"/>
    <w:rsid w:val="00B21B57"/>
    <w:rsid w:val="00B22F84"/>
    <w:rsid w:val="00B23887"/>
    <w:rsid w:val="00B23AAB"/>
    <w:rsid w:val="00B23E0A"/>
    <w:rsid w:val="00B243BF"/>
    <w:rsid w:val="00B2452A"/>
    <w:rsid w:val="00B24648"/>
    <w:rsid w:val="00B24B44"/>
    <w:rsid w:val="00B2571E"/>
    <w:rsid w:val="00B25D91"/>
    <w:rsid w:val="00B25FEE"/>
    <w:rsid w:val="00B26A29"/>
    <w:rsid w:val="00B27012"/>
    <w:rsid w:val="00B2708B"/>
    <w:rsid w:val="00B27C52"/>
    <w:rsid w:val="00B27ECB"/>
    <w:rsid w:val="00B27F39"/>
    <w:rsid w:val="00B302B9"/>
    <w:rsid w:val="00B30388"/>
    <w:rsid w:val="00B3092B"/>
    <w:rsid w:val="00B30A0D"/>
    <w:rsid w:val="00B30C2A"/>
    <w:rsid w:val="00B30CD9"/>
    <w:rsid w:val="00B30CF0"/>
    <w:rsid w:val="00B3147F"/>
    <w:rsid w:val="00B3161E"/>
    <w:rsid w:val="00B31A5E"/>
    <w:rsid w:val="00B31FC4"/>
    <w:rsid w:val="00B3249A"/>
    <w:rsid w:val="00B326C4"/>
    <w:rsid w:val="00B3345D"/>
    <w:rsid w:val="00B3384F"/>
    <w:rsid w:val="00B339AB"/>
    <w:rsid w:val="00B33F9A"/>
    <w:rsid w:val="00B342E3"/>
    <w:rsid w:val="00B34748"/>
    <w:rsid w:val="00B34F3E"/>
    <w:rsid w:val="00B352E8"/>
    <w:rsid w:val="00B35991"/>
    <w:rsid w:val="00B35E9E"/>
    <w:rsid w:val="00B36007"/>
    <w:rsid w:val="00B360B0"/>
    <w:rsid w:val="00B360D1"/>
    <w:rsid w:val="00B362CD"/>
    <w:rsid w:val="00B36A0F"/>
    <w:rsid w:val="00B36BF5"/>
    <w:rsid w:val="00B36DE9"/>
    <w:rsid w:val="00B36F62"/>
    <w:rsid w:val="00B37343"/>
    <w:rsid w:val="00B3798C"/>
    <w:rsid w:val="00B4049E"/>
    <w:rsid w:val="00B407FD"/>
    <w:rsid w:val="00B40951"/>
    <w:rsid w:val="00B41163"/>
    <w:rsid w:val="00B413FB"/>
    <w:rsid w:val="00B416FF"/>
    <w:rsid w:val="00B419DB"/>
    <w:rsid w:val="00B41A64"/>
    <w:rsid w:val="00B41B97"/>
    <w:rsid w:val="00B42026"/>
    <w:rsid w:val="00B421C4"/>
    <w:rsid w:val="00B422EB"/>
    <w:rsid w:val="00B4260A"/>
    <w:rsid w:val="00B426E4"/>
    <w:rsid w:val="00B42E3A"/>
    <w:rsid w:val="00B431D3"/>
    <w:rsid w:val="00B4354F"/>
    <w:rsid w:val="00B436F4"/>
    <w:rsid w:val="00B43F38"/>
    <w:rsid w:val="00B454E3"/>
    <w:rsid w:val="00B46192"/>
    <w:rsid w:val="00B47280"/>
    <w:rsid w:val="00B47CE6"/>
    <w:rsid w:val="00B50069"/>
    <w:rsid w:val="00B5045D"/>
    <w:rsid w:val="00B50E0D"/>
    <w:rsid w:val="00B516A8"/>
    <w:rsid w:val="00B5184C"/>
    <w:rsid w:val="00B51A3F"/>
    <w:rsid w:val="00B51E14"/>
    <w:rsid w:val="00B521D3"/>
    <w:rsid w:val="00B521EA"/>
    <w:rsid w:val="00B52417"/>
    <w:rsid w:val="00B5278E"/>
    <w:rsid w:val="00B5283F"/>
    <w:rsid w:val="00B53DA3"/>
    <w:rsid w:val="00B54326"/>
    <w:rsid w:val="00B54FAC"/>
    <w:rsid w:val="00B550F9"/>
    <w:rsid w:val="00B552D7"/>
    <w:rsid w:val="00B556ED"/>
    <w:rsid w:val="00B558AC"/>
    <w:rsid w:val="00B559D0"/>
    <w:rsid w:val="00B55D59"/>
    <w:rsid w:val="00B55FBD"/>
    <w:rsid w:val="00B563E2"/>
    <w:rsid w:val="00B56BCE"/>
    <w:rsid w:val="00B60286"/>
    <w:rsid w:val="00B6068D"/>
    <w:rsid w:val="00B60B2E"/>
    <w:rsid w:val="00B60CF2"/>
    <w:rsid w:val="00B60EDA"/>
    <w:rsid w:val="00B6168E"/>
    <w:rsid w:val="00B61B69"/>
    <w:rsid w:val="00B61FC9"/>
    <w:rsid w:val="00B62015"/>
    <w:rsid w:val="00B62032"/>
    <w:rsid w:val="00B6230E"/>
    <w:rsid w:val="00B62682"/>
    <w:rsid w:val="00B62A79"/>
    <w:rsid w:val="00B62B31"/>
    <w:rsid w:val="00B632B6"/>
    <w:rsid w:val="00B63369"/>
    <w:rsid w:val="00B633DC"/>
    <w:rsid w:val="00B638A9"/>
    <w:rsid w:val="00B6434A"/>
    <w:rsid w:val="00B65391"/>
    <w:rsid w:val="00B6575B"/>
    <w:rsid w:val="00B6583B"/>
    <w:rsid w:val="00B65D94"/>
    <w:rsid w:val="00B66A23"/>
    <w:rsid w:val="00B66C4F"/>
    <w:rsid w:val="00B66D79"/>
    <w:rsid w:val="00B6728C"/>
    <w:rsid w:val="00B67335"/>
    <w:rsid w:val="00B67447"/>
    <w:rsid w:val="00B6748C"/>
    <w:rsid w:val="00B70994"/>
    <w:rsid w:val="00B7118E"/>
    <w:rsid w:val="00B71482"/>
    <w:rsid w:val="00B72014"/>
    <w:rsid w:val="00B723E4"/>
    <w:rsid w:val="00B724A3"/>
    <w:rsid w:val="00B72627"/>
    <w:rsid w:val="00B727AE"/>
    <w:rsid w:val="00B7317A"/>
    <w:rsid w:val="00B735D1"/>
    <w:rsid w:val="00B738F2"/>
    <w:rsid w:val="00B73A8A"/>
    <w:rsid w:val="00B73CC1"/>
    <w:rsid w:val="00B74648"/>
    <w:rsid w:val="00B74B8C"/>
    <w:rsid w:val="00B75178"/>
    <w:rsid w:val="00B751D2"/>
    <w:rsid w:val="00B755C5"/>
    <w:rsid w:val="00B7580D"/>
    <w:rsid w:val="00B75A61"/>
    <w:rsid w:val="00B75E01"/>
    <w:rsid w:val="00B7623C"/>
    <w:rsid w:val="00B76285"/>
    <w:rsid w:val="00B762DA"/>
    <w:rsid w:val="00B76BDF"/>
    <w:rsid w:val="00B77240"/>
    <w:rsid w:val="00B77257"/>
    <w:rsid w:val="00B77841"/>
    <w:rsid w:val="00B802CB"/>
    <w:rsid w:val="00B80B09"/>
    <w:rsid w:val="00B80E99"/>
    <w:rsid w:val="00B8131A"/>
    <w:rsid w:val="00B81793"/>
    <w:rsid w:val="00B81924"/>
    <w:rsid w:val="00B81993"/>
    <w:rsid w:val="00B81B00"/>
    <w:rsid w:val="00B81E73"/>
    <w:rsid w:val="00B82072"/>
    <w:rsid w:val="00B8226C"/>
    <w:rsid w:val="00B82271"/>
    <w:rsid w:val="00B82B29"/>
    <w:rsid w:val="00B82E7F"/>
    <w:rsid w:val="00B82E94"/>
    <w:rsid w:val="00B836AF"/>
    <w:rsid w:val="00B83E34"/>
    <w:rsid w:val="00B842D2"/>
    <w:rsid w:val="00B84749"/>
    <w:rsid w:val="00B8475C"/>
    <w:rsid w:val="00B84E76"/>
    <w:rsid w:val="00B84F9E"/>
    <w:rsid w:val="00B8592C"/>
    <w:rsid w:val="00B85D26"/>
    <w:rsid w:val="00B862D9"/>
    <w:rsid w:val="00B87DA7"/>
    <w:rsid w:val="00B87DBB"/>
    <w:rsid w:val="00B90192"/>
    <w:rsid w:val="00B901C6"/>
    <w:rsid w:val="00B90A14"/>
    <w:rsid w:val="00B90CD0"/>
    <w:rsid w:val="00B912DC"/>
    <w:rsid w:val="00B91571"/>
    <w:rsid w:val="00B917E8"/>
    <w:rsid w:val="00B92B0A"/>
    <w:rsid w:val="00B9314D"/>
    <w:rsid w:val="00B9388C"/>
    <w:rsid w:val="00B93AEC"/>
    <w:rsid w:val="00B93B2A"/>
    <w:rsid w:val="00B93CA9"/>
    <w:rsid w:val="00B93F79"/>
    <w:rsid w:val="00B94135"/>
    <w:rsid w:val="00B94822"/>
    <w:rsid w:val="00B94D04"/>
    <w:rsid w:val="00B94FD0"/>
    <w:rsid w:val="00B954B4"/>
    <w:rsid w:val="00B95680"/>
    <w:rsid w:val="00B967DC"/>
    <w:rsid w:val="00B96A8F"/>
    <w:rsid w:val="00B96DB6"/>
    <w:rsid w:val="00B97418"/>
    <w:rsid w:val="00B97E5C"/>
    <w:rsid w:val="00BA0172"/>
    <w:rsid w:val="00BA01CA"/>
    <w:rsid w:val="00BA1253"/>
    <w:rsid w:val="00BA1545"/>
    <w:rsid w:val="00BA1846"/>
    <w:rsid w:val="00BA1CAB"/>
    <w:rsid w:val="00BA1DF0"/>
    <w:rsid w:val="00BA1E20"/>
    <w:rsid w:val="00BA2086"/>
    <w:rsid w:val="00BA2441"/>
    <w:rsid w:val="00BA2A1F"/>
    <w:rsid w:val="00BA3D6E"/>
    <w:rsid w:val="00BA4917"/>
    <w:rsid w:val="00BA4BB0"/>
    <w:rsid w:val="00BA4D3C"/>
    <w:rsid w:val="00BA57CE"/>
    <w:rsid w:val="00BA5A64"/>
    <w:rsid w:val="00BA6255"/>
    <w:rsid w:val="00BA68DD"/>
    <w:rsid w:val="00BA69CD"/>
    <w:rsid w:val="00BA6C55"/>
    <w:rsid w:val="00BA6D86"/>
    <w:rsid w:val="00BA70A4"/>
    <w:rsid w:val="00BA737A"/>
    <w:rsid w:val="00BA7A18"/>
    <w:rsid w:val="00BA7B39"/>
    <w:rsid w:val="00BA7D6B"/>
    <w:rsid w:val="00BA7FD9"/>
    <w:rsid w:val="00BB0D55"/>
    <w:rsid w:val="00BB10F6"/>
    <w:rsid w:val="00BB1625"/>
    <w:rsid w:val="00BB185F"/>
    <w:rsid w:val="00BB1AAC"/>
    <w:rsid w:val="00BB1BC5"/>
    <w:rsid w:val="00BB232A"/>
    <w:rsid w:val="00BB240F"/>
    <w:rsid w:val="00BB242C"/>
    <w:rsid w:val="00BB267B"/>
    <w:rsid w:val="00BB26A2"/>
    <w:rsid w:val="00BB26E4"/>
    <w:rsid w:val="00BB28E0"/>
    <w:rsid w:val="00BB3104"/>
    <w:rsid w:val="00BB3120"/>
    <w:rsid w:val="00BB3D18"/>
    <w:rsid w:val="00BB3F23"/>
    <w:rsid w:val="00BB4892"/>
    <w:rsid w:val="00BB4965"/>
    <w:rsid w:val="00BB4E8E"/>
    <w:rsid w:val="00BB4ED6"/>
    <w:rsid w:val="00BB508C"/>
    <w:rsid w:val="00BB51C0"/>
    <w:rsid w:val="00BB781E"/>
    <w:rsid w:val="00BC0066"/>
    <w:rsid w:val="00BC1077"/>
    <w:rsid w:val="00BC1CBD"/>
    <w:rsid w:val="00BC28D0"/>
    <w:rsid w:val="00BC2B6B"/>
    <w:rsid w:val="00BC2C80"/>
    <w:rsid w:val="00BC2F71"/>
    <w:rsid w:val="00BC305A"/>
    <w:rsid w:val="00BC3213"/>
    <w:rsid w:val="00BC3C05"/>
    <w:rsid w:val="00BC3DB4"/>
    <w:rsid w:val="00BC3E41"/>
    <w:rsid w:val="00BC40BA"/>
    <w:rsid w:val="00BC432C"/>
    <w:rsid w:val="00BC447E"/>
    <w:rsid w:val="00BC478C"/>
    <w:rsid w:val="00BC4C52"/>
    <w:rsid w:val="00BC5032"/>
    <w:rsid w:val="00BC5169"/>
    <w:rsid w:val="00BC567C"/>
    <w:rsid w:val="00BC63C6"/>
    <w:rsid w:val="00BC6895"/>
    <w:rsid w:val="00BC6C4A"/>
    <w:rsid w:val="00BC7925"/>
    <w:rsid w:val="00BD0A9C"/>
    <w:rsid w:val="00BD0CAC"/>
    <w:rsid w:val="00BD16E4"/>
    <w:rsid w:val="00BD1EFC"/>
    <w:rsid w:val="00BD28F6"/>
    <w:rsid w:val="00BD308E"/>
    <w:rsid w:val="00BD34B4"/>
    <w:rsid w:val="00BD37AB"/>
    <w:rsid w:val="00BD37E8"/>
    <w:rsid w:val="00BD3BBB"/>
    <w:rsid w:val="00BD3DAD"/>
    <w:rsid w:val="00BD3F9A"/>
    <w:rsid w:val="00BD4008"/>
    <w:rsid w:val="00BD44B4"/>
    <w:rsid w:val="00BD484E"/>
    <w:rsid w:val="00BD4E8D"/>
    <w:rsid w:val="00BD5713"/>
    <w:rsid w:val="00BD5743"/>
    <w:rsid w:val="00BD5B45"/>
    <w:rsid w:val="00BD5B83"/>
    <w:rsid w:val="00BD5E29"/>
    <w:rsid w:val="00BD6871"/>
    <w:rsid w:val="00BD6F8B"/>
    <w:rsid w:val="00BD7043"/>
    <w:rsid w:val="00BD7268"/>
    <w:rsid w:val="00BD7295"/>
    <w:rsid w:val="00BD73FD"/>
    <w:rsid w:val="00BD74D2"/>
    <w:rsid w:val="00BD7A69"/>
    <w:rsid w:val="00BD7AAF"/>
    <w:rsid w:val="00BE0067"/>
    <w:rsid w:val="00BE00FB"/>
    <w:rsid w:val="00BE018B"/>
    <w:rsid w:val="00BE05C4"/>
    <w:rsid w:val="00BE09B7"/>
    <w:rsid w:val="00BE0A08"/>
    <w:rsid w:val="00BE177C"/>
    <w:rsid w:val="00BE1993"/>
    <w:rsid w:val="00BE1B21"/>
    <w:rsid w:val="00BE2468"/>
    <w:rsid w:val="00BE24C1"/>
    <w:rsid w:val="00BE2A3A"/>
    <w:rsid w:val="00BE2A76"/>
    <w:rsid w:val="00BE34E9"/>
    <w:rsid w:val="00BE43B8"/>
    <w:rsid w:val="00BE4D80"/>
    <w:rsid w:val="00BE4DBF"/>
    <w:rsid w:val="00BE5576"/>
    <w:rsid w:val="00BE5BC6"/>
    <w:rsid w:val="00BE60D0"/>
    <w:rsid w:val="00BE64EE"/>
    <w:rsid w:val="00BE6874"/>
    <w:rsid w:val="00BE6B74"/>
    <w:rsid w:val="00BE6D24"/>
    <w:rsid w:val="00BE6FA8"/>
    <w:rsid w:val="00BE6FD0"/>
    <w:rsid w:val="00BE78DA"/>
    <w:rsid w:val="00BE7911"/>
    <w:rsid w:val="00BE7931"/>
    <w:rsid w:val="00BE7C09"/>
    <w:rsid w:val="00BE7F30"/>
    <w:rsid w:val="00BF0766"/>
    <w:rsid w:val="00BF0E41"/>
    <w:rsid w:val="00BF1014"/>
    <w:rsid w:val="00BF10C3"/>
    <w:rsid w:val="00BF11BF"/>
    <w:rsid w:val="00BF141D"/>
    <w:rsid w:val="00BF178E"/>
    <w:rsid w:val="00BF32DB"/>
    <w:rsid w:val="00BF3563"/>
    <w:rsid w:val="00BF3746"/>
    <w:rsid w:val="00BF3774"/>
    <w:rsid w:val="00BF3918"/>
    <w:rsid w:val="00BF3F12"/>
    <w:rsid w:val="00BF422E"/>
    <w:rsid w:val="00BF49E5"/>
    <w:rsid w:val="00BF4CD3"/>
    <w:rsid w:val="00BF4D69"/>
    <w:rsid w:val="00BF51DD"/>
    <w:rsid w:val="00BF52E2"/>
    <w:rsid w:val="00BF5348"/>
    <w:rsid w:val="00BF606E"/>
    <w:rsid w:val="00BF60E5"/>
    <w:rsid w:val="00BF6170"/>
    <w:rsid w:val="00BF65F2"/>
    <w:rsid w:val="00BF6D49"/>
    <w:rsid w:val="00BF7120"/>
    <w:rsid w:val="00BF7212"/>
    <w:rsid w:val="00BF7357"/>
    <w:rsid w:val="00BF73F5"/>
    <w:rsid w:val="00BF77D8"/>
    <w:rsid w:val="00BF7F4D"/>
    <w:rsid w:val="00C001CC"/>
    <w:rsid w:val="00C008FD"/>
    <w:rsid w:val="00C018C4"/>
    <w:rsid w:val="00C01C53"/>
    <w:rsid w:val="00C01C5D"/>
    <w:rsid w:val="00C020F0"/>
    <w:rsid w:val="00C0239F"/>
    <w:rsid w:val="00C02411"/>
    <w:rsid w:val="00C02454"/>
    <w:rsid w:val="00C0286F"/>
    <w:rsid w:val="00C02ABB"/>
    <w:rsid w:val="00C033D3"/>
    <w:rsid w:val="00C038E0"/>
    <w:rsid w:val="00C03DCC"/>
    <w:rsid w:val="00C042E5"/>
    <w:rsid w:val="00C0486C"/>
    <w:rsid w:val="00C04AB5"/>
    <w:rsid w:val="00C04FE6"/>
    <w:rsid w:val="00C059EF"/>
    <w:rsid w:val="00C05E31"/>
    <w:rsid w:val="00C06206"/>
    <w:rsid w:val="00C0660E"/>
    <w:rsid w:val="00C06902"/>
    <w:rsid w:val="00C06C23"/>
    <w:rsid w:val="00C0727D"/>
    <w:rsid w:val="00C074AF"/>
    <w:rsid w:val="00C07E05"/>
    <w:rsid w:val="00C10858"/>
    <w:rsid w:val="00C10C09"/>
    <w:rsid w:val="00C11282"/>
    <w:rsid w:val="00C1128B"/>
    <w:rsid w:val="00C113F0"/>
    <w:rsid w:val="00C1161E"/>
    <w:rsid w:val="00C11751"/>
    <w:rsid w:val="00C11AA4"/>
    <w:rsid w:val="00C11C1F"/>
    <w:rsid w:val="00C12DF0"/>
    <w:rsid w:val="00C139EA"/>
    <w:rsid w:val="00C14216"/>
    <w:rsid w:val="00C14680"/>
    <w:rsid w:val="00C14CF6"/>
    <w:rsid w:val="00C14F37"/>
    <w:rsid w:val="00C14F40"/>
    <w:rsid w:val="00C1551A"/>
    <w:rsid w:val="00C1553D"/>
    <w:rsid w:val="00C15A0A"/>
    <w:rsid w:val="00C1633B"/>
    <w:rsid w:val="00C17322"/>
    <w:rsid w:val="00C173C9"/>
    <w:rsid w:val="00C20370"/>
    <w:rsid w:val="00C20926"/>
    <w:rsid w:val="00C211E9"/>
    <w:rsid w:val="00C2168D"/>
    <w:rsid w:val="00C21D38"/>
    <w:rsid w:val="00C21D5C"/>
    <w:rsid w:val="00C21EE9"/>
    <w:rsid w:val="00C224E9"/>
    <w:rsid w:val="00C226E0"/>
    <w:rsid w:val="00C226F5"/>
    <w:rsid w:val="00C22981"/>
    <w:rsid w:val="00C23852"/>
    <w:rsid w:val="00C23ADD"/>
    <w:rsid w:val="00C23F19"/>
    <w:rsid w:val="00C249EE"/>
    <w:rsid w:val="00C24B6A"/>
    <w:rsid w:val="00C2509B"/>
    <w:rsid w:val="00C25655"/>
    <w:rsid w:val="00C26A63"/>
    <w:rsid w:val="00C26D11"/>
    <w:rsid w:val="00C27263"/>
    <w:rsid w:val="00C27631"/>
    <w:rsid w:val="00C27664"/>
    <w:rsid w:val="00C27CD6"/>
    <w:rsid w:val="00C27EB7"/>
    <w:rsid w:val="00C30987"/>
    <w:rsid w:val="00C33262"/>
    <w:rsid w:val="00C336CC"/>
    <w:rsid w:val="00C33CA0"/>
    <w:rsid w:val="00C33DCF"/>
    <w:rsid w:val="00C34842"/>
    <w:rsid w:val="00C34AF9"/>
    <w:rsid w:val="00C34C79"/>
    <w:rsid w:val="00C35104"/>
    <w:rsid w:val="00C35235"/>
    <w:rsid w:val="00C360B0"/>
    <w:rsid w:val="00C36287"/>
    <w:rsid w:val="00C3633E"/>
    <w:rsid w:val="00C364E3"/>
    <w:rsid w:val="00C365EF"/>
    <w:rsid w:val="00C3670C"/>
    <w:rsid w:val="00C36B82"/>
    <w:rsid w:val="00C37728"/>
    <w:rsid w:val="00C40394"/>
    <w:rsid w:val="00C40632"/>
    <w:rsid w:val="00C40CB5"/>
    <w:rsid w:val="00C41096"/>
    <w:rsid w:val="00C4140A"/>
    <w:rsid w:val="00C41780"/>
    <w:rsid w:val="00C419FA"/>
    <w:rsid w:val="00C41C1C"/>
    <w:rsid w:val="00C4270D"/>
    <w:rsid w:val="00C4302A"/>
    <w:rsid w:val="00C43057"/>
    <w:rsid w:val="00C431E6"/>
    <w:rsid w:val="00C436CC"/>
    <w:rsid w:val="00C4543E"/>
    <w:rsid w:val="00C4578A"/>
    <w:rsid w:val="00C45C4C"/>
    <w:rsid w:val="00C45D6B"/>
    <w:rsid w:val="00C4617D"/>
    <w:rsid w:val="00C461B6"/>
    <w:rsid w:val="00C4688A"/>
    <w:rsid w:val="00C469B2"/>
    <w:rsid w:val="00C46C57"/>
    <w:rsid w:val="00C50210"/>
    <w:rsid w:val="00C50D0B"/>
    <w:rsid w:val="00C51148"/>
    <w:rsid w:val="00C5180B"/>
    <w:rsid w:val="00C5224C"/>
    <w:rsid w:val="00C523D0"/>
    <w:rsid w:val="00C52524"/>
    <w:rsid w:val="00C52E8C"/>
    <w:rsid w:val="00C53394"/>
    <w:rsid w:val="00C537C1"/>
    <w:rsid w:val="00C539A5"/>
    <w:rsid w:val="00C5423A"/>
    <w:rsid w:val="00C54655"/>
    <w:rsid w:val="00C54D64"/>
    <w:rsid w:val="00C551E4"/>
    <w:rsid w:val="00C5532D"/>
    <w:rsid w:val="00C5560B"/>
    <w:rsid w:val="00C560CF"/>
    <w:rsid w:val="00C56445"/>
    <w:rsid w:val="00C56C0B"/>
    <w:rsid w:val="00C56C0E"/>
    <w:rsid w:val="00C57E6F"/>
    <w:rsid w:val="00C603E1"/>
    <w:rsid w:val="00C60A8A"/>
    <w:rsid w:val="00C60D8C"/>
    <w:rsid w:val="00C60F49"/>
    <w:rsid w:val="00C61551"/>
    <w:rsid w:val="00C61968"/>
    <w:rsid w:val="00C61F0B"/>
    <w:rsid w:val="00C6252D"/>
    <w:rsid w:val="00C6312F"/>
    <w:rsid w:val="00C64604"/>
    <w:rsid w:val="00C64FAD"/>
    <w:rsid w:val="00C658FB"/>
    <w:rsid w:val="00C65925"/>
    <w:rsid w:val="00C65BDD"/>
    <w:rsid w:val="00C65C4D"/>
    <w:rsid w:val="00C66497"/>
    <w:rsid w:val="00C66B59"/>
    <w:rsid w:val="00C66C9E"/>
    <w:rsid w:val="00C6711B"/>
    <w:rsid w:val="00C6719C"/>
    <w:rsid w:val="00C6749B"/>
    <w:rsid w:val="00C6751F"/>
    <w:rsid w:val="00C7007C"/>
    <w:rsid w:val="00C700C7"/>
    <w:rsid w:val="00C70A20"/>
    <w:rsid w:val="00C70D75"/>
    <w:rsid w:val="00C70E4A"/>
    <w:rsid w:val="00C70F42"/>
    <w:rsid w:val="00C71469"/>
    <w:rsid w:val="00C717AF"/>
    <w:rsid w:val="00C71B1B"/>
    <w:rsid w:val="00C726A8"/>
    <w:rsid w:val="00C72E8E"/>
    <w:rsid w:val="00C72EB9"/>
    <w:rsid w:val="00C73EBC"/>
    <w:rsid w:val="00C73F57"/>
    <w:rsid w:val="00C73FC9"/>
    <w:rsid w:val="00C7406E"/>
    <w:rsid w:val="00C74143"/>
    <w:rsid w:val="00C7464D"/>
    <w:rsid w:val="00C74B2E"/>
    <w:rsid w:val="00C74E05"/>
    <w:rsid w:val="00C74FAC"/>
    <w:rsid w:val="00C751D7"/>
    <w:rsid w:val="00C7563A"/>
    <w:rsid w:val="00C75CB6"/>
    <w:rsid w:val="00C75E1A"/>
    <w:rsid w:val="00C76AB3"/>
    <w:rsid w:val="00C76BF1"/>
    <w:rsid w:val="00C76C29"/>
    <w:rsid w:val="00C76CA8"/>
    <w:rsid w:val="00C76FDE"/>
    <w:rsid w:val="00C77857"/>
    <w:rsid w:val="00C77C29"/>
    <w:rsid w:val="00C77C37"/>
    <w:rsid w:val="00C80279"/>
    <w:rsid w:val="00C80393"/>
    <w:rsid w:val="00C80592"/>
    <w:rsid w:val="00C808CF"/>
    <w:rsid w:val="00C80AE9"/>
    <w:rsid w:val="00C80DB8"/>
    <w:rsid w:val="00C81780"/>
    <w:rsid w:val="00C817EC"/>
    <w:rsid w:val="00C81D6E"/>
    <w:rsid w:val="00C81DCC"/>
    <w:rsid w:val="00C81FBF"/>
    <w:rsid w:val="00C833E4"/>
    <w:rsid w:val="00C83A72"/>
    <w:rsid w:val="00C83A83"/>
    <w:rsid w:val="00C83C7F"/>
    <w:rsid w:val="00C83D33"/>
    <w:rsid w:val="00C845CD"/>
    <w:rsid w:val="00C84806"/>
    <w:rsid w:val="00C84EA1"/>
    <w:rsid w:val="00C8533C"/>
    <w:rsid w:val="00C8586F"/>
    <w:rsid w:val="00C8590E"/>
    <w:rsid w:val="00C85F69"/>
    <w:rsid w:val="00C862FF"/>
    <w:rsid w:val="00C86434"/>
    <w:rsid w:val="00C86AA8"/>
    <w:rsid w:val="00C86EEB"/>
    <w:rsid w:val="00C86F1F"/>
    <w:rsid w:val="00C873DA"/>
    <w:rsid w:val="00C87E9A"/>
    <w:rsid w:val="00C90245"/>
    <w:rsid w:val="00C90608"/>
    <w:rsid w:val="00C90B66"/>
    <w:rsid w:val="00C92242"/>
    <w:rsid w:val="00C92781"/>
    <w:rsid w:val="00C92978"/>
    <w:rsid w:val="00C93BEB"/>
    <w:rsid w:val="00C93C9E"/>
    <w:rsid w:val="00C93F39"/>
    <w:rsid w:val="00C94539"/>
    <w:rsid w:val="00C94549"/>
    <w:rsid w:val="00C94BF8"/>
    <w:rsid w:val="00C95199"/>
    <w:rsid w:val="00C95268"/>
    <w:rsid w:val="00C96060"/>
    <w:rsid w:val="00C9632A"/>
    <w:rsid w:val="00C96D9D"/>
    <w:rsid w:val="00C972AF"/>
    <w:rsid w:val="00CA01DE"/>
    <w:rsid w:val="00CA1068"/>
    <w:rsid w:val="00CA1086"/>
    <w:rsid w:val="00CA1324"/>
    <w:rsid w:val="00CA19E6"/>
    <w:rsid w:val="00CA1A65"/>
    <w:rsid w:val="00CA1FE6"/>
    <w:rsid w:val="00CA26D6"/>
    <w:rsid w:val="00CA2790"/>
    <w:rsid w:val="00CA2A23"/>
    <w:rsid w:val="00CA3091"/>
    <w:rsid w:val="00CA315A"/>
    <w:rsid w:val="00CA36A6"/>
    <w:rsid w:val="00CA3A2E"/>
    <w:rsid w:val="00CA3C76"/>
    <w:rsid w:val="00CA438F"/>
    <w:rsid w:val="00CA44E2"/>
    <w:rsid w:val="00CA48CD"/>
    <w:rsid w:val="00CA53BF"/>
    <w:rsid w:val="00CA55EE"/>
    <w:rsid w:val="00CA5ADA"/>
    <w:rsid w:val="00CA5C94"/>
    <w:rsid w:val="00CA77AA"/>
    <w:rsid w:val="00CA7B30"/>
    <w:rsid w:val="00CA7BE2"/>
    <w:rsid w:val="00CA7D93"/>
    <w:rsid w:val="00CB07B9"/>
    <w:rsid w:val="00CB085A"/>
    <w:rsid w:val="00CB16F6"/>
    <w:rsid w:val="00CB1CB9"/>
    <w:rsid w:val="00CB1F28"/>
    <w:rsid w:val="00CB2124"/>
    <w:rsid w:val="00CB2820"/>
    <w:rsid w:val="00CB3432"/>
    <w:rsid w:val="00CB3821"/>
    <w:rsid w:val="00CB387B"/>
    <w:rsid w:val="00CB3BF6"/>
    <w:rsid w:val="00CB4381"/>
    <w:rsid w:val="00CB4509"/>
    <w:rsid w:val="00CB4F54"/>
    <w:rsid w:val="00CB5236"/>
    <w:rsid w:val="00CB5314"/>
    <w:rsid w:val="00CB5958"/>
    <w:rsid w:val="00CB5B31"/>
    <w:rsid w:val="00CB5CFC"/>
    <w:rsid w:val="00CB5EA8"/>
    <w:rsid w:val="00CB67BD"/>
    <w:rsid w:val="00CB6A40"/>
    <w:rsid w:val="00CB75F5"/>
    <w:rsid w:val="00CB7EE9"/>
    <w:rsid w:val="00CC0431"/>
    <w:rsid w:val="00CC09CB"/>
    <w:rsid w:val="00CC0E54"/>
    <w:rsid w:val="00CC115C"/>
    <w:rsid w:val="00CC1543"/>
    <w:rsid w:val="00CC1797"/>
    <w:rsid w:val="00CC1839"/>
    <w:rsid w:val="00CC1C4C"/>
    <w:rsid w:val="00CC2134"/>
    <w:rsid w:val="00CC21C3"/>
    <w:rsid w:val="00CC251E"/>
    <w:rsid w:val="00CC2749"/>
    <w:rsid w:val="00CC27F4"/>
    <w:rsid w:val="00CC2BEB"/>
    <w:rsid w:val="00CC3662"/>
    <w:rsid w:val="00CC3A89"/>
    <w:rsid w:val="00CC3AF1"/>
    <w:rsid w:val="00CC3EE0"/>
    <w:rsid w:val="00CC3F8C"/>
    <w:rsid w:val="00CC4727"/>
    <w:rsid w:val="00CC4D39"/>
    <w:rsid w:val="00CC5FE5"/>
    <w:rsid w:val="00CC643E"/>
    <w:rsid w:val="00CC665A"/>
    <w:rsid w:val="00CC6DB7"/>
    <w:rsid w:val="00CC7043"/>
    <w:rsid w:val="00CC75FF"/>
    <w:rsid w:val="00CC7A39"/>
    <w:rsid w:val="00CC7F5F"/>
    <w:rsid w:val="00CD09EF"/>
    <w:rsid w:val="00CD135A"/>
    <w:rsid w:val="00CD1DB3"/>
    <w:rsid w:val="00CD1FC7"/>
    <w:rsid w:val="00CD2397"/>
    <w:rsid w:val="00CD2C42"/>
    <w:rsid w:val="00CD2F44"/>
    <w:rsid w:val="00CD311B"/>
    <w:rsid w:val="00CD32FC"/>
    <w:rsid w:val="00CD3EA9"/>
    <w:rsid w:val="00CD48F8"/>
    <w:rsid w:val="00CD580B"/>
    <w:rsid w:val="00CD5831"/>
    <w:rsid w:val="00CD5A1E"/>
    <w:rsid w:val="00CD5C38"/>
    <w:rsid w:val="00CD67F1"/>
    <w:rsid w:val="00CD6FEA"/>
    <w:rsid w:val="00CD746F"/>
    <w:rsid w:val="00CD7597"/>
    <w:rsid w:val="00CE05AC"/>
    <w:rsid w:val="00CE07D7"/>
    <w:rsid w:val="00CE07F4"/>
    <w:rsid w:val="00CE09A3"/>
    <w:rsid w:val="00CE0A46"/>
    <w:rsid w:val="00CE0B6E"/>
    <w:rsid w:val="00CE0E1C"/>
    <w:rsid w:val="00CE1FDB"/>
    <w:rsid w:val="00CE225A"/>
    <w:rsid w:val="00CE2349"/>
    <w:rsid w:val="00CE334E"/>
    <w:rsid w:val="00CE33FE"/>
    <w:rsid w:val="00CE38EB"/>
    <w:rsid w:val="00CE39FD"/>
    <w:rsid w:val="00CE4462"/>
    <w:rsid w:val="00CE4E14"/>
    <w:rsid w:val="00CE4E95"/>
    <w:rsid w:val="00CE5864"/>
    <w:rsid w:val="00CE5AEE"/>
    <w:rsid w:val="00CE5D86"/>
    <w:rsid w:val="00CE62D2"/>
    <w:rsid w:val="00CE66D8"/>
    <w:rsid w:val="00CE67C2"/>
    <w:rsid w:val="00CE6D7C"/>
    <w:rsid w:val="00CE77A2"/>
    <w:rsid w:val="00CE7BF2"/>
    <w:rsid w:val="00CE7E38"/>
    <w:rsid w:val="00CE7E7A"/>
    <w:rsid w:val="00CF04C5"/>
    <w:rsid w:val="00CF07EB"/>
    <w:rsid w:val="00CF0A0D"/>
    <w:rsid w:val="00CF10BD"/>
    <w:rsid w:val="00CF154B"/>
    <w:rsid w:val="00CF168C"/>
    <w:rsid w:val="00CF17C2"/>
    <w:rsid w:val="00CF1AEB"/>
    <w:rsid w:val="00CF1AF5"/>
    <w:rsid w:val="00CF2032"/>
    <w:rsid w:val="00CF2799"/>
    <w:rsid w:val="00CF27A4"/>
    <w:rsid w:val="00CF2DF2"/>
    <w:rsid w:val="00CF2FC2"/>
    <w:rsid w:val="00CF3B86"/>
    <w:rsid w:val="00CF3D84"/>
    <w:rsid w:val="00CF3F96"/>
    <w:rsid w:val="00CF4277"/>
    <w:rsid w:val="00CF43CD"/>
    <w:rsid w:val="00CF48B5"/>
    <w:rsid w:val="00CF49C7"/>
    <w:rsid w:val="00CF4DE1"/>
    <w:rsid w:val="00CF4F21"/>
    <w:rsid w:val="00CF4FEB"/>
    <w:rsid w:val="00CF51D6"/>
    <w:rsid w:val="00CF54EC"/>
    <w:rsid w:val="00CF5644"/>
    <w:rsid w:val="00CF5733"/>
    <w:rsid w:val="00CF58D4"/>
    <w:rsid w:val="00CF5A17"/>
    <w:rsid w:val="00CF5F3A"/>
    <w:rsid w:val="00CF6254"/>
    <w:rsid w:val="00CF628B"/>
    <w:rsid w:val="00CF657D"/>
    <w:rsid w:val="00CF65A4"/>
    <w:rsid w:val="00CF6D12"/>
    <w:rsid w:val="00CF7149"/>
    <w:rsid w:val="00CF7355"/>
    <w:rsid w:val="00CF7F89"/>
    <w:rsid w:val="00D00580"/>
    <w:rsid w:val="00D00971"/>
    <w:rsid w:val="00D00FFB"/>
    <w:rsid w:val="00D010F8"/>
    <w:rsid w:val="00D01D73"/>
    <w:rsid w:val="00D0245D"/>
    <w:rsid w:val="00D02472"/>
    <w:rsid w:val="00D0254B"/>
    <w:rsid w:val="00D025B5"/>
    <w:rsid w:val="00D02D0C"/>
    <w:rsid w:val="00D03161"/>
    <w:rsid w:val="00D03534"/>
    <w:rsid w:val="00D03D52"/>
    <w:rsid w:val="00D03F7C"/>
    <w:rsid w:val="00D04274"/>
    <w:rsid w:val="00D04544"/>
    <w:rsid w:val="00D04693"/>
    <w:rsid w:val="00D0477F"/>
    <w:rsid w:val="00D047AD"/>
    <w:rsid w:val="00D04A4A"/>
    <w:rsid w:val="00D04AC8"/>
    <w:rsid w:val="00D04E08"/>
    <w:rsid w:val="00D050E1"/>
    <w:rsid w:val="00D053BE"/>
    <w:rsid w:val="00D05729"/>
    <w:rsid w:val="00D05BFD"/>
    <w:rsid w:val="00D05F04"/>
    <w:rsid w:val="00D0650B"/>
    <w:rsid w:val="00D06D32"/>
    <w:rsid w:val="00D06DFA"/>
    <w:rsid w:val="00D06F3D"/>
    <w:rsid w:val="00D0703D"/>
    <w:rsid w:val="00D07175"/>
    <w:rsid w:val="00D0739A"/>
    <w:rsid w:val="00D07531"/>
    <w:rsid w:val="00D075A0"/>
    <w:rsid w:val="00D07733"/>
    <w:rsid w:val="00D07958"/>
    <w:rsid w:val="00D07F88"/>
    <w:rsid w:val="00D10187"/>
    <w:rsid w:val="00D1022B"/>
    <w:rsid w:val="00D10788"/>
    <w:rsid w:val="00D10795"/>
    <w:rsid w:val="00D10799"/>
    <w:rsid w:val="00D10A24"/>
    <w:rsid w:val="00D10D5E"/>
    <w:rsid w:val="00D10EB1"/>
    <w:rsid w:val="00D10EDF"/>
    <w:rsid w:val="00D119ED"/>
    <w:rsid w:val="00D11E0D"/>
    <w:rsid w:val="00D11FAD"/>
    <w:rsid w:val="00D129BE"/>
    <w:rsid w:val="00D12BA2"/>
    <w:rsid w:val="00D13D36"/>
    <w:rsid w:val="00D140D2"/>
    <w:rsid w:val="00D143D7"/>
    <w:rsid w:val="00D14474"/>
    <w:rsid w:val="00D14F4E"/>
    <w:rsid w:val="00D15043"/>
    <w:rsid w:val="00D1545D"/>
    <w:rsid w:val="00D16460"/>
    <w:rsid w:val="00D16471"/>
    <w:rsid w:val="00D167D9"/>
    <w:rsid w:val="00D16A33"/>
    <w:rsid w:val="00D16D05"/>
    <w:rsid w:val="00D16E9E"/>
    <w:rsid w:val="00D16F50"/>
    <w:rsid w:val="00D1741D"/>
    <w:rsid w:val="00D17784"/>
    <w:rsid w:val="00D178B9"/>
    <w:rsid w:val="00D17DB8"/>
    <w:rsid w:val="00D17EA4"/>
    <w:rsid w:val="00D17FD6"/>
    <w:rsid w:val="00D20742"/>
    <w:rsid w:val="00D209C6"/>
    <w:rsid w:val="00D209CF"/>
    <w:rsid w:val="00D20B21"/>
    <w:rsid w:val="00D20CBF"/>
    <w:rsid w:val="00D210FB"/>
    <w:rsid w:val="00D21203"/>
    <w:rsid w:val="00D21903"/>
    <w:rsid w:val="00D21A62"/>
    <w:rsid w:val="00D21F7C"/>
    <w:rsid w:val="00D2240D"/>
    <w:rsid w:val="00D22B81"/>
    <w:rsid w:val="00D23308"/>
    <w:rsid w:val="00D23454"/>
    <w:rsid w:val="00D2419F"/>
    <w:rsid w:val="00D25046"/>
    <w:rsid w:val="00D25271"/>
    <w:rsid w:val="00D252BD"/>
    <w:rsid w:val="00D2549E"/>
    <w:rsid w:val="00D256E4"/>
    <w:rsid w:val="00D25A9B"/>
    <w:rsid w:val="00D2693E"/>
    <w:rsid w:val="00D26AF8"/>
    <w:rsid w:val="00D26CCA"/>
    <w:rsid w:val="00D26E34"/>
    <w:rsid w:val="00D27A4B"/>
    <w:rsid w:val="00D27B42"/>
    <w:rsid w:val="00D27C24"/>
    <w:rsid w:val="00D30738"/>
    <w:rsid w:val="00D307BD"/>
    <w:rsid w:val="00D308B3"/>
    <w:rsid w:val="00D309B8"/>
    <w:rsid w:val="00D309E7"/>
    <w:rsid w:val="00D30A02"/>
    <w:rsid w:val="00D30B30"/>
    <w:rsid w:val="00D30BA8"/>
    <w:rsid w:val="00D30D4F"/>
    <w:rsid w:val="00D30DFA"/>
    <w:rsid w:val="00D30EED"/>
    <w:rsid w:val="00D31428"/>
    <w:rsid w:val="00D3173E"/>
    <w:rsid w:val="00D320D0"/>
    <w:rsid w:val="00D321D3"/>
    <w:rsid w:val="00D327F9"/>
    <w:rsid w:val="00D32A69"/>
    <w:rsid w:val="00D3332F"/>
    <w:rsid w:val="00D33AC4"/>
    <w:rsid w:val="00D33E66"/>
    <w:rsid w:val="00D34079"/>
    <w:rsid w:val="00D34969"/>
    <w:rsid w:val="00D351A0"/>
    <w:rsid w:val="00D35472"/>
    <w:rsid w:val="00D35ECE"/>
    <w:rsid w:val="00D369C2"/>
    <w:rsid w:val="00D36AA5"/>
    <w:rsid w:val="00D36B2B"/>
    <w:rsid w:val="00D36D61"/>
    <w:rsid w:val="00D3706D"/>
    <w:rsid w:val="00D370F0"/>
    <w:rsid w:val="00D3749B"/>
    <w:rsid w:val="00D3767B"/>
    <w:rsid w:val="00D379F2"/>
    <w:rsid w:val="00D37F36"/>
    <w:rsid w:val="00D4015F"/>
    <w:rsid w:val="00D40348"/>
    <w:rsid w:val="00D40511"/>
    <w:rsid w:val="00D41051"/>
    <w:rsid w:val="00D41157"/>
    <w:rsid w:val="00D41592"/>
    <w:rsid w:val="00D416A2"/>
    <w:rsid w:val="00D41856"/>
    <w:rsid w:val="00D41D7D"/>
    <w:rsid w:val="00D41F0C"/>
    <w:rsid w:val="00D420C9"/>
    <w:rsid w:val="00D423AC"/>
    <w:rsid w:val="00D42BEC"/>
    <w:rsid w:val="00D42D17"/>
    <w:rsid w:val="00D42EBE"/>
    <w:rsid w:val="00D43119"/>
    <w:rsid w:val="00D431D3"/>
    <w:rsid w:val="00D434FF"/>
    <w:rsid w:val="00D435E3"/>
    <w:rsid w:val="00D4399C"/>
    <w:rsid w:val="00D43A8D"/>
    <w:rsid w:val="00D447F1"/>
    <w:rsid w:val="00D44B84"/>
    <w:rsid w:val="00D44EF9"/>
    <w:rsid w:val="00D45220"/>
    <w:rsid w:val="00D456EB"/>
    <w:rsid w:val="00D45B5D"/>
    <w:rsid w:val="00D465B6"/>
    <w:rsid w:val="00D46991"/>
    <w:rsid w:val="00D46C1B"/>
    <w:rsid w:val="00D46FB8"/>
    <w:rsid w:val="00D47F24"/>
    <w:rsid w:val="00D50158"/>
    <w:rsid w:val="00D50AD3"/>
    <w:rsid w:val="00D50B56"/>
    <w:rsid w:val="00D50EC7"/>
    <w:rsid w:val="00D51040"/>
    <w:rsid w:val="00D51206"/>
    <w:rsid w:val="00D51855"/>
    <w:rsid w:val="00D51BE8"/>
    <w:rsid w:val="00D52045"/>
    <w:rsid w:val="00D52287"/>
    <w:rsid w:val="00D5281B"/>
    <w:rsid w:val="00D5339D"/>
    <w:rsid w:val="00D5347D"/>
    <w:rsid w:val="00D53D16"/>
    <w:rsid w:val="00D545A0"/>
    <w:rsid w:val="00D55816"/>
    <w:rsid w:val="00D55AF8"/>
    <w:rsid w:val="00D55B92"/>
    <w:rsid w:val="00D55C7A"/>
    <w:rsid w:val="00D56D4E"/>
    <w:rsid w:val="00D571AF"/>
    <w:rsid w:val="00D57283"/>
    <w:rsid w:val="00D5753C"/>
    <w:rsid w:val="00D57B93"/>
    <w:rsid w:val="00D605C2"/>
    <w:rsid w:val="00D60899"/>
    <w:rsid w:val="00D6193C"/>
    <w:rsid w:val="00D61A8C"/>
    <w:rsid w:val="00D61E12"/>
    <w:rsid w:val="00D62686"/>
    <w:rsid w:val="00D62C65"/>
    <w:rsid w:val="00D63154"/>
    <w:rsid w:val="00D63272"/>
    <w:rsid w:val="00D63979"/>
    <w:rsid w:val="00D63D0B"/>
    <w:rsid w:val="00D64847"/>
    <w:rsid w:val="00D648DD"/>
    <w:rsid w:val="00D649BF"/>
    <w:rsid w:val="00D64EE5"/>
    <w:rsid w:val="00D65C0E"/>
    <w:rsid w:val="00D65D97"/>
    <w:rsid w:val="00D665CB"/>
    <w:rsid w:val="00D675B1"/>
    <w:rsid w:val="00D676EC"/>
    <w:rsid w:val="00D67B1E"/>
    <w:rsid w:val="00D67E71"/>
    <w:rsid w:val="00D70330"/>
    <w:rsid w:val="00D70621"/>
    <w:rsid w:val="00D70952"/>
    <w:rsid w:val="00D71001"/>
    <w:rsid w:val="00D71DE5"/>
    <w:rsid w:val="00D71E7C"/>
    <w:rsid w:val="00D71FD5"/>
    <w:rsid w:val="00D72168"/>
    <w:rsid w:val="00D721C7"/>
    <w:rsid w:val="00D722F8"/>
    <w:rsid w:val="00D7252A"/>
    <w:rsid w:val="00D728D5"/>
    <w:rsid w:val="00D72B9D"/>
    <w:rsid w:val="00D72E29"/>
    <w:rsid w:val="00D730B2"/>
    <w:rsid w:val="00D730BA"/>
    <w:rsid w:val="00D74015"/>
    <w:rsid w:val="00D741C5"/>
    <w:rsid w:val="00D743B2"/>
    <w:rsid w:val="00D743DE"/>
    <w:rsid w:val="00D74C38"/>
    <w:rsid w:val="00D751E3"/>
    <w:rsid w:val="00D75263"/>
    <w:rsid w:val="00D76385"/>
    <w:rsid w:val="00D801DD"/>
    <w:rsid w:val="00D80565"/>
    <w:rsid w:val="00D80ACE"/>
    <w:rsid w:val="00D80DC6"/>
    <w:rsid w:val="00D80E2D"/>
    <w:rsid w:val="00D80E72"/>
    <w:rsid w:val="00D81305"/>
    <w:rsid w:val="00D81CE1"/>
    <w:rsid w:val="00D81D25"/>
    <w:rsid w:val="00D82239"/>
    <w:rsid w:val="00D823E9"/>
    <w:rsid w:val="00D82658"/>
    <w:rsid w:val="00D826F0"/>
    <w:rsid w:val="00D82C0D"/>
    <w:rsid w:val="00D833B5"/>
    <w:rsid w:val="00D83A14"/>
    <w:rsid w:val="00D83D60"/>
    <w:rsid w:val="00D83DA2"/>
    <w:rsid w:val="00D83E05"/>
    <w:rsid w:val="00D83E12"/>
    <w:rsid w:val="00D84070"/>
    <w:rsid w:val="00D84109"/>
    <w:rsid w:val="00D84645"/>
    <w:rsid w:val="00D84649"/>
    <w:rsid w:val="00D84A9D"/>
    <w:rsid w:val="00D84C3D"/>
    <w:rsid w:val="00D8515E"/>
    <w:rsid w:val="00D8519C"/>
    <w:rsid w:val="00D851E2"/>
    <w:rsid w:val="00D856F7"/>
    <w:rsid w:val="00D8576D"/>
    <w:rsid w:val="00D85CDD"/>
    <w:rsid w:val="00D863DB"/>
    <w:rsid w:val="00D865F7"/>
    <w:rsid w:val="00D868FF"/>
    <w:rsid w:val="00D86917"/>
    <w:rsid w:val="00D86EFA"/>
    <w:rsid w:val="00D8753A"/>
    <w:rsid w:val="00D875F9"/>
    <w:rsid w:val="00D87A83"/>
    <w:rsid w:val="00D87BA3"/>
    <w:rsid w:val="00D87BC1"/>
    <w:rsid w:val="00D906F1"/>
    <w:rsid w:val="00D90930"/>
    <w:rsid w:val="00D90D1D"/>
    <w:rsid w:val="00D914D6"/>
    <w:rsid w:val="00D91766"/>
    <w:rsid w:val="00D91CFE"/>
    <w:rsid w:val="00D922C6"/>
    <w:rsid w:val="00D93395"/>
    <w:rsid w:val="00D9438A"/>
    <w:rsid w:val="00D944B2"/>
    <w:rsid w:val="00D9490E"/>
    <w:rsid w:val="00D95735"/>
    <w:rsid w:val="00D95B96"/>
    <w:rsid w:val="00D95DA2"/>
    <w:rsid w:val="00D95F08"/>
    <w:rsid w:val="00D960B5"/>
    <w:rsid w:val="00D96373"/>
    <w:rsid w:val="00D96C2C"/>
    <w:rsid w:val="00D97507"/>
    <w:rsid w:val="00D97A90"/>
    <w:rsid w:val="00DA094B"/>
    <w:rsid w:val="00DA0F5C"/>
    <w:rsid w:val="00DA111F"/>
    <w:rsid w:val="00DA1CEB"/>
    <w:rsid w:val="00DA381B"/>
    <w:rsid w:val="00DA3A25"/>
    <w:rsid w:val="00DA3B4F"/>
    <w:rsid w:val="00DA3B72"/>
    <w:rsid w:val="00DA4047"/>
    <w:rsid w:val="00DA40FD"/>
    <w:rsid w:val="00DA42D1"/>
    <w:rsid w:val="00DA4E83"/>
    <w:rsid w:val="00DA5664"/>
    <w:rsid w:val="00DA577C"/>
    <w:rsid w:val="00DA607F"/>
    <w:rsid w:val="00DA668D"/>
    <w:rsid w:val="00DA6B8C"/>
    <w:rsid w:val="00DA6B98"/>
    <w:rsid w:val="00DA70F8"/>
    <w:rsid w:val="00DA722B"/>
    <w:rsid w:val="00DA724B"/>
    <w:rsid w:val="00DB0134"/>
    <w:rsid w:val="00DB0349"/>
    <w:rsid w:val="00DB042B"/>
    <w:rsid w:val="00DB0869"/>
    <w:rsid w:val="00DB1461"/>
    <w:rsid w:val="00DB1853"/>
    <w:rsid w:val="00DB1928"/>
    <w:rsid w:val="00DB25DF"/>
    <w:rsid w:val="00DB2690"/>
    <w:rsid w:val="00DB2F9B"/>
    <w:rsid w:val="00DB39AF"/>
    <w:rsid w:val="00DB3DF5"/>
    <w:rsid w:val="00DB4F47"/>
    <w:rsid w:val="00DB57F8"/>
    <w:rsid w:val="00DB59FF"/>
    <w:rsid w:val="00DB60EA"/>
    <w:rsid w:val="00DB6B8F"/>
    <w:rsid w:val="00DB6CF3"/>
    <w:rsid w:val="00DB73E1"/>
    <w:rsid w:val="00DB770C"/>
    <w:rsid w:val="00DB7F92"/>
    <w:rsid w:val="00DC02EC"/>
    <w:rsid w:val="00DC0387"/>
    <w:rsid w:val="00DC0391"/>
    <w:rsid w:val="00DC0507"/>
    <w:rsid w:val="00DC0C68"/>
    <w:rsid w:val="00DC12D9"/>
    <w:rsid w:val="00DC2331"/>
    <w:rsid w:val="00DC2D07"/>
    <w:rsid w:val="00DC2E55"/>
    <w:rsid w:val="00DC2F3C"/>
    <w:rsid w:val="00DC3163"/>
    <w:rsid w:val="00DC34B0"/>
    <w:rsid w:val="00DC3AB7"/>
    <w:rsid w:val="00DC3D60"/>
    <w:rsid w:val="00DC3DCC"/>
    <w:rsid w:val="00DC433D"/>
    <w:rsid w:val="00DC5537"/>
    <w:rsid w:val="00DC56A2"/>
    <w:rsid w:val="00DC5E2C"/>
    <w:rsid w:val="00DC5FFC"/>
    <w:rsid w:val="00DC619F"/>
    <w:rsid w:val="00DC6497"/>
    <w:rsid w:val="00DC6C59"/>
    <w:rsid w:val="00DC6C73"/>
    <w:rsid w:val="00DC6E96"/>
    <w:rsid w:val="00DC6FDE"/>
    <w:rsid w:val="00DC7373"/>
    <w:rsid w:val="00DC74FB"/>
    <w:rsid w:val="00DC7524"/>
    <w:rsid w:val="00DC7658"/>
    <w:rsid w:val="00DD111B"/>
    <w:rsid w:val="00DD1223"/>
    <w:rsid w:val="00DD161D"/>
    <w:rsid w:val="00DD1807"/>
    <w:rsid w:val="00DD18E7"/>
    <w:rsid w:val="00DD19BB"/>
    <w:rsid w:val="00DD1BFC"/>
    <w:rsid w:val="00DD210C"/>
    <w:rsid w:val="00DD2206"/>
    <w:rsid w:val="00DD2484"/>
    <w:rsid w:val="00DD273B"/>
    <w:rsid w:val="00DD2DF8"/>
    <w:rsid w:val="00DD31BC"/>
    <w:rsid w:val="00DD38B3"/>
    <w:rsid w:val="00DD3C5B"/>
    <w:rsid w:val="00DD409E"/>
    <w:rsid w:val="00DD40DC"/>
    <w:rsid w:val="00DD4135"/>
    <w:rsid w:val="00DD459E"/>
    <w:rsid w:val="00DD46E9"/>
    <w:rsid w:val="00DD48A9"/>
    <w:rsid w:val="00DD50C9"/>
    <w:rsid w:val="00DD5362"/>
    <w:rsid w:val="00DD55BE"/>
    <w:rsid w:val="00DD561F"/>
    <w:rsid w:val="00DD5A0F"/>
    <w:rsid w:val="00DD6158"/>
    <w:rsid w:val="00DD691A"/>
    <w:rsid w:val="00DD6B47"/>
    <w:rsid w:val="00DD6D68"/>
    <w:rsid w:val="00DD733E"/>
    <w:rsid w:val="00DD7A0B"/>
    <w:rsid w:val="00DD7A19"/>
    <w:rsid w:val="00DD7D78"/>
    <w:rsid w:val="00DE0A25"/>
    <w:rsid w:val="00DE0FAE"/>
    <w:rsid w:val="00DE1204"/>
    <w:rsid w:val="00DE1435"/>
    <w:rsid w:val="00DE1A07"/>
    <w:rsid w:val="00DE1BF3"/>
    <w:rsid w:val="00DE1D1D"/>
    <w:rsid w:val="00DE1DD9"/>
    <w:rsid w:val="00DE2075"/>
    <w:rsid w:val="00DE2086"/>
    <w:rsid w:val="00DE291D"/>
    <w:rsid w:val="00DE2BC7"/>
    <w:rsid w:val="00DE32CD"/>
    <w:rsid w:val="00DE338D"/>
    <w:rsid w:val="00DE3600"/>
    <w:rsid w:val="00DE36F4"/>
    <w:rsid w:val="00DE3913"/>
    <w:rsid w:val="00DE3B23"/>
    <w:rsid w:val="00DE3C72"/>
    <w:rsid w:val="00DE4488"/>
    <w:rsid w:val="00DE4570"/>
    <w:rsid w:val="00DE47E0"/>
    <w:rsid w:val="00DE5105"/>
    <w:rsid w:val="00DE5159"/>
    <w:rsid w:val="00DE56D6"/>
    <w:rsid w:val="00DE5912"/>
    <w:rsid w:val="00DE5C08"/>
    <w:rsid w:val="00DE5C90"/>
    <w:rsid w:val="00DE6115"/>
    <w:rsid w:val="00DE6750"/>
    <w:rsid w:val="00DE67CB"/>
    <w:rsid w:val="00DE69C1"/>
    <w:rsid w:val="00DE6DA0"/>
    <w:rsid w:val="00DE6E59"/>
    <w:rsid w:val="00DE734B"/>
    <w:rsid w:val="00DE766F"/>
    <w:rsid w:val="00DE76E9"/>
    <w:rsid w:val="00DE778D"/>
    <w:rsid w:val="00DE7A9A"/>
    <w:rsid w:val="00DE7BC7"/>
    <w:rsid w:val="00DF0C29"/>
    <w:rsid w:val="00DF11C5"/>
    <w:rsid w:val="00DF1256"/>
    <w:rsid w:val="00DF1413"/>
    <w:rsid w:val="00DF1499"/>
    <w:rsid w:val="00DF16AC"/>
    <w:rsid w:val="00DF1865"/>
    <w:rsid w:val="00DF1B60"/>
    <w:rsid w:val="00DF211E"/>
    <w:rsid w:val="00DF217D"/>
    <w:rsid w:val="00DF217E"/>
    <w:rsid w:val="00DF241D"/>
    <w:rsid w:val="00DF343C"/>
    <w:rsid w:val="00DF35FF"/>
    <w:rsid w:val="00DF3A98"/>
    <w:rsid w:val="00DF3B9F"/>
    <w:rsid w:val="00DF3DDA"/>
    <w:rsid w:val="00DF4239"/>
    <w:rsid w:val="00DF47B4"/>
    <w:rsid w:val="00DF47FE"/>
    <w:rsid w:val="00DF48B6"/>
    <w:rsid w:val="00DF4C27"/>
    <w:rsid w:val="00DF4D32"/>
    <w:rsid w:val="00DF53AA"/>
    <w:rsid w:val="00DF54B2"/>
    <w:rsid w:val="00DF5A57"/>
    <w:rsid w:val="00DF5FF4"/>
    <w:rsid w:val="00DF6036"/>
    <w:rsid w:val="00DF6086"/>
    <w:rsid w:val="00DF60AB"/>
    <w:rsid w:val="00DF631B"/>
    <w:rsid w:val="00DF6825"/>
    <w:rsid w:val="00DF685B"/>
    <w:rsid w:val="00DF6A21"/>
    <w:rsid w:val="00DF6B48"/>
    <w:rsid w:val="00DF7819"/>
    <w:rsid w:val="00DF7AFA"/>
    <w:rsid w:val="00DF7EBF"/>
    <w:rsid w:val="00DF7FF3"/>
    <w:rsid w:val="00E00B8B"/>
    <w:rsid w:val="00E011EB"/>
    <w:rsid w:val="00E01994"/>
    <w:rsid w:val="00E02967"/>
    <w:rsid w:val="00E029C5"/>
    <w:rsid w:val="00E032E3"/>
    <w:rsid w:val="00E035D5"/>
    <w:rsid w:val="00E037DA"/>
    <w:rsid w:val="00E038DA"/>
    <w:rsid w:val="00E03B0F"/>
    <w:rsid w:val="00E03ED5"/>
    <w:rsid w:val="00E04273"/>
    <w:rsid w:val="00E04BDB"/>
    <w:rsid w:val="00E04FBF"/>
    <w:rsid w:val="00E061B4"/>
    <w:rsid w:val="00E06584"/>
    <w:rsid w:val="00E06A1D"/>
    <w:rsid w:val="00E06E34"/>
    <w:rsid w:val="00E06EFB"/>
    <w:rsid w:val="00E06FF8"/>
    <w:rsid w:val="00E07095"/>
    <w:rsid w:val="00E0731F"/>
    <w:rsid w:val="00E076F3"/>
    <w:rsid w:val="00E07820"/>
    <w:rsid w:val="00E07905"/>
    <w:rsid w:val="00E07B3E"/>
    <w:rsid w:val="00E07BE2"/>
    <w:rsid w:val="00E10542"/>
    <w:rsid w:val="00E10CD9"/>
    <w:rsid w:val="00E10E88"/>
    <w:rsid w:val="00E1167E"/>
    <w:rsid w:val="00E117ED"/>
    <w:rsid w:val="00E1180E"/>
    <w:rsid w:val="00E11818"/>
    <w:rsid w:val="00E11FE9"/>
    <w:rsid w:val="00E120DF"/>
    <w:rsid w:val="00E124CD"/>
    <w:rsid w:val="00E12DEA"/>
    <w:rsid w:val="00E131AB"/>
    <w:rsid w:val="00E1371E"/>
    <w:rsid w:val="00E138EA"/>
    <w:rsid w:val="00E1395B"/>
    <w:rsid w:val="00E13BEC"/>
    <w:rsid w:val="00E13CC3"/>
    <w:rsid w:val="00E13D23"/>
    <w:rsid w:val="00E146CD"/>
    <w:rsid w:val="00E146CF"/>
    <w:rsid w:val="00E149EA"/>
    <w:rsid w:val="00E14DA4"/>
    <w:rsid w:val="00E15480"/>
    <w:rsid w:val="00E15595"/>
    <w:rsid w:val="00E15ADB"/>
    <w:rsid w:val="00E15BAB"/>
    <w:rsid w:val="00E1672F"/>
    <w:rsid w:val="00E16C57"/>
    <w:rsid w:val="00E16CF0"/>
    <w:rsid w:val="00E1722C"/>
    <w:rsid w:val="00E1734F"/>
    <w:rsid w:val="00E20F4D"/>
    <w:rsid w:val="00E21215"/>
    <w:rsid w:val="00E215CC"/>
    <w:rsid w:val="00E217D7"/>
    <w:rsid w:val="00E21B29"/>
    <w:rsid w:val="00E21D21"/>
    <w:rsid w:val="00E21E90"/>
    <w:rsid w:val="00E21F27"/>
    <w:rsid w:val="00E220BD"/>
    <w:rsid w:val="00E22478"/>
    <w:rsid w:val="00E22BEF"/>
    <w:rsid w:val="00E23B70"/>
    <w:rsid w:val="00E24117"/>
    <w:rsid w:val="00E2416E"/>
    <w:rsid w:val="00E24637"/>
    <w:rsid w:val="00E24E06"/>
    <w:rsid w:val="00E25355"/>
    <w:rsid w:val="00E25672"/>
    <w:rsid w:val="00E259DF"/>
    <w:rsid w:val="00E25B89"/>
    <w:rsid w:val="00E2629D"/>
    <w:rsid w:val="00E269A8"/>
    <w:rsid w:val="00E26D2C"/>
    <w:rsid w:val="00E26DC5"/>
    <w:rsid w:val="00E26DD7"/>
    <w:rsid w:val="00E270C9"/>
    <w:rsid w:val="00E27600"/>
    <w:rsid w:val="00E27DB0"/>
    <w:rsid w:val="00E302C1"/>
    <w:rsid w:val="00E3051F"/>
    <w:rsid w:val="00E318DA"/>
    <w:rsid w:val="00E31BA3"/>
    <w:rsid w:val="00E31D2A"/>
    <w:rsid w:val="00E31F3F"/>
    <w:rsid w:val="00E320A5"/>
    <w:rsid w:val="00E3221D"/>
    <w:rsid w:val="00E33408"/>
    <w:rsid w:val="00E3346B"/>
    <w:rsid w:val="00E33F87"/>
    <w:rsid w:val="00E34202"/>
    <w:rsid w:val="00E347D9"/>
    <w:rsid w:val="00E34BDB"/>
    <w:rsid w:val="00E35A01"/>
    <w:rsid w:val="00E35C03"/>
    <w:rsid w:val="00E360C7"/>
    <w:rsid w:val="00E36453"/>
    <w:rsid w:val="00E36579"/>
    <w:rsid w:val="00E36C62"/>
    <w:rsid w:val="00E374F2"/>
    <w:rsid w:val="00E37F2D"/>
    <w:rsid w:val="00E40888"/>
    <w:rsid w:val="00E41A07"/>
    <w:rsid w:val="00E42002"/>
    <w:rsid w:val="00E42467"/>
    <w:rsid w:val="00E425CD"/>
    <w:rsid w:val="00E42AF5"/>
    <w:rsid w:val="00E42D91"/>
    <w:rsid w:val="00E42F57"/>
    <w:rsid w:val="00E42FC3"/>
    <w:rsid w:val="00E435D6"/>
    <w:rsid w:val="00E43CF1"/>
    <w:rsid w:val="00E442CE"/>
    <w:rsid w:val="00E4492E"/>
    <w:rsid w:val="00E44B9E"/>
    <w:rsid w:val="00E45005"/>
    <w:rsid w:val="00E464DA"/>
    <w:rsid w:val="00E46655"/>
    <w:rsid w:val="00E46F7F"/>
    <w:rsid w:val="00E47172"/>
    <w:rsid w:val="00E50012"/>
    <w:rsid w:val="00E50031"/>
    <w:rsid w:val="00E500F4"/>
    <w:rsid w:val="00E508CF"/>
    <w:rsid w:val="00E50C49"/>
    <w:rsid w:val="00E50FB5"/>
    <w:rsid w:val="00E50FDF"/>
    <w:rsid w:val="00E518F0"/>
    <w:rsid w:val="00E520BD"/>
    <w:rsid w:val="00E522A1"/>
    <w:rsid w:val="00E52626"/>
    <w:rsid w:val="00E52D97"/>
    <w:rsid w:val="00E530A0"/>
    <w:rsid w:val="00E53345"/>
    <w:rsid w:val="00E53376"/>
    <w:rsid w:val="00E53B43"/>
    <w:rsid w:val="00E53D71"/>
    <w:rsid w:val="00E53E4F"/>
    <w:rsid w:val="00E5415C"/>
    <w:rsid w:val="00E542C2"/>
    <w:rsid w:val="00E547CC"/>
    <w:rsid w:val="00E55984"/>
    <w:rsid w:val="00E55B1C"/>
    <w:rsid w:val="00E55BEB"/>
    <w:rsid w:val="00E55CC7"/>
    <w:rsid w:val="00E55EC0"/>
    <w:rsid w:val="00E5630A"/>
    <w:rsid w:val="00E56313"/>
    <w:rsid w:val="00E5665F"/>
    <w:rsid w:val="00E56667"/>
    <w:rsid w:val="00E5673F"/>
    <w:rsid w:val="00E5690F"/>
    <w:rsid w:val="00E56CA0"/>
    <w:rsid w:val="00E56E40"/>
    <w:rsid w:val="00E57042"/>
    <w:rsid w:val="00E57152"/>
    <w:rsid w:val="00E57422"/>
    <w:rsid w:val="00E5757F"/>
    <w:rsid w:val="00E60B8E"/>
    <w:rsid w:val="00E610C7"/>
    <w:rsid w:val="00E612F8"/>
    <w:rsid w:val="00E61A75"/>
    <w:rsid w:val="00E61D23"/>
    <w:rsid w:val="00E61F49"/>
    <w:rsid w:val="00E62017"/>
    <w:rsid w:val="00E62120"/>
    <w:rsid w:val="00E62200"/>
    <w:rsid w:val="00E62248"/>
    <w:rsid w:val="00E63056"/>
    <w:rsid w:val="00E63262"/>
    <w:rsid w:val="00E6336A"/>
    <w:rsid w:val="00E63B40"/>
    <w:rsid w:val="00E63B97"/>
    <w:rsid w:val="00E6443F"/>
    <w:rsid w:val="00E64A0B"/>
    <w:rsid w:val="00E64D7A"/>
    <w:rsid w:val="00E6511A"/>
    <w:rsid w:val="00E65E13"/>
    <w:rsid w:val="00E66092"/>
    <w:rsid w:val="00E663E3"/>
    <w:rsid w:val="00E6753D"/>
    <w:rsid w:val="00E67696"/>
    <w:rsid w:val="00E67A09"/>
    <w:rsid w:val="00E67B72"/>
    <w:rsid w:val="00E67F5E"/>
    <w:rsid w:val="00E70980"/>
    <w:rsid w:val="00E7225E"/>
    <w:rsid w:val="00E72A94"/>
    <w:rsid w:val="00E72C8F"/>
    <w:rsid w:val="00E73192"/>
    <w:rsid w:val="00E73394"/>
    <w:rsid w:val="00E733CB"/>
    <w:rsid w:val="00E73479"/>
    <w:rsid w:val="00E7374C"/>
    <w:rsid w:val="00E739F2"/>
    <w:rsid w:val="00E739F4"/>
    <w:rsid w:val="00E73A4E"/>
    <w:rsid w:val="00E73AB2"/>
    <w:rsid w:val="00E74225"/>
    <w:rsid w:val="00E743E3"/>
    <w:rsid w:val="00E745CD"/>
    <w:rsid w:val="00E74BE1"/>
    <w:rsid w:val="00E74D8E"/>
    <w:rsid w:val="00E750AC"/>
    <w:rsid w:val="00E75CF1"/>
    <w:rsid w:val="00E75D25"/>
    <w:rsid w:val="00E76099"/>
    <w:rsid w:val="00E7611D"/>
    <w:rsid w:val="00E76181"/>
    <w:rsid w:val="00E7635C"/>
    <w:rsid w:val="00E76469"/>
    <w:rsid w:val="00E764B7"/>
    <w:rsid w:val="00E764B8"/>
    <w:rsid w:val="00E76615"/>
    <w:rsid w:val="00E76AB4"/>
    <w:rsid w:val="00E77AD2"/>
    <w:rsid w:val="00E801C7"/>
    <w:rsid w:val="00E80E8A"/>
    <w:rsid w:val="00E8109E"/>
    <w:rsid w:val="00E81935"/>
    <w:rsid w:val="00E81F6A"/>
    <w:rsid w:val="00E81F90"/>
    <w:rsid w:val="00E82675"/>
    <w:rsid w:val="00E82799"/>
    <w:rsid w:val="00E82A28"/>
    <w:rsid w:val="00E83111"/>
    <w:rsid w:val="00E83112"/>
    <w:rsid w:val="00E8318E"/>
    <w:rsid w:val="00E834B8"/>
    <w:rsid w:val="00E83510"/>
    <w:rsid w:val="00E836C9"/>
    <w:rsid w:val="00E83905"/>
    <w:rsid w:val="00E83FD0"/>
    <w:rsid w:val="00E8419C"/>
    <w:rsid w:val="00E84752"/>
    <w:rsid w:val="00E84B50"/>
    <w:rsid w:val="00E84E57"/>
    <w:rsid w:val="00E84FF0"/>
    <w:rsid w:val="00E850AD"/>
    <w:rsid w:val="00E8540B"/>
    <w:rsid w:val="00E8567D"/>
    <w:rsid w:val="00E856FB"/>
    <w:rsid w:val="00E85729"/>
    <w:rsid w:val="00E85A4F"/>
    <w:rsid w:val="00E85D0B"/>
    <w:rsid w:val="00E85F15"/>
    <w:rsid w:val="00E864A5"/>
    <w:rsid w:val="00E86873"/>
    <w:rsid w:val="00E868E4"/>
    <w:rsid w:val="00E86B13"/>
    <w:rsid w:val="00E86CEF"/>
    <w:rsid w:val="00E877DC"/>
    <w:rsid w:val="00E87C50"/>
    <w:rsid w:val="00E900B1"/>
    <w:rsid w:val="00E9036B"/>
    <w:rsid w:val="00E90BBD"/>
    <w:rsid w:val="00E90F35"/>
    <w:rsid w:val="00E91056"/>
    <w:rsid w:val="00E91444"/>
    <w:rsid w:val="00E92135"/>
    <w:rsid w:val="00E92397"/>
    <w:rsid w:val="00E92526"/>
    <w:rsid w:val="00E927E6"/>
    <w:rsid w:val="00E92BE4"/>
    <w:rsid w:val="00E931AA"/>
    <w:rsid w:val="00E93372"/>
    <w:rsid w:val="00E94859"/>
    <w:rsid w:val="00E94E03"/>
    <w:rsid w:val="00E94E22"/>
    <w:rsid w:val="00E94F31"/>
    <w:rsid w:val="00E956F6"/>
    <w:rsid w:val="00E97203"/>
    <w:rsid w:val="00E9737D"/>
    <w:rsid w:val="00E9738D"/>
    <w:rsid w:val="00E977CD"/>
    <w:rsid w:val="00EA00EF"/>
    <w:rsid w:val="00EA0509"/>
    <w:rsid w:val="00EA0822"/>
    <w:rsid w:val="00EA0C57"/>
    <w:rsid w:val="00EA1478"/>
    <w:rsid w:val="00EA19D2"/>
    <w:rsid w:val="00EA1C7C"/>
    <w:rsid w:val="00EA1E7D"/>
    <w:rsid w:val="00EA1EFD"/>
    <w:rsid w:val="00EA228E"/>
    <w:rsid w:val="00EA24A5"/>
    <w:rsid w:val="00EA27FB"/>
    <w:rsid w:val="00EA3427"/>
    <w:rsid w:val="00EA36AE"/>
    <w:rsid w:val="00EA3AA7"/>
    <w:rsid w:val="00EA4205"/>
    <w:rsid w:val="00EA439C"/>
    <w:rsid w:val="00EA4B18"/>
    <w:rsid w:val="00EA4BC5"/>
    <w:rsid w:val="00EA4F1D"/>
    <w:rsid w:val="00EA5280"/>
    <w:rsid w:val="00EA531A"/>
    <w:rsid w:val="00EA59FB"/>
    <w:rsid w:val="00EA63C0"/>
    <w:rsid w:val="00EA6DE4"/>
    <w:rsid w:val="00EB008B"/>
    <w:rsid w:val="00EB0D4E"/>
    <w:rsid w:val="00EB1324"/>
    <w:rsid w:val="00EB13C7"/>
    <w:rsid w:val="00EB1447"/>
    <w:rsid w:val="00EB1B18"/>
    <w:rsid w:val="00EB1BEA"/>
    <w:rsid w:val="00EB2624"/>
    <w:rsid w:val="00EB286F"/>
    <w:rsid w:val="00EB28F2"/>
    <w:rsid w:val="00EB2950"/>
    <w:rsid w:val="00EB2E74"/>
    <w:rsid w:val="00EB3321"/>
    <w:rsid w:val="00EB3EDD"/>
    <w:rsid w:val="00EB4563"/>
    <w:rsid w:val="00EB46DE"/>
    <w:rsid w:val="00EB4919"/>
    <w:rsid w:val="00EB4A4D"/>
    <w:rsid w:val="00EB5B84"/>
    <w:rsid w:val="00EB5F1E"/>
    <w:rsid w:val="00EB653B"/>
    <w:rsid w:val="00EB687C"/>
    <w:rsid w:val="00EB6DAE"/>
    <w:rsid w:val="00EB6DE3"/>
    <w:rsid w:val="00EB70B5"/>
    <w:rsid w:val="00EB70CD"/>
    <w:rsid w:val="00EB71EA"/>
    <w:rsid w:val="00EC04BC"/>
    <w:rsid w:val="00EC0777"/>
    <w:rsid w:val="00EC0E01"/>
    <w:rsid w:val="00EC1B7C"/>
    <w:rsid w:val="00EC24FA"/>
    <w:rsid w:val="00EC2F22"/>
    <w:rsid w:val="00EC37A9"/>
    <w:rsid w:val="00EC38C8"/>
    <w:rsid w:val="00EC3E02"/>
    <w:rsid w:val="00EC43EC"/>
    <w:rsid w:val="00EC450A"/>
    <w:rsid w:val="00EC453A"/>
    <w:rsid w:val="00EC4805"/>
    <w:rsid w:val="00EC4907"/>
    <w:rsid w:val="00EC5217"/>
    <w:rsid w:val="00EC5895"/>
    <w:rsid w:val="00EC5944"/>
    <w:rsid w:val="00EC6369"/>
    <w:rsid w:val="00EC727A"/>
    <w:rsid w:val="00EC776F"/>
    <w:rsid w:val="00EC78BA"/>
    <w:rsid w:val="00EC7A18"/>
    <w:rsid w:val="00EC7D0C"/>
    <w:rsid w:val="00EC7F79"/>
    <w:rsid w:val="00EC7FC9"/>
    <w:rsid w:val="00ED0211"/>
    <w:rsid w:val="00ED088D"/>
    <w:rsid w:val="00ED0B96"/>
    <w:rsid w:val="00ED1855"/>
    <w:rsid w:val="00ED1BA9"/>
    <w:rsid w:val="00ED1DBB"/>
    <w:rsid w:val="00ED2A98"/>
    <w:rsid w:val="00ED2E8A"/>
    <w:rsid w:val="00ED30A6"/>
    <w:rsid w:val="00ED33C3"/>
    <w:rsid w:val="00ED36D7"/>
    <w:rsid w:val="00ED3E12"/>
    <w:rsid w:val="00ED40D8"/>
    <w:rsid w:val="00ED43C4"/>
    <w:rsid w:val="00ED4DF5"/>
    <w:rsid w:val="00ED523B"/>
    <w:rsid w:val="00ED5598"/>
    <w:rsid w:val="00ED57BC"/>
    <w:rsid w:val="00ED5ACC"/>
    <w:rsid w:val="00ED5EFA"/>
    <w:rsid w:val="00ED618A"/>
    <w:rsid w:val="00ED62E8"/>
    <w:rsid w:val="00ED7055"/>
    <w:rsid w:val="00ED7090"/>
    <w:rsid w:val="00ED72BF"/>
    <w:rsid w:val="00ED77F7"/>
    <w:rsid w:val="00ED7DF1"/>
    <w:rsid w:val="00EE027B"/>
    <w:rsid w:val="00EE0739"/>
    <w:rsid w:val="00EE07C3"/>
    <w:rsid w:val="00EE0EDB"/>
    <w:rsid w:val="00EE1771"/>
    <w:rsid w:val="00EE1AC8"/>
    <w:rsid w:val="00EE1D63"/>
    <w:rsid w:val="00EE21AB"/>
    <w:rsid w:val="00EE21B8"/>
    <w:rsid w:val="00EE24B5"/>
    <w:rsid w:val="00EE2835"/>
    <w:rsid w:val="00EE2899"/>
    <w:rsid w:val="00EE2D4D"/>
    <w:rsid w:val="00EE307C"/>
    <w:rsid w:val="00EE307D"/>
    <w:rsid w:val="00EE3661"/>
    <w:rsid w:val="00EE37BE"/>
    <w:rsid w:val="00EE4839"/>
    <w:rsid w:val="00EE4BA1"/>
    <w:rsid w:val="00EE5177"/>
    <w:rsid w:val="00EE51C6"/>
    <w:rsid w:val="00EE5776"/>
    <w:rsid w:val="00EE5790"/>
    <w:rsid w:val="00EE65FC"/>
    <w:rsid w:val="00EE6716"/>
    <w:rsid w:val="00EE731C"/>
    <w:rsid w:val="00EE73A1"/>
    <w:rsid w:val="00EE73FE"/>
    <w:rsid w:val="00EE7512"/>
    <w:rsid w:val="00EE7F0D"/>
    <w:rsid w:val="00EF0032"/>
    <w:rsid w:val="00EF00FA"/>
    <w:rsid w:val="00EF03E6"/>
    <w:rsid w:val="00EF0523"/>
    <w:rsid w:val="00EF067F"/>
    <w:rsid w:val="00EF07EF"/>
    <w:rsid w:val="00EF0A42"/>
    <w:rsid w:val="00EF0DF9"/>
    <w:rsid w:val="00EF0F05"/>
    <w:rsid w:val="00EF153B"/>
    <w:rsid w:val="00EF192D"/>
    <w:rsid w:val="00EF1DDB"/>
    <w:rsid w:val="00EF2301"/>
    <w:rsid w:val="00EF24A7"/>
    <w:rsid w:val="00EF2518"/>
    <w:rsid w:val="00EF2BE8"/>
    <w:rsid w:val="00EF2E38"/>
    <w:rsid w:val="00EF3078"/>
    <w:rsid w:val="00EF35C4"/>
    <w:rsid w:val="00EF3B26"/>
    <w:rsid w:val="00EF3F22"/>
    <w:rsid w:val="00EF45C8"/>
    <w:rsid w:val="00EF4B2F"/>
    <w:rsid w:val="00EF5A41"/>
    <w:rsid w:val="00EF5B54"/>
    <w:rsid w:val="00EF5BC1"/>
    <w:rsid w:val="00EF5F64"/>
    <w:rsid w:val="00EF68BA"/>
    <w:rsid w:val="00EF6E10"/>
    <w:rsid w:val="00EF79AD"/>
    <w:rsid w:val="00EF79FD"/>
    <w:rsid w:val="00EF7CD8"/>
    <w:rsid w:val="00EF7EC3"/>
    <w:rsid w:val="00F0000F"/>
    <w:rsid w:val="00F0055D"/>
    <w:rsid w:val="00F00A8E"/>
    <w:rsid w:val="00F014AD"/>
    <w:rsid w:val="00F0170A"/>
    <w:rsid w:val="00F01714"/>
    <w:rsid w:val="00F018A6"/>
    <w:rsid w:val="00F028AF"/>
    <w:rsid w:val="00F03660"/>
    <w:rsid w:val="00F0373B"/>
    <w:rsid w:val="00F03806"/>
    <w:rsid w:val="00F038B8"/>
    <w:rsid w:val="00F03FAA"/>
    <w:rsid w:val="00F046F1"/>
    <w:rsid w:val="00F04C3A"/>
    <w:rsid w:val="00F05089"/>
    <w:rsid w:val="00F055BB"/>
    <w:rsid w:val="00F05AE7"/>
    <w:rsid w:val="00F06145"/>
    <w:rsid w:val="00F06344"/>
    <w:rsid w:val="00F0636D"/>
    <w:rsid w:val="00F067E6"/>
    <w:rsid w:val="00F0697A"/>
    <w:rsid w:val="00F069F3"/>
    <w:rsid w:val="00F06AE2"/>
    <w:rsid w:val="00F06D0D"/>
    <w:rsid w:val="00F06D9D"/>
    <w:rsid w:val="00F06DCA"/>
    <w:rsid w:val="00F075A4"/>
    <w:rsid w:val="00F076CC"/>
    <w:rsid w:val="00F101A8"/>
    <w:rsid w:val="00F10279"/>
    <w:rsid w:val="00F1055B"/>
    <w:rsid w:val="00F10DE1"/>
    <w:rsid w:val="00F10EA3"/>
    <w:rsid w:val="00F11710"/>
    <w:rsid w:val="00F118FC"/>
    <w:rsid w:val="00F11CDA"/>
    <w:rsid w:val="00F1201E"/>
    <w:rsid w:val="00F12590"/>
    <w:rsid w:val="00F12675"/>
    <w:rsid w:val="00F126BF"/>
    <w:rsid w:val="00F13480"/>
    <w:rsid w:val="00F13593"/>
    <w:rsid w:val="00F149D3"/>
    <w:rsid w:val="00F14CD1"/>
    <w:rsid w:val="00F15123"/>
    <w:rsid w:val="00F1567B"/>
    <w:rsid w:val="00F1576E"/>
    <w:rsid w:val="00F15A9E"/>
    <w:rsid w:val="00F15B1B"/>
    <w:rsid w:val="00F15C27"/>
    <w:rsid w:val="00F16106"/>
    <w:rsid w:val="00F1617E"/>
    <w:rsid w:val="00F168EC"/>
    <w:rsid w:val="00F16C1A"/>
    <w:rsid w:val="00F16FB2"/>
    <w:rsid w:val="00F174D3"/>
    <w:rsid w:val="00F179F0"/>
    <w:rsid w:val="00F201CF"/>
    <w:rsid w:val="00F20581"/>
    <w:rsid w:val="00F2078E"/>
    <w:rsid w:val="00F20C07"/>
    <w:rsid w:val="00F21641"/>
    <w:rsid w:val="00F21F1D"/>
    <w:rsid w:val="00F22206"/>
    <w:rsid w:val="00F2287B"/>
    <w:rsid w:val="00F22A7E"/>
    <w:rsid w:val="00F22F6B"/>
    <w:rsid w:val="00F23569"/>
    <w:rsid w:val="00F23745"/>
    <w:rsid w:val="00F24668"/>
    <w:rsid w:val="00F24B2C"/>
    <w:rsid w:val="00F25216"/>
    <w:rsid w:val="00F252F1"/>
    <w:rsid w:val="00F255D1"/>
    <w:rsid w:val="00F25993"/>
    <w:rsid w:val="00F25ADC"/>
    <w:rsid w:val="00F25E4D"/>
    <w:rsid w:val="00F25FAD"/>
    <w:rsid w:val="00F26148"/>
    <w:rsid w:val="00F2633C"/>
    <w:rsid w:val="00F265AC"/>
    <w:rsid w:val="00F2678A"/>
    <w:rsid w:val="00F26C36"/>
    <w:rsid w:val="00F27AD1"/>
    <w:rsid w:val="00F30190"/>
    <w:rsid w:val="00F301A3"/>
    <w:rsid w:val="00F302FA"/>
    <w:rsid w:val="00F30398"/>
    <w:rsid w:val="00F30AF3"/>
    <w:rsid w:val="00F30EB3"/>
    <w:rsid w:val="00F31896"/>
    <w:rsid w:val="00F31A21"/>
    <w:rsid w:val="00F31B04"/>
    <w:rsid w:val="00F32157"/>
    <w:rsid w:val="00F3259C"/>
    <w:rsid w:val="00F32787"/>
    <w:rsid w:val="00F32890"/>
    <w:rsid w:val="00F32912"/>
    <w:rsid w:val="00F3298E"/>
    <w:rsid w:val="00F32EDA"/>
    <w:rsid w:val="00F34504"/>
    <w:rsid w:val="00F34EF2"/>
    <w:rsid w:val="00F34F1A"/>
    <w:rsid w:val="00F34FB9"/>
    <w:rsid w:val="00F3542F"/>
    <w:rsid w:val="00F366A3"/>
    <w:rsid w:val="00F367FE"/>
    <w:rsid w:val="00F36C91"/>
    <w:rsid w:val="00F371F6"/>
    <w:rsid w:val="00F37896"/>
    <w:rsid w:val="00F37BDC"/>
    <w:rsid w:val="00F41AFD"/>
    <w:rsid w:val="00F42089"/>
    <w:rsid w:val="00F421DA"/>
    <w:rsid w:val="00F424B2"/>
    <w:rsid w:val="00F42A34"/>
    <w:rsid w:val="00F42DAB"/>
    <w:rsid w:val="00F42E7E"/>
    <w:rsid w:val="00F43065"/>
    <w:rsid w:val="00F43176"/>
    <w:rsid w:val="00F43B86"/>
    <w:rsid w:val="00F4463C"/>
    <w:rsid w:val="00F44880"/>
    <w:rsid w:val="00F44BD9"/>
    <w:rsid w:val="00F44CEE"/>
    <w:rsid w:val="00F450F0"/>
    <w:rsid w:val="00F45498"/>
    <w:rsid w:val="00F454C7"/>
    <w:rsid w:val="00F45643"/>
    <w:rsid w:val="00F45C27"/>
    <w:rsid w:val="00F45C90"/>
    <w:rsid w:val="00F46253"/>
    <w:rsid w:val="00F464D6"/>
    <w:rsid w:val="00F467A1"/>
    <w:rsid w:val="00F469A8"/>
    <w:rsid w:val="00F46A06"/>
    <w:rsid w:val="00F46B47"/>
    <w:rsid w:val="00F478BE"/>
    <w:rsid w:val="00F47B01"/>
    <w:rsid w:val="00F47F54"/>
    <w:rsid w:val="00F50056"/>
    <w:rsid w:val="00F50505"/>
    <w:rsid w:val="00F50647"/>
    <w:rsid w:val="00F50706"/>
    <w:rsid w:val="00F51480"/>
    <w:rsid w:val="00F51495"/>
    <w:rsid w:val="00F515E9"/>
    <w:rsid w:val="00F51A5D"/>
    <w:rsid w:val="00F5305F"/>
    <w:rsid w:val="00F55367"/>
    <w:rsid w:val="00F55625"/>
    <w:rsid w:val="00F55A94"/>
    <w:rsid w:val="00F562C2"/>
    <w:rsid w:val="00F564F7"/>
    <w:rsid w:val="00F56622"/>
    <w:rsid w:val="00F567B0"/>
    <w:rsid w:val="00F56CD3"/>
    <w:rsid w:val="00F56E95"/>
    <w:rsid w:val="00F572DD"/>
    <w:rsid w:val="00F57353"/>
    <w:rsid w:val="00F57884"/>
    <w:rsid w:val="00F57BF6"/>
    <w:rsid w:val="00F6046A"/>
    <w:rsid w:val="00F607DD"/>
    <w:rsid w:val="00F6099B"/>
    <w:rsid w:val="00F60B1E"/>
    <w:rsid w:val="00F60D2D"/>
    <w:rsid w:val="00F60E4E"/>
    <w:rsid w:val="00F617E1"/>
    <w:rsid w:val="00F62478"/>
    <w:rsid w:val="00F6292C"/>
    <w:rsid w:val="00F62DFB"/>
    <w:rsid w:val="00F632DD"/>
    <w:rsid w:val="00F635E3"/>
    <w:rsid w:val="00F638DD"/>
    <w:rsid w:val="00F64094"/>
    <w:rsid w:val="00F6426F"/>
    <w:rsid w:val="00F6451E"/>
    <w:rsid w:val="00F64D3D"/>
    <w:rsid w:val="00F6579B"/>
    <w:rsid w:val="00F657CF"/>
    <w:rsid w:val="00F659DA"/>
    <w:rsid w:val="00F67785"/>
    <w:rsid w:val="00F677F0"/>
    <w:rsid w:val="00F678CB"/>
    <w:rsid w:val="00F678DA"/>
    <w:rsid w:val="00F67923"/>
    <w:rsid w:val="00F67E9F"/>
    <w:rsid w:val="00F70A98"/>
    <w:rsid w:val="00F70CDD"/>
    <w:rsid w:val="00F70E15"/>
    <w:rsid w:val="00F7108A"/>
    <w:rsid w:val="00F7121C"/>
    <w:rsid w:val="00F717AC"/>
    <w:rsid w:val="00F71C0E"/>
    <w:rsid w:val="00F72A06"/>
    <w:rsid w:val="00F731B6"/>
    <w:rsid w:val="00F73D17"/>
    <w:rsid w:val="00F73DFA"/>
    <w:rsid w:val="00F74429"/>
    <w:rsid w:val="00F74A7B"/>
    <w:rsid w:val="00F756F7"/>
    <w:rsid w:val="00F75D86"/>
    <w:rsid w:val="00F75DC1"/>
    <w:rsid w:val="00F75DD3"/>
    <w:rsid w:val="00F7626D"/>
    <w:rsid w:val="00F763E2"/>
    <w:rsid w:val="00F763E4"/>
    <w:rsid w:val="00F76A4F"/>
    <w:rsid w:val="00F76B18"/>
    <w:rsid w:val="00F76CED"/>
    <w:rsid w:val="00F77480"/>
    <w:rsid w:val="00F77485"/>
    <w:rsid w:val="00F77886"/>
    <w:rsid w:val="00F804B4"/>
    <w:rsid w:val="00F80614"/>
    <w:rsid w:val="00F81E05"/>
    <w:rsid w:val="00F833C4"/>
    <w:rsid w:val="00F834AE"/>
    <w:rsid w:val="00F834F1"/>
    <w:rsid w:val="00F839DD"/>
    <w:rsid w:val="00F83AD2"/>
    <w:rsid w:val="00F83F85"/>
    <w:rsid w:val="00F84817"/>
    <w:rsid w:val="00F849E7"/>
    <w:rsid w:val="00F84AD9"/>
    <w:rsid w:val="00F8506B"/>
    <w:rsid w:val="00F85AA5"/>
    <w:rsid w:val="00F85EEB"/>
    <w:rsid w:val="00F85FAD"/>
    <w:rsid w:val="00F8664E"/>
    <w:rsid w:val="00F86B3C"/>
    <w:rsid w:val="00F86DED"/>
    <w:rsid w:val="00F86F93"/>
    <w:rsid w:val="00F87085"/>
    <w:rsid w:val="00F87402"/>
    <w:rsid w:val="00F874D6"/>
    <w:rsid w:val="00F87F85"/>
    <w:rsid w:val="00F87FA7"/>
    <w:rsid w:val="00F902EA"/>
    <w:rsid w:val="00F90719"/>
    <w:rsid w:val="00F90A3F"/>
    <w:rsid w:val="00F90B7B"/>
    <w:rsid w:val="00F90BD6"/>
    <w:rsid w:val="00F90C11"/>
    <w:rsid w:val="00F90CD7"/>
    <w:rsid w:val="00F91025"/>
    <w:rsid w:val="00F910E8"/>
    <w:rsid w:val="00F911FB"/>
    <w:rsid w:val="00F9158A"/>
    <w:rsid w:val="00F918E8"/>
    <w:rsid w:val="00F91CF7"/>
    <w:rsid w:val="00F928C8"/>
    <w:rsid w:val="00F92C53"/>
    <w:rsid w:val="00F93223"/>
    <w:rsid w:val="00F93674"/>
    <w:rsid w:val="00F9378B"/>
    <w:rsid w:val="00F93B03"/>
    <w:rsid w:val="00F93EEA"/>
    <w:rsid w:val="00F940EE"/>
    <w:rsid w:val="00F947C9"/>
    <w:rsid w:val="00F9599A"/>
    <w:rsid w:val="00F95A68"/>
    <w:rsid w:val="00F95E97"/>
    <w:rsid w:val="00F95F7D"/>
    <w:rsid w:val="00F9625D"/>
    <w:rsid w:val="00F96368"/>
    <w:rsid w:val="00F96792"/>
    <w:rsid w:val="00F96BC1"/>
    <w:rsid w:val="00F96E92"/>
    <w:rsid w:val="00F96FDF"/>
    <w:rsid w:val="00F97513"/>
    <w:rsid w:val="00F97AB7"/>
    <w:rsid w:val="00F97DA5"/>
    <w:rsid w:val="00FA04BF"/>
    <w:rsid w:val="00FA0C92"/>
    <w:rsid w:val="00FA0ED0"/>
    <w:rsid w:val="00FA0F50"/>
    <w:rsid w:val="00FA195A"/>
    <w:rsid w:val="00FA19AA"/>
    <w:rsid w:val="00FA2197"/>
    <w:rsid w:val="00FA2871"/>
    <w:rsid w:val="00FA2E86"/>
    <w:rsid w:val="00FA3003"/>
    <w:rsid w:val="00FA3041"/>
    <w:rsid w:val="00FA3AD5"/>
    <w:rsid w:val="00FA3BD3"/>
    <w:rsid w:val="00FA3E18"/>
    <w:rsid w:val="00FA4448"/>
    <w:rsid w:val="00FA4522"/>
    <w:rsid w:val="00FA54A2"/>
    <w:rsid w:val="00FA602A"/>
    <w:rsid w:val="00FA6179"/>
    <w:rsid w:val="00FA61AA"/>
    <w:rsid w:val="00FA64A3"/>
    <w:rsid w:val="00FA6588"/>
    <w:rsid w:val="00FA668C"/>
    <w:rsid w:val="00FA6723"/>
    <w:rsid w:val="00FA674B"/>
    <w:rsid w:val="00FB0006"/>
    <w:rsid w:val="00FB033B"/>
    <w:rsid w:val="00FB12E0"/>
    <w:rsid w:val="00FB1475"/>
    <w:rsid w:val="00FB174C"/>
    <w:rsid w:val="00FB1810"/>
    <w:rsid w:val="00FB2555"/>
    <w:rsid w:val="00FB2FBA"/>
    <w:rsid w:val="00FB3A3A"/>
    <w:rsid w:val="00FB3EA3"/>
    <w:rsid w:val="00FB41B8"/>
    <w:rsid w:val="00FB4863"/>
    <w:rsid w:val="00FB4C74"/>
    <w:rsid w:val="00FB54AD"/>
    <w:rsid w:val="00FB58E8"/>
    <w:rsid w:val="00FB598C"/>
    <w:rsid w:val="00FB5E30"/>
    <w:rsid w:val="00FB62CD"/>
    <w:rsid w:val="00FB6CEB"/>
    <w:rsid w:val="00FB6FD5"/>
    <w:rsid w:val="00FB721A"/>
    <w:rsid w:val="00FB734D"/>
    <w:rsid w:val="00FB7560"/>
    <w:rsid w:val="00FB765B"/>
    <w:rsid w:val="00FB79D9"/>
    <w:rsid w:val="00FC08EE"/>
    <w:rsid w:val="00FC0B81"/>
    <w:rsid w:val="00FC0D03"/>
    <w:rsid w:val="00FC1306"/>
    <w:rsid w:val="00FC1318"/>
    <w:rsid w:val="00FC13E1"/>
    <w:rsid w:val="00FC147D"/>
    <w:rsid w:val="00FC14B0"/>
    <w:rsid w:val="00FC1E09"/>
    <w:rsid w:val="00FC264C"/>
    <w:rsid w:val="00FC2A40"/>
    <w:rsid w:val="00FC3225"/>
    <w:rsid w:val="00FC32ED"/>
    <w:rsid w:val="00FC3644"/>
    <w:rsid w:val="00FC3FE9"/>
    <w:rsid w:val="00FC4E0C"/>
    <w:rsid w:val="00FC4EF6"/>
    <w:rsid w:val="00FC5044"/>
    <w:rsid w:val="00FC60AA"/>
    <w:rsid w:val="00FC6A30"/>
    <w:rsid w:val="00FC6CBB"/>
    <w:rsid w:val="00FC715B"/>
    <w:rsid w:val="00FC729C"/>
    <w:rsid w:val="00FC73E1"/>
    <w:rsid w:val="00FC761A"/>
    <w:rsid w:val="00FC7628"/>
    <w:rsid w:val="00FC7859"/>
    <w:rsid w:val="00FC78C2"/>
    <w:rsid w:val="00FC7B47"/>
    <w:rsid w:val="00FC7FFC"/>
    <w:rsid w:val="00FD03D7"/>
    <w:rsid w:val="00FD09B9"/>
    <w:rsid w:val="00FD0B16"/>
    <w:rsid w:val="00FD0BEA"/>
    <w:rsid w:val="00FD0FD6"/>
    <w:rsid w:val="00FD18EE"/>
    <w:rsid w:val="00FD198F"/>
    <w:rsid w:val="00FD1B17"/>
    <w:rsid w:val="00FD1B8C"/>
    <w:rsid w:val="00FD257B"/>
    <w:rsid w:val="00FD27C8"/>
    <w:rsid w:val="00FD3250"/>
    <w:rsid w:val="00FD32DB"/>
    <w:rsid w:val="00FD4079"/>
    <w:rsid w:val="00FD4124"/>
    <w:rsid w:val="00FD483C"/>
    <w:rsid w:val="00FD5386"/>
    <w:rsid w:val="00FD5769"/>
    <w:rsid w:val="00FD5983"/>
    <w:rsid w:val="00FD5CF2"/>
    <w:rsid w:val="00FD6090"/>
    <w:rsid w:val="00FD64B0"/>
    <w:rsid w:val="00FD6C3D"/>
    <w:rsid w:val="00FD7044"/>
    <w:rsid w:val="00FD7080"/>
    <w:rsid w:val="00FD7323"/>
    <w:rsid w:val="00FD7454"/>
    <w:rsid w:val="00FD79D9"/>
    <w:rsid w:val="00FD7D8A"/>
    <w:rsid w:val="00FD7EC8"/>
    <w:rsid w:val="00FE02A9"/>
    <w:rsid w:val="00FE0AD2"/>
    <w:rsid w:val="00FE14F1"/>
    <w:rsid w:val="00FE169E"/>
    <w:rsid w:val="00FE17DE"/>
    <w:rsid w:val="00FE182D"/>
    <w:rsid w:val="00FE1ACA"/>
    <w:rsid w:val="00FE1CF5"/>
    <w:rsid w:val="00FE1D47"/>
    <w:rsid w:val="00FE1FCA"/>
    <w:rsid w:val="00FE235D"/>
    <w:rsid w:val="00FE3A95"/>
    <w:rsid w:val="00FE3D2D"/>
    <w:rsid w:val="00FE434A"/>
    <w:rsid w:val="00FE4A61"/>
    <w:rsid w:val="00FE543C"/>
    <w:rsid w:val="00FE56B5"/>
    <w:rsid w:val="00FE585F"/>
    <w:rsid w:val="00FE5A30"/>
    <w:rsid w:val="00FE5C02"/>
    <w:rsid w:val="00FE5DC9"/>
    <w:rsid w:val="00FE6061"/>
    <w:rsid w:val="00FE698C"/>
    <w:rsid w:val="00FE6D7E"/>
    <w:rsid w:val="00FF0A68"/>
    <w:rsid w:val="00FF0B21"/>
    <w:rsid w:val="00FF0D15"/>
    <w:rsid w:val="00FF11E9"/>
    <w:rsid w:val="00FF12CB"/>
    <w:rsid w:val="00FF1C47"/>
    <w:rsid w:val="00FF1DAD"/>
    <w:rsid w:val="00FF247E"/>
    <w:rsid w:val="00FF24E2"/>
    <w:rsid w:val="00FF37D0"/>
    <w:rsid w:val="00FF3C90"/>
    <w:rsid w:val="00FF42D6"/>
    <w:rsid w:val="00FF432E"/>
    <w:rsid w:val="00FF48A0"/>
    <w:rsid w:val="00FF49CA"/>
    <w:rsid w:val="00FF5587"/>
    <w:rsid w:val="00FF5644"/>
    <w:rsid w:val="00FF5B73"/>
    <w:rsid w:val="00FF5BF0"/>
    <w:rsid w:val="00FF5FF3"/>
    <w:rsid w:val="00FF6158"/>
    <w:rsid w:val="00FF6641"/>
    <w:rsid w:val="00FF6974"/>
    <w:rsid w:val="00FF74DB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71F0A77"/>
  <w15:chartTrackingRefBased/>
  <w15:docId w15:val="{4341F181-D252-BE42-AD0B-41A9032A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3F72"/>
    <w:rPr>
      <w:rFonts w:ascii="Arial" w:hAnsi="Arial"/>
      <w:color w:val="0000FF"/>
    </w:rPr>
  </w:style>
  <w:style w:type="paragraph" w:styleId="BalloonText">
    <w:name w:val="Balloon Text"/>
    <w:basedOn w:val="Normal"/>
    <w:semiHidden/>
    <w:rsid w:val="008E3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0BF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995C06"/>
    <w:rPr>
      <w:color w:val="0000FF"/>
      <w:u w:val="single"/>
    </w:rPr>
  </w:style>
  <w:style w:type="character" w:styleId="Emphasis">
    <w:name w:val="Emphasis"/>
    <w:qFormat/>
    <w:rsid w:val="0075635A"/>
    <w:rPr>
      <w:i/>
      <w:iCs/>
    </w:rPr>
  </w:style>
  <w:style w:type="table" w:styleId="TableGrid">
    <w:name w:val="Table Grid"/>
    <w:basedOn w:val="TableNormal"/>
    <w:uiPriority w:val="59"/>
    <w:rsid w:val="007D1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A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B0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3B"/>
  </w:style>
  <w:style w:type="paragraph" w:styleId="Footer">
    <w:name w:val="footer"/>
    <w:basedOn w:val="Normal"/>
    <w:link w:val="FooterChar"/>
    <w:uiPriority w:val="99"/>
    <w:unhideWhenUsed/>
    <w:rsid w:val="00FB0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3B"/>
  </w:style>
  <w:style w:type="character" w:styleId="UnresolvedMention">
    <w:name w:val="Unresolved Mention"/>
    <w:uiPriority w:val="99"/>
    <w:semiHidden/>
    <w:unhideWhenUsed/>
    <w:rsid w:val="001B165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449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64498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061B9E"/>
  </w:style>
  <w:style w:type="paragraph" w:styleId="Revision">
    <w:name w:val="Revision"/>
    <w:hidden/>
    <w:uiPriority w:val="99"/>
    <w:semiHidden/>
    <w:rsid w:val="00424A7F"/>
  </w:style>
  <w:style w:type="character" w:styleId="FollowedHyperlink">
    <w:name w:val="FollowedHyperlink"/>
    <w:basedOn w:val="DefaultParagraphFont"/>
    <w:uiPriority w:val="99"/>
    <w:semiHidden/>
    <w:unhideWhenUsed/>
    <w:rsid w:val="00C059EF"/>
    <w:rPr>
      <w:color w:val="954F72" w:themeColor="followedHyperlink"/>
      <w:u w:val="single"/>
    </w:rPr>
  </w:style>
  <w:style w:type="character" w:customStyle="1" w:styleId="gmail-inline-block">
    <w:name w:val="gmail-inline-block"/>
    <w:basedOn w:val="DefaultParagraphFont"/>
    <w:rsid w:val="00C8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incolntv.viebit.com/?folder=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u/alhpTEn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1832375325?pwd=aXRpdnlJWHJINnZzd0xOQW9ZTjIvdz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ncolntown.or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BOS-L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69F4-E667-46DA-B0F6-3AD46B34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BOS-Ltrhd</Template>
  <TotalTime>8</TotalTime>
  <Pages>2</Pages>
  <Words>466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Links>
    <vt:vector size="24" baseType="variant">
      <vt:variant>
        <vt:i4>1507359</vt:i4>
      </vt:variant>
      <vt:variant>
        <vt:i4>12</vt:i4>
      </vt:variant>
      <vt:variant>
        <vt:i4>0</vt:i4>
      </vt:variant>
      <vt:variant>
        <vt:i4>5</vt:i4>
      </vt:variant>
      <vt:variant>
        <vt:lpwstr>https://lincolntv.viebit.com/?folder=ALL</vt:lpwstr>
      </vt:variant>
      <vt:variant>
        <vt:lpwstr/>
      </vt:variant>
      <vt:variant>
        <vt:i4>7602231</vt:i4>
      </vt:variant>
      <vt:variant>
        <vt:i4>9</vt:i4>
      </vt:variant>
      <vt:variant>
        <vt:i4>0</vt:i4>
      </vt:variant>
      <vt:variant>
        <vt:i4>5</vt:i4>
      </vt:variant>
      <vt:variant>
        <vt:lpwstr>https://zoom.us/u/aqvNmH0eK</vt:lpwstr>
      </vt:variant>
      <vt:variant>
        <vt:lpwstr/>
      </vt:variant>
      <vt:variant>
        <vt:i4>3014778</vt:i4>
      </vt:variant>
      <vt:variant>
        <vt:i4>6</vt:i4>
      </vt:variant>
      <vt:variant>
        <vt:i4>0</vt:i4>
      </vt:variant>
      <vt:variant>
        <vt:i4>5</vt:i4>
      </vt:variant>
      <vt:variant>
        <vt:lpwstr>https://zoom.us/j/95588286077?pwd=Mm12Wk9lTVNqY2c5Mm1lUXMyUUNmZz09</vt:lpwstr>
      </vt:variant>
      <vt:variant>
        <vt:lpwstr/>
      </vt:variant>
      <vt:variant>
        <vt:i4>2162793</vt:i4>
      </vt:variant>
      <vt:variant>
        <vt:i4>3</vt:i4>
      </vt:variant>
      <vt:variant>
        <vt:i4>0</vt:i4>
      </vt:variant>
      <vt:variant>
        <vt:i4>5</vt:i4>
      </vt:variant>
      <vt:variant>
        <vt:lpwstr>http://www.lincolntown.org/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Donna</dc:creator>
  <cp:keywords/>
  <cp:lastModifiedBy>Peggy  Elder</cp:lastModifiedBy>
  <cp:revision>3</cp:revision>
  <cp:lastPrinted>2023-10-16T14:43:00Z</cp:lastPrinted>
  <dcterms:created xsi:type="dcterms:W3CDTF">2023-10-16T14:37:00Z</dcterms:created>
  <dcterms:modified xsi:type="dcterms:W3CDTF">2023-10-16T14:44:00Z</dcterms:modified>
</cp:coreProperties>
</file>