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B44" w:rsidRPr="0091339C" w:rsidRDefault="0030303C" w:rsidP="0030303C">
      <w:pPr>
        <w:spacing w:after="0"/>
        <w:jc w:val="center"/>
        <w:rPr>
          <w:b/>
          <w:sz w:val="32"/>
          <w:szCs w:val="32"/>
        </w:rPr>
      </w:pPr>
      <w:r w:rsidRPr="0091339C">
        <w:rPr>
          <w:b/>
          <w:sz w:val="32"/>
          <w:szCs w:val="32"/>
        </w:rPr>
        <w:t>State of the Town Meeting</w:t>
      </w:r>
    </w:p>
    <w:p w:rsidR="0030303C" w:rsidRPr="0091339C" w:rsidRDefault="0030303C" w:rsidP="0030303C">
      <w:pPr>
        <w:spacing w:after="0"/>
        <w:jc w:val="center"/>
        <w:rPr>
          <w:b/>
          <w:sz w:val="32"/>
          <w:szCs w:val="32"/>
        </w:rPr>
      </w:pPr>
      <w:r w:rsidRPr="0091339C">
        <w:rPr>
          <w:b/>
          <w:sz w:val="32"/>
          <w:szCs w:val="32"/>
        </w:rPr>
        <w:t>Saturday, November 1</w:t>
      </w:r>
      <w:r w:rsidR="00C75B44">
        <w:rPr>
          <w:b/>
          <w:sz w:val="32"/>
          <w:szCs w:val="32"/>
        </w:rPr>
        <w:t>4</w:t>
      </w:r>
      <w:r w:rsidRPr="0091339C">
        <w:rPr>
          <w:b/>
          <w:sz w:val="32"/>
          <w:szCs w:val="32"/>
        </w:rPr>
        <w:t>, 201</w:t>
      </w:r>
      <w:r w:rsidR="00C75B44">
        <w:rPr>
          <w:b/>
          <w:sz w:val="32"/>
          <w:szCs w:val="32"/>
        </w:rPr>
        <w:t>5</w:t>
      </w:r>
    </w:p>
    <w:p w:rsidR="0030303C" w:rsidRPr="0091339C" w:rsidRDefault="0030303C" w:rsidP="0030303C">
      <w:pPr>
        <w:spacing w:after="0"/>
        <w:jc w:val="center"/>
        <w:rPr>
          <w:b/>
          <w:sz w:val="32"/>
          <w:szCs w:val="32"/>
        </w:rPr>
      </w:pPr>
      <w:r w:rsidRPr="0091339C">
        <w:rPr>
          <w:b/>
          <w:sz w:val="32"/>
          <w:szCs w:val="32"/>
        </w:rPr>
        <w:t>Brooks School Auditorium</w:t>
      </w:r>
    </w:p>
    <w:p w:rsidR="0030303C" w:rsidRDefault="0030303C" w:rsidP="0030303C">
      <w:pPr>
        <w:spacing w:after="0"/>
        <w:jc w:val="center"/>
        <w:rPr>
          <w:b/>
          <w:sz w:val="32"/>
          <w:szCs w:val="32"/>
        </w:rPr>
      </w:pPr>
      <w:r w:rsidRPr="0091339C">
        <w:rPr>
          <w:b/>
          <w:sz w:val="32"/>
          <w:szCs w:val="32"/>
        </w:rPr>
        <w:t>9:00 a.m. – 12:30 p.m.</w:t>
      </w:r>
    </w:p>
    <w:p w:rsidR="0091339C" w:rsidRPr="0091339C" w:rsidRDefault="0091339C" w:rsidP="0030303C">
      <w:pPr>
        <w:spacing w:after="0"/>
        <w:jc w:val="center"/>
        <w:rPr>
          <w:b/>
          <w:sz w:val="32"/>
          <w:szCs w:val="32"/>
          <w:u w:val="single"/>
        </w:rPr>
      </w:pPr>
      <w:r w:rsidRPr="0091339C">
        <w:rPr>
          <w:b/>
          <w:sz w:val="32"/>
          <w:szCs w:val="32"/>
          <w:u w:val="single"/>
        </w:rPr>
        <w:t>Agenda</w:t>
      </w:r>
    </w:p>
    <w:p w:rsidR="0030303C" w:rsidRDefault="0030303C" w:rsidP="0030303C">
      <w:pPr>
        <w:spacing w:after="0"/>
        <w:jc w:val="center"/>
        <w:rPr>
          <w:b/>
        </w:rPr>
      </w:pPr>
    </w:p>
    <w:p w:rsidR="0091339C" w:rsidRDefault="0091339C" w:rsidP="0030303C">
      <w:pPr>
        <w:spacing w:after="0"/>
        <w:jc w:val="center"/>
        <w:rPr>
          <w:b/>
        </w:rPr>
      </w:pPr>
    </w:p>
    <w:p w:rsidR="0091339C" w:rsidRDefault="0091339C" w:rsidP="0030303C">
      <w:pPr>
        <w:spacing w:after="0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9"/>
        <w:gridCol w:w="6309"/>
        <w:gridCol w:w="1818"/>
      </w:tblGrid>
      <w:tr w:rsidR="00C75B44" w:rsidTr="0030303C">
        <w:tc>
          <w:tcPr>
            <w:tcW w:w="1449" w:type="dxa"/>
          </w:tcPr>
          <w:p w:rsidR="0030303C" w:rsidRPr="007303E2" w:rsidRDefault="0030303C" w:rsidP="0030303C">
            <w:pPr>
              <w:jc w:val="center"/>
            </w:pPr>
            <w:r w:rsidRPr="007303E2">
              <w:t>9:00 a.m.</w:t>
            </w:r>
          </w:p>
        </w:tc>
        <w:tc>
          <w:tcPr>
            <w:tcW w:w="6309" w:type="dxa"/>
          </w:tcPr>
          <w:p w:rsidR="0030303C" w:rsidRPr="007303E2" w:rsidRDefault="0030303C" w:rsidP="0030303C">
            <w:pPr>
              <w:jc w:val="center"/>
            </w:pPr>
            <w:r w:rsidRPr="007303E2">
              <w:t>Welcome &amp; Introduction</w:t>
            </w:r>
          </w:p>
        </w:tc>
        <w:tc>
          <w:tcPr>
            <w:tcW w:w="1818" w:type="dxa"/>
          </w:tcPr>
          <w:p w:rsidR="0030303C" w:rsidRPr="007303E2" w:rsidRDefault="0030303C" w:rsidP="0030303C">
            <w:pPr>
              <w:jc w:val="center"/>
            </w:pPr>
            <w:r w:rsidRPr="007303E2">
              <w:t>Board of Selectmen</w:t>
            </w:r>
          </w:p>
        </w:tc>
      </w:tr>
      <w:tr w:rsidR="00C75B44" w:rsidTr="0030303C">
        <w:tc>
          <w:tcPr>
            <w:tcW w:w="1449" w:type="dxa"/>
          </w:tcPr>
          <w:p w:rsidR="0030303C" w:rsidRPr="007303E2" w:rsidRDefault="0030303C" w:rsidP="0030303C">
            <w:pPr>
              <w:jc w:val="center"/>
            </w:pPr>
            <w:r w:rsidRPr="007303E2">
              <w:t>9:15 a.m.</w:t>
            </w:r>
          </w:p>
        </w:tc>
        <w:tc>
          <w:tcPr>
            <w:tcW w:w="6309" w:type="dxa"/>
          </w:tcPr>
          <w:p w:rsidR="0030303C" w:rsidRPr="007303E2" w:rsidRDefault="00C75B44" w:rsidP="0030303C">
            <w:pPr>
              <w:jc w:val="center"/>
            </w:pPr>
            <w:proofErr w:type="spellStart"/>
            <w:r w:rsidRPr="007303E2">
              <w:t>Ballfield</w:t>
            </w:r>
            <w:proofErr w:type="spellEnd"/>
            <w:r w:rsidRPr="007303E2">
              <w:t xml:space="preserve"> Road Campus  Planning </w:t>
            </w:r>
            <w:r w:rsidR="0030303C" w:rsidRPr="007303E2">
              <w:t xml:space="preserve">  </w:t>
            </w:r>
          </w:p>
          <w:p w:rsidR="0030303C" w:rsidRPr="007303E2" w:rsidRDefault="0030303C" w:rsidP="0030303C">
            <w:pPr>
              <w:jc w:val="center"/>
            </w:pPr>
            <w:r w:rsidRPr="007303E2">
              <w:t>Brief Presentation/Open Discussion/Group Exercise</w:t>
            </w:r>
          </w:p>
        </w:tc>
        <w:tc>
          <w:tcPr>
            <w:tcW w:w="1818" w:type="dxa"/>
          </w:tcPr>
          <w:p w:rsidR="0030303C" w:rsidRPr="007303E2" w:rsidRDefault="00C75B44" w:rsidP="00C75B44">
            <w:pPr>
              <w:jc w:val="center"/>
            </w:pPr>
            <w:r w:rsidRPr="007303E2">
              <w:t>Campus Master Planning Committee</w:t>
            </w:r>
          </w:p>
        </w:tc>
      </w:tr>
      <w:tr w:rsidR="00C75B44" w:rsidRPr="007303E2" w:rsidTr="0030303C">
        <w:tc>
          <w:tcPr>
            <w:tcW w:w="1449" w:type="dxa"/>
          </w:tcPr>
          <w:p w:rsidR="007303E2" w:rsidRPr="007303E2" w:rsidRDefault="007303E2" w:rsidP="00C75B44">
            <w:pPr>
              <w:jc w:val="center"/>
              <w:rPr>
                <w:b/>
                <w:i/>
              </w:rPr>
            </w:pPr>
          </w:p>
          <w:p w:rsidR="0030303C" w:rsidRPr="007303E2" w:rsidRDefault="007303E2" w:rsidP="007303E2">
            <w:pPr>
              <w:jc w:val="center"/>
              <w:rPr>
                <w:b/>
                <w:i/>
              </w:rPr>
            </w:pPr>
            <w:r w:rsidRPr="007303E2">
              <w:rPr>
                <w:b/>
                <w:i/>
              </w:rPr>
              <w:t>10:15 a.m.</w:t>
            </w:r>
          </w:p>
        </w:tc>
        <w:tc>
          <w:tcPr>
            <w:tcW w:w="6309" w:type="dxa"/>
          </w:tcPr>
          <w:p w:rsidR="007303E2" w:rsidRPr="007303E2" w:rsidRDefault="007303E2" w:rsidP="00C75B44">
            <w:pPr>
              <w:jc w:val="center"/>
              <w:rPr>
                <w:b/>
                <w:i/>
              </w:rPr>
            </w:pPr>
          </w:p>
          <w:p w:rsidR="0091339C" w:rsidRPr="007303E2" w:rsidRDefault="007303E2" w:rsidP="00C75B44">
            <w:pPr>
              <w:jc w:val="center"/>
              <w:rPr>
                <w:b/>
                <w:i/>
              </w:rPr>
            </w:pPr>
            <w:r w:rsidRPr="007303E2">
              <w:rPr>
                <w:b/>
                <w:i/>
              </w:rPr>
              <w:t>Special Town Meeting</w:t>
            </w:r>
          </w:p>
          <w:p w:rsidR="007303E2" w:rsidRPr="007303E2" w:rsidRDefault="007303E2" w:rsidP="00C75B44">
            <w:pPr>
              <w:jc w:val="center"/>
              <w:rPr>
                <w:b/>
                <w:i/>
              </w:rPr>
            </w:pPr>
            <w:r w:rsidRPr="007303E2">
              <w:rPr>
                <w:b/>
                <w:i/>
              </w:rPr>
              <w:t xml:space="preserve">Proposed </w:t>
            </w:r>
            <w:r>
              <w:rPr>
                <w:b/>
                <w:i/>
              </w:rPr>
              <w:t>Bylaw Amendment: Town Meeting Scheduling</w:t>
            </w:r>
          </w:p>
          <w:p w:rsidR="007303E2" w:rsidRPr="007303E2" w:rsidRDefault="007303E2" w:rsidP="00C75B44">
            <w:pPr>
              <w:jc w:val="center"/>
              <w:rPr>
                <w:b/>
                <w:i/>
              </w:rPr>
            </w:pPr>
          </w:p>
        </w:tc>
        <w:tc>
          <w:tcPr>
            <w:tcW w:w="1818" w:type="dxa"/>
          </w:tcPr>
          <w:p w:rsidR="007303E2" w:rsidRPr="007303E2" w:rsidRDefault="007303E2" w:rsidP="00C75B44">
            <w:pPr>
              <w:jc w:val="center"/>
              <w:rPr>
                <w:b/>
                <w:i/>
              </w:rPr>
            </w:pPr>
          </w:p>
          <w:p w:rsidR="0030303C" w:rsidRPr="007303E2" w:rsidRDefault="007303E2" w:rsidP="00C75B44">
            <w:pPr>
              <w:jc w:val="center"/>
              <w:rPr>
                <w:b/>
                <w:i/>
              </w:rPr>
            </w:pPr>
            <w:r w:rsidRPr="007303E2">
              <w:rPr>
                <w:b/>
                <w:i/>
              </w:rPr>
              <w:t>Board of Selectmen</w:t>
            </w:r>
          </w:p>
        </w:tc>
      </w:tr>
      <w:tr w:rsidR="007303E2" w:rsidTr="0030303C">
        <w:tc>
          <w:tcPr>
            <w:tcW w:w="1449" w:type="dxa"/>
          </w:tcPr>
          <w:p w:rsidR="007303E2" w:rsidRPr="007303E2" w:rsidRDefault="007303E2" w:rsidP="007303E2">
            <w:pPr>
              <w:jc w:val="center"/>
            </w:pPr>
            <w:r w:rsidRPr="007303E2">
              <w:t>10:30 a.m.</w:t>
            </w:r>
          </w:p>
        </w:tc>
        <w:tc>
          <w:tcPr>
            <w:tcW w:w="6309" w:type="dxa"/>
          </w:tcPr>
          <w:p w:rsidR="007303E2" w:rsidRPr="007303E2" w:rsidRDefault="007303E2" w:rsidP="00EF1CC6">
            <w:pPr>
              <w:jc w:val="center"/>
            </w:pPr>
            <w:r w:rsidRPr="007303E2">
              <w:t xml:space="preserve">Medical Marijuana </w:t>
            </w:r>
          </w:p>
          <w:p w:rsidR="007303E2" w:rsidRPr="007303E2" w:rsidRDefault="007303E2" w:rsidP="00EF1CC6">
            <w:pPr>
              <w:jc w:val="center"/>
            </w:pPr>
            <w:r w:rsidRPr="007303E2">
              <w:t>Brief Summary/Open Discussion</w:t>
            </w:r>
          </w:p>
        </w:tc>
        <w:tc>
          <w:tcPr>
            <w:tcW w:w="1818" w:type="dxa"/>
          </w:tcPr>
          <w:p w:rsidR="007303E2" w:rsidRPr="007303E2" w:rsidRDefault="007303E2" w:rsidP="00EF1CC6">
            <w:pPr>
              <w:jc w:val="center"/>
            </w:pPr>
            <w:r w:rsidRPr="007303E2">
              <w:t>Board of Selectmen &amp; Land Use Boards</w:t>
            </w:r>
          </w:p>
        </w:tc>
      </w:tr>
      <w:tr w:rsidR="007303E2" w:rsidTr="0030303C">
        <w:tc>
          <w:tcPr>
            <w:tcW w:w="1449" w:type="dxa"/>
          </w:tcPr>
          <w:p w:rsidR="007303E2" w:rsidRPr="007303E2" w:rsidRDefault="007303E2" w:rsidP="00C75B44">
            <w:pPr>
              <w:jc w:val="center"/>
            </w:pPr>
            <w:r w:rsidRPr="007303E2">
              <w:t>10:45 a.m.</w:t>
            </w:r>
          </w:p>
        </w:tc>
        <w:tc>
          <w:tcPr>
            <w:tcW w:w="6309" w:type="dxa"/>
          </w:tcPr>
          <w:p w:rsidR="007303E2" w:rsidRPr="007303E2" w:rsidRDefault="007303E2" w:rsidP="00C75B44">
            <w:pPr>
              <w:jc w:val="center"/>
            </w:pPr>
            <w:r w:rsidRPr="007303E2">
              <w:t>Potential Zoning Bylaw Amendments</w:t>
            </w:r>
          </w:p>
          <w:p w:rsidR="007303E2" w:rsidRPr="007303E2" w:rsidRDefault="007303E2" w:rsidP="00C75B44">
            <w:pPr>
              <w:jc w:val="center"/>
            </w:pPr>
            <w:r w:rsidRPr="007303E2">
              <w:t>Brief Summary/Open Discussion</w:t>
            </w:r>
          </w:p>
        </w:tc>
        <w:tc>
          <w:tcPr>
            <w:tcW w:w="1818" w:type="dxa"/>
          </w:tcPr>
          <w:p w:rsidR="007303E2" w:rsidRPr="007303E2" w:rsidRDefault="007303E2" w:rsidP="00C75B44">
            <w:pPr>
              <w:jc w:val="center"/>
            </w:pPr>
            <w:r w:rsidRPr="007303E2">
              <w:t>Planning Board</w:t>
            </w:r>
          </w:p>
        </w:tc>
      </w:tr>
      <w:tr w:rsidR="007303E2" w:rsidTr="0030303C">
        <w:tc>
          <w:tcPr>
            <w:tcW w:w="1449" w:type="dxa"/>
          </w:tcPr>
          <w:p w:rsidR="007303E2" w:rsidRPr="007303E2" w:rsidRDefault="007303E2" w:rsidP="00C75B44">
            <w:pPr>
              <w:jc w:val="center"/>
            </w:pPr>
            <w:r w:rsidRPr="007303E2">
              <w:t>11:15 a.m.</w:t>
            </w:r>
          </w:p>
        </w:tc>
        <w:tc>
          <w:tcPr>
            <w:tcW w:w="6309" w:type="dxa"/>
          </w:tcPr>
          <w:p w:rsidR="007303E2" w:rsidRPr="007303E2" w:rsidRDefault="007303E2" w:rsidP="00C75B44">
            <w:pPr>
              <w:jc w:val="center"/>
            </w:pPr>
            <w:r w:rsidRPr="007303E2">
              <w:t>Landfill Solar Proposal</w:t>
            </w:r>
          </w:p>
          <w:p w:rsidR="007303E2" w:rsidRPr="007303E2" w:rsidRDefault="007303E2" w:rsidP="00C75B44">
            <w:pPr>
              <w:jc w:val="center"/>
            </w:pPr>
            <w:r w:rsidRPr="007303E2">
              <w:t>Brief Summary/Open Discussion</w:t>
            </w:r>
          </w:p>
        </w:tc>
        <w:tc>
          <w:tcPr>
            <w:tcW w:w="1818" w:type="dxa"/>
          </w:tcPr>
          <w:p w:rsidR="007303E2" w:rsidRPr="007303E2" w:rsidRDefault="00B66E97" w:rsidP="00C75B44">
            <w:pPr>
              <w:jc w:val="center"/>
            </w:pPr>
            <w:r>
              <w:t>Green Energy Committee</w:t>
            </w:r>
            <w:bookmarkStart w:id="0" w:name="_GoBack"/>
            <w:bookmarkEnd w:id="0"/>
          </w:p>
        </w:tc>
      </w:tr>
      <w:tr w:rsidR="007303E2" w:rsidTr="0030303C">
        <w:tc>
          <w:tcPr>
            <w:tcW w:w="1449" w:type="dxa"/>
          </w:tcPr>
          <w:p w:rsidR="007303E2" w:rsidRPr="007303E2" w:rsidRDefault="007303E2" w:rsidP="007303E2">
            <w:pPr>
              <w:jc w:val="center"/>
            </w:pPr>
            <w:r w:rsidRPr="007303E2">
              <w:t>11:45 a.m.</w:t>
            </w:r>
          </w:p>
        </w:tc>
        <w:tc>
          <w:tcPr>
            <w:tcW w:w="6309" w:type="dxa"/>
          </w:tcPr>
          <w:p w:rsidR="007303E2" w:rsidRPr="007303E2" w:rsidRDefault="007303E2" w:rsidP="00C75B44">
            <w:pPr>
              <w:jc w:val="center"/>
            </w:pPr>
            <w:r w:rsidRPr="007303E2">
              <w:t>Other Topics</w:t>
            </w:r>
          </w:p>
          <w:p w:rsidR="007303E2" w:rsidRPr="007303E2" w:rsidRDefault="007303E2" w:rsidP="00C75B44">
            <w:pPr>
              <w:pStyle w:val="ListParagraph"/>
              <w:numPr>
                <w:ilvl w:val="0"/>
                <w:numId w:val="1"/>
              </w:numPr>
              <w:jc w:val="center"/>
            </w:pPr>
            <w:r w:rsidRPr="007303E2">
              <w:t>Minuteman Regional High School Building Project</w:t>
            </w:r>
          </w:p>
        </w:tc>
        <w:tc>
          <w:tcPr>
            <w:tcW w:w="1818" w:type="dxa"/>
          </w:tcPr>
          <w:p w:rsidR="007303E2" w:rsidRPr="007303E2" w:rsidRDefault="007303E2" w:rsidP="002B0537">
            <w:pPr>
              <w:jc w:val="center"/>
            </w:pPr>
            <w:r w:rsidRPr="007303E2">
              <w:t>TBD</w:t>
            </w:r>
          </w:p>
        </w:tc>
      </w:tr>
      <w:tr w:rsidR="007303E2" w:rsidTr="0030303C">
        <w:tc>
          <w:tcPr>
            <w:tcW w:w="1449" w:type="dxa"/>
          </w:tcPr>
          <w:p w:rsidR="007303E2" w:rsidRPr="007303E2" w:rsidRDefault="007303E2" w:rsidP="007303E2">
            <w:pPr>
              <w:jc w:val="center"/>
            </w:pPr>
            <w:r w:rsidRPr="007303E2">
              <w:t>12:00 a.m.</w:t>
            </w:r>
          </w:p>
        </w:tc>
        <w:tc>
          <w:tcPr>
            <w:tcW w:w="6309" w:type="dxa"/>
          </w:tcPr>
          <w:p w:rsidR="007303E2" w:rsidRDefault="007303E2" w:rsidP="00C75B44">
            <w:pPr>
              <w:jc w:val="center"/>
            </w:pPr>
          </w:p>
          <w:p w:rsidR="007303E2" w:rsidRPr="007303E2" w:rsidRDefault="007303E2" w:rsidP="00C75B44">
            <w:pPr>
              <w:jc w:val="center"/>
            </w:pPr>
            <w:r w:rsidRPr="007303E2">
              <w:t>Open Forum</w:t>
            </w:r>
          </w:p>
        </w:tc>
        <w:tc>
          <w:tcPr>
            <w:tcW w:w="1818" w:type="dxa"/>
          </w:tcPr>
          <w:p w:rsidR="007303E2" w:rsidRPr="007303E2" w:rsidRDefault="007303E2" w:rsidP="0030303C">
            <w:pPr>
              <w:jc w:val="center"/>
            </w:pPr>
            <w:r w:rsidRPr="007303E2">
              <w:t>Board of Selectmen Moderating</w:t>
            </w:r>
          </w:p>
        </w:tc>
      </w:tr>
      <w:tr w:rsidR="007303E2" w:rsidTr="0030303C">
        <w:tc>
          <w:tcPr>
            <w:tcW w:w="1449" w:type="dxa"/>
          </w:tcPr>
          <w:p w:rsidR="007303E2" w:rsidRPr="007303E2" w:rsidRDefault="007303E2" w:rsidP="007303E2">
            <w:pPr>
              <w:jc w:val="center"/>
            </w:pPr>
            <w:r w:rsidRPr="007303E2">
              <w:t>12:30 p.m.</w:t>
            </w:r>
          </w:p>
        </w:tc>
        <w:tc>
          <w:tcPr>
            <w:tcW w:w="6309" w:type="dxa"/>
          </w:tcPr>
          <w:p w:rsidR="007303E2" w:rsidRPr="007303E2" w:rsidRDefault="007303E2" w:rsidP="0030303C">
            <w:pPr>
              <w:jc w:val="center"/>
            </w:pPr>
            <w:r w:rsidRPr="007303E2">
              <w:t>Adjourn</w:t>
            </w:r>
          </w:p>
        </w:tc>
        <w:tc>
          <w:tcPr>
            <w:tcW w:w="1818" w:type="dxa"/>
          </w:tcPr>
          <w:p w:rsidR="007303E2" w:rsidRPr="007303E2" w:rsidRDefault="007303E2" w:rsidP="0030303C">
            <w:pPr>
              <w:jc w:val="center"/>
            </w:pPr>
          </w:p>
        </w:tc>
      </w:tr>
    </w:tbl>
    <w:p w:rsidR="0030303C" w:rsidRPr="0030303C" w:rsidRDefault="0030303C" w:rsidP="0030303C">
      <w:pPr>
        <w:spacing w:after="0"/>
        <w:jc w:val="center"/>
        <w:rPr>
          <w:b/>
        </w:rPr>
      </w:pPr>
    </w:p>
    <w:p w:rsidR="0030303C" w:rsidRDefault="0030303C" w:rsidP="0030303C">
      <w:pPr>
        <w:spacing w:after="0"/>
        <w:jc w:val="center"/>
      </w:pPr>
    </w:p>
    <w:p w:rsidR="0030303C" w:rsidRDefault="0030303C"/>
    <w:p w:rsidR="0030303C" w:rsidRDefault="0030303C"/>
    <w:sectPr w:rsidR="00303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5376B"/>
    <w:multiLevelType w:val="hybridMultilevel"/>
    <w:tmpl w:val="888CE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3C"/>
    <w:rsid w:val="002B0537"/>
    <w:rsid w:val="0030303C"/>
    <w:rsid w:val="006420E8"/>
    <w:rsid w:val="007303E2"/>
    <w:rsid w:val="0073769C"/>
    <w:rsid w:val="008F5CF5"/>
    <w:rsid w:val="0091339C"/>
    <w:rsid w:val="00B66E97"/>
    <w:rsid w:val="00C7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3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5B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3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5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DEDC40FA</Template>
  <TotalTime>12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S. Higgins</dc:creator>
  <cp:lastModifiedBy>Timothy S. Higgins</cp:lastModifiedBy>
  <cp:revision>4</cp:revision>
  <cp:lastPrinted>2015-09-29T15:05:00Z</cp:lastPrinted>
  <dcterms:created xsi:type="dcterms:W3CDTF">2015-09-29T15:16:00Z</dcterms:created>
  <dcterms:modified xsi:type="dcterms:W3CDTF">2015-09-29T17:58:00Z</dcterms:modified>
</cp:coreProperties>
</file>