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3DE" w:rsidRDefault="006F03DE" w:rsidP="006F03DE">
      <w:pPr>
        <w:spacing w:after="0"/>
        <w:jc w:val="center"/>
        <w:rPr>
          <w:b/>
        </w:rPr>
      </w:pPr>
      <w:bookmarkStart w:id="0" w:name="_GoBack"/>
      <w:bookmarkEnd w:id="0"/>
      <w:r>
        <w:rPr>
          <w:b/>
        </w:rPr>
        <w:t>Please Save the Date</w:t>
      </w:r>
    </w:p>
    <w:p w:rsidR="003B7948" w:rsidRPr="006F03DE" w:rsidRDefault="006F03DE" w:rsidP="006F03DE">
      <w:pPr>
        <w:spacing w:after="0"/>
        <w:jc w:val="center"/>
        <w:rPr>
          <w:b/>
        </w:rPr>
      </w:pPr>
      <w:r w:rsidRPr="006F03DE">
        <w:rPr>
          <w:b/>
        </w:rPr>
        <w:t>Town of Lincoln</w:t>
      </w:r>
    </w:p>
    <w:p w:rsidR="006F03DE" w:rsidRPr="006F03DE" w:rsidRDefault="006F03DE" w:rsidP="006F03DE">
      <w:pPr>
        <w:spacing w:after="0"/>
        <w:jc w:val="center"/>
        <w:rPr>
          <w:b/>
        </w:rPr>
      </w:pPr>
      <w:r w:rsidRPr="006F03DE">
        <w:rPr>
          <w:b/>
        </w:rPr>
        <w:t>State of the Town Meeting</w:t>
      </w:r>
    </w:p>
    <w:p w:rsidR="006F03DE" w:rsidRPr="006F03DE" w:rsidRDefault="006F03DE" w:rsidP="006F03DE">
      <w:pPr>
        <w:spacing w:after="0"/>
        <w:jc w:val="center"/>
        <w:rPr>
          <w:b/>
          <w:u w:val="single"/>
        </w:rPr>
      </w:pPr>
      <w:r w:rsidRPr="006F03DE">
        <w:rPr>
          <w:b/>
          <w:u w:val="single"/>
        </w:rPr>
        <w:t xml:space="preserve">Saturday morning, November </w:t>
      </w:r>
      <w:r w:rsidR="009E767C">
        <w:rPr>
          <w:b/>
          <w:u w:val="single"/>
        </w:rPr>
        <w:t>14</w:t>
      </w:r>
      <w:r w:rsidRPr="006F03DE">
        <w:rPr>
          <w:b/>
          <w:u w:val="single"/>
        </w:rPr>
        <w:t>, 201</w:t>
      </w:r>
      <w:r w:rsidR="009E767C">
        <w:rPr>
          <w:b/>
          <w:u w:val="single"/>
        </w:rPr>
        <w:t>5</w:t>
      </w:r>
    </w:p>
    <w:p w:rsidR="006F03DE" w:rsidRPr="006F03DE" w:rsidRDefault="006F03DE" w:rsidP="006F03DE">
      <w:pPr>
        <w:spacing w:after="0"/>
        <w:jc w:val="center"/>
        <w:rPr>
          <w:b/>
        </w:rPr>
      </w:pPr>
      <w:r w:rsidRPr="006F03DE">
        <w:rPr>
          <w:b/>
        </w:rPr>
        <w:t>9:</w:t>
      </w:r>
      <w:r w:rsidR="009E767C">
        <w:rPr>
          <w:b/>
        </w:rPr>
        <w:t>00</w:t>
      </w:r>
      <w:r w:rsidRPr="006F03DE">
        <w:rPr>
          <w:b/>
        </w:rPr>
        <w:t xml:space="preserve"> a.m. – 12:30 p.m.</w:t>
      </w:r>
    </w:p>
    <w:p w:rsidR="006F03DE" w:rsidRPr="006F03DE" w:rsidRDefault="006F03DE" w:rsidP="006F03DE">
      <w:pPr>
        <w:spacing w:after="0"/>
        <w:jc w:val="center"/>
        <w:rPr>
          <w:b/>
        </w:rPr>
      </w:pPr>
      <w:r w:rsidRPr="006F03DE">
        <w:rPr>
          <w:b/>
        </w:rPr>
        <w:t>Brooks School Auditorium</w:t>
      </w:r>
    </w:p>
    <w:p w:rsidR="006F03DE" w:rsidRDefault="006F03DE"/>
    <w:p w:rsidR="009E767C" w:rsidRDefault="006F03DE">
      <w:r>
        <w:t>Please save the date and plan to join the Selectmen, various town boards, and your friends and neighbors for a lively discussion of the issues of the day.</w:t>
      </w:r>
      <w:r w:rsidR="009E767C">
        <w:t xml:space="preserve">   This year’s SOTT agenda will include a status report on </w:t>
      </w:r>
      <w:proofErr w:type="spellStart"/>
      <w:r w:rsidR="009E767C">
        <w:t>Ballfield</w:t>
      </w:r>
      <w:proofErr w:type="spellEnd"/>
      <w:r w:rsidR="009E767C">
        <w:t xml:space="preserve"> Road campus planning efforts, a discussion of medical marijuana distribution and cultivation, a preview of contemplated zoning bylaw amendments, a discussion of the merits of installing solar at the landfill, a status report on Minuteman Regional High School’s proposed new building project and a segment devoted to open discussion.  There will also be a very brief Special Town Meeting to vote on a proposed bylaw amendment that would ensure that our Annual Town Meeting always occurs in advance of our Annual Town Election.</w:t>
      </w:r>
    </w:p>
    <w:p w:rsidR="009E767C" w:rsidRPr="009E767C" w:rsidRDefault="009E767C" w:rsidP="009E767C">
      <w:pPr>
        <w:spacing w:after="0"/>
        <w:rPr>
          <w:b/>
          <w:i/>
        </w:rPr>
      </w:pPr>
      <w:r w:rsidRPr="009E767C">
        <w:rPr>
          <w:b/>
          <w:i/>
        </w:rPr>
        <w:t>D. Noah Eckhouse, Chairman</w:t>
      </w:r>
    </w:p>
    <w:p w:rsidR="009E767C" w:rsidRPr="009E767C" w:rsidRDefault="009E767C" w:rsidP="009E767C">
      <w:pPr>
        <w:spacing w:after="0"/>
        <w:rPr>
          <w:b/>
          <w:i/>
        </w:rPr>
      </w:pPr>
      <w:r w:rsidRPr="009E767C">
        <w:rPr>
          <w:b/>
          <w:i/>
        </w:rPr>
        <w:t>Peter Braun</w:t>
      </w:r>
    </w:p>
    <w:p w:rsidR="006F03DE" w:rsidRPr="009E767C" w:rsidRDefault="009E767C" w:rsidP="009E767C">
      <w:pPr>
        <w:spacing w:after="0"/>
        <w:rPr>
          <w:b/>
          <w:i/>
        </w:rPr>
      </w:pPr>
      <w:r w:rsidRPr="009E767C">
        <w:rPr>
          <w:b/>
          <w:i/>
        </w:rPr>
        <w:t xml:space="preserve">Renel Fredriksen   </w:t>
      </w:r>
    </w:p>
    <w:p w:rsidR="006F03DE" w:rsidRPr="009E767C" w:rsidRDefault="009E767C" w:rsidP="009E767C">
      <w:pPr>
        <w:spacing w:after="0"/>
        <w:rPr>
          <w:b/>
          <w:i/>
        </w:rPr>
      </w:pPr>
      <w:r w:rsidRPr="009E767C">
        <w:rPr>
          <w:b/>
          <w:i/>
        </w:rPr>
        <w:t>Board of Selectmen</w:t>
      </w:r>
    </w:p>
    <w:p w:rsidR="006F03DE" w:rsidRDefault="006F03DE"/>
    <w:sectPr w:rsidR="006F0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3DE"/>
    <w:rsid w:val="006420E8"/>
    <w:rsid w:val="006F03DE"/>
    <w:rsid w:val="0073769C"/>
    <w:rsid w:val="008F5CF5"/>
    <w:rsid w:val="009C42F8"/>
    <w:rsid w:val="009E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ED3AD9EA</Template>
  <TotalTime>1</TotalTime>
  <Pages>1</Pages>
  <Words>145</Words>
  <Characters>831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S. Higgins</dc:creator>
  <cp:lastModifiedBy>Peggy Elder</cp:lastModifiedBy>
  <cp:revision>2</cp:revision>
  <dcterms:created xsi:type="dcterms:W3CDTF">2015-10-07T14:56:00Z</dcterms:created>
  <dcterms:modified xsi:type="dcterms:W3CDTF">2015-10-07T14:56:00Z</dcterms:modified>
</cp:coreProperties>
</file>