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373811">
        <w:rPr>
          <w:rFonts w:ascii="Calibri" w:eastAsia="Calibri" w:hAnsi="Calibri"/>
          <w:b/>
          <w:bCs/>
        </w:rPr>
        <w:t>April 7</w:t>
      </w:r>
      <w:r w:rsidR="004262AF" w:rsidRPr="003857EA">
        <w:rPr>
          <w:rFonts w:ascii="Calibri" w:eastAsia="Calibri" w:hAnsi="Calibri"/>
          <w:b/>
        </w:rPr>
        <w:t>, 201</w:t>
      </w:r>
      <w:r w:rsidR="00147BC9">
        <w:rPr>
          <w:rFonts w:ascii="Calibri" w:eastAsia="Calibri" w:hAnsi="Calibri"/>
          <w:b/>
        </w:rPr>
        <w:t>4</w:t>
      </w:r>
      <w:r w:rsidR="004262AF" w:rsidRPr="003857EA">
        <w:rPr>
          <w:rFonts w:ascii="Calibri" w:eastAsia="Calibri" w:hAnsi="Calibri"/>
          <w:b/>
        </w:rPr>
        <w:t xml:space="preserve"> to </w:t>
      </w:r>
      <w:r w:rsidR="00192720">
        <w:rPr>
          <w:rFonts w:ascii="Calibri" w:eastAsia="Calibri" w:hAnsi="Calibri"/>
          <w:b/>
        </w:rPr>
        <w:t xml:space="preserve">April </w:t>
      </w:r>
      <w:r w:rsidR="00373811">
        <w:rPr>
          <w:rFonts w:ascii="Calibri" w:eastAsia="Calibri" w:hAnsi="Calibri"/>
          <w:b/>
        </w:rPr>
        <w:t>18</w:t>
      </w:r>
      <w:r w:rsidR="00F6277B" w:rsidRPr="003857EA">
        <w:rPr>
          <w:rFonts w:ascii="Calibri" w:eastAsia="Calibri" w:hAnsi="Calibri"/>
          <w:b/>
        </w:rPr>
        <w:t>, 201</w:t>
      </w:r>
      <w:r w:rsidR="00B3772A">
        <w:rPr>
          <w:rFonts w:ascii="Calibri" w:eastAsia="Calibri" w:hAnsi="Calibri"/>
          <w:b/>
        </w:rPr>
        <w:t>4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Right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9:30 AM – 5:30 PM; Westbound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>7:00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F54D12" w:rsidRDefault="00F54D12" w:rsidP="00F54D12">
      <w:pPr>
        <w:numPr>
          <w:ilvl w:val="0"/>
          <w:numId w:val="45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Night Work</w:t>
      </w:r>
      <w:r>
        <w:rPr>
          <w:rFonts w:ascii="Calibri" w:eastAsia="Calibri" w:hAnsi="Calibri"/>
          <w:b/>
        </w:rPr>
        <w:t xml:space="preserve">:  </w:t>
      </w:r>
    </w:p>
    <w:p w:rsidR="00F54D12" w:rsidRPr="00D6507B" w:rsidRDefault="00E10C6D" w:rsidP="00F54D12">
      <w:pPr>
        <w:spacing w:after="200" w:line="276" w:lineRule="auto"/>
        <w:ind w:left="720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No ni</w:t>
      </w:r>
      <w:r w:rsidR="00F54D12" w:rsidRPr="00D6507B">
        <w:rPr>
          <w:rFonts w:ascii="Calibri" w:eastAsia="Calibri" w:hAnsi="Calibri"/>
        </w:rPr>
        <w:t xml:space="preserve">ght Work is scheduled for </w:t>
      </w:r>
      <w:r w:rsidR="00FF5A89">
        <w:rPr>
          <w:rFonts w:ascii="Calibri" w:eastAsia="Calibri" w:hAnsi="Calibri"/>
        </w:rPr>
        <w:t>this two week period.</w:t>
      </w:r>
      <w:r w:rsidR="00F54D12" w:rsidRPr="00D6507B">
        <w:rPr>
          <w:rFonts w:ascii="Calibri" w:eastAsia="Calibri" w:hAnsi="Calibri"/>
        </w:rPr>
        <w:t xml:space="preserve"> </w:t>
      </w:r>
    </w:p>
    <w:p w:rsidR="00F90954" w:rsidRPr="00C60E87" w:rsidRDefault="00F6277B" w:rsidP="00F90954">
      <w:pPr>
        <w:numPr>
          <w:ilvl w:val="0"/>
          <w:numId w:val="44"/>
        </w:numPr>
        <w:spacing w:line="276" w:lineRule="auto"/>
        <w:contextualSpacing/>
        <w:rPr>
          <w:rFonts w:ascii="Calibri" w:eastAsia="Calibri" w:hAnsi="Calibri"/>
          <w:u w:val="single"/>
        </w:rPr>
      </w:pPr>
      <w:r w:rsidRPr="00C60E87">
        <w:rPr>
          <w:rFonts w:ascii="Calibri" w:eastAsia="Calibri" w:hAnsi="Calibri"/>
          <w:b/>
        </w:rPr>
        <w:t>Day Work</w:t>
      </w:r>
      <w:r w:rsidR="00145C17" w:rsidRPr="00C60E87">
        <w:rPr>
          <w:rFonts w:ascii="Calibri" w:eastAsia="Calibri" w:hAnsi="Calibri"/>
          <w:b/>
        </w:rPr>
        <w:t>:</w:t>
      </w:r>
    </w:p>
    <w:p w:rsid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  <w:r w:rsidRPr="00CD32C8">
        <w:rPr>
          <w:rFonts w:ascii="Calibri" w:eastAsia="Calibri" w:hAnsi="Calibri"/>
          <w:b/>
          <w:bCs/>
          <w:u w:val="single"/>
        </w:rPr>
        <w:t>Eastbound</w:t>
      </w:r>
      <w:r w:rsidRPr="003857EA">
        <w:rPr>
          <w:rFonts w:ascii="Calibri" w:eastAsia="Calibri" w:hAnsi="Calibri"/>
          <w:bCs/>
          <w:u w:val="single"/>
        </w:rPr>
        <w:t>:</w:t>
      </w:r>
    </w:p>
    <w:p w:rsidR="000E470D" w:rsidRPr="003857EA" w:rsidRDefault="000E470D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</w:p>
    <w:p w:rsidR="00884325" w:rsidRPr="00B4476C" w:rsidRDefault="00884325" w:rsidP="00526A3A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Contractor will continue to patch potholes at various locations</w:t>
      </w:r>
      <w:r w:rsidR="00625809">
        <w:rPr>
          <w:rFonts w:ascii="Calibri" w:eastAsia="Calibri" w:hAnsi="Calibri"/>
          <w:bCs/>
        </w:rPr>
        <w:t>.</w:t>
      </w:r>
    </w:p>
    <w:p w:rsidR="00B4476C" w:rsidRPr="00B4476C" w:rsidRDefault="00B4476C" w:rsidP="00526A3A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Contractor will </w:t>
      </w:r>
      <w:r w:rsidR="00192720">
        <w:rPr>
          <w:rFonts w:ascii="Calibri" w:eastAsia="Calibri" w:hAnsi="Calibri"/>
          <w:bCs/>
        </w:rPr>
        <w:t>continue</w:t>
      </w:r>
      <w:r>
        <w:rPr>
          <w:rFonts w:ascii="Calibri" w:eastAsia="Calibri" w:hAnsi="Calibri"/>
          <w:bCs/>
        </w:rPr>
        <w:t xml:space="preserve"> forming and pouring concrete for Retaining Wall #11 located between Sandy Pond Road and Crosby’s Corner</w:t>
      </w:r>
    </w:p>
    <w:p w:rsidR="00B4476C" w:rsidRPr="00113A17" w:rsidRDefault="00B4476C" w:rsidP="00526A3A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Contractor will</w:t>
      </w:r>
      <w:r w:rsidR="00192720">
        <w:rPr>
          <w:rFonts w:ascii="Calibri" w:eastAsia="Calibri" w:hAnsi="Calibri"/>
          <w:bCs/>
        </w:rPr>
        <w:t xml:space="preserve"> continue</w:t>
      </w:r>
      <w:r>
        <w:rPr>
          <w:rFonts w:ascii="Calibri" w:eastAsia="Calibri" w:hAnsi="Calibri"/>
          <w:bCs/>
        </w:rPr>
        <w:t xml:space="preserve"> forming</w:t>
      </w:r>
      <w:r w:rsidR="00192720">
        <w:rPr>
          <w:rFonts w:ascii="Calibri" w:eastAsia="Calibri" w:hAnsi="Calibri"/>
          <w:bCs/>
        </w:rPr>
        <w:t>,</w:t>
      </w:r>
      <w:r>
        <w:rPr>
          <w:rFonts w:ascii="Calibri" w:eastAsia="Calibri" w:hAnsi="Calibri"/>
          <w:bCs/>
        </w:rPr>
        <w:t xml:space="preserve"> placing reinforcing bars</w:t>
      </w:r>
      <w:r w:rsidR="00192720">
        <w:rPr>
          <w:rFonts w:ascii="Calibri" w:eastAsia="Calibri" w:hAnsi="Calibri"/>
          <w:bCs/>
        </w:rPr>
        <w:t xml:space="preserve"> and pouring concrete</w:t>
      </w:r>
      <w:r>
        <w:rPr>
          <w:rFonts w:ascii="Calibri" w:eastAsia="Calibri" w:hAnsi="Calibri"/>
          <w:bCs/>
        </w:rPr>
        <w:t xml:space="preserve"> for East and West Bridge Abutment </w:t>
      </w:r>
      <w:proofErr w:type="spellStart"/>
      <w:r w:rsidR="00113A17">
        <w:rPr>
          <w:rFonts w:ascii="Calibri" w:eastAsia="Calibri" w:hAnsi="Calibri"/>
          <w:bCs/>
        </w:rPr>
        <w:t>backwalls</w:t>
      </w:r>
      <w:proofErr w:type="spellEnd"/>
      <w:r>
        <w:rPr>
          <w:rFonts w:ascii="Calibri" w:eastAsia="Calibri" w:hAnsi="Calibri"/>
          <w:bCs/>
        </w:rPr>
        <w:t xml:space="preserve"> located at open area adjacent to Crosby’s Corner.</w:t>
      </w:r>
    </w:p>
    <w:p w:rsidR="00113A17" w:rsidRPr="000E470D" w:rsidRDefault="00113A17" w:rsidP="00526A3A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Contractor will begin excavation and forming for </w:t>
      </w:r>
      <w:proofErr w:type="spellStart"/>
      <w:r>
        <w:rPr>
          <w:rFonts w:ascii="Calibri" w:eastAsia="Calibri" w:hAnsi="Calibri"/>
          <w:bCs/>
        </w:rPr>
        <w:t>wingwall</w:t>
      </w:r>
      <w:proofErr w:type="spellEnd"/>
      <w:r>
        <w:rPr>
          <w:rFonts w:ascii="Calibri" w:eastAsia="Calibri" w:hAnsi="Calibri"/>
          <w:bCs/>
        </w:rPr>
        <w:t xml:space="preserve"> footings at Bridge location in the open area adjacent to Crosby’s Corner.</w:t>
      </w:r>
    </w:p>
    <w:p w:rsidR="000E470D" w:rsidRPr="00785D77" w:rsidRDefault="000E470D" w:rsidP="00B4476C">
      <w:pPr>
        <w:spacing w:line="276" w:lineRule="auto"/>
        <w:ind w:left="1440"/>
        <w:contextualSpacing/>
        <w:rPr>
          <w:rFonts w:ascii="Calibri" w:eastAsia="Calibri" w:hAnsi="Calibri"/>
          <w:b/>
          <w:u w:val="single"/>
        </w:rPr>
      </w:pPr>
    </w:p>
    <w:p w:rsidR="008456A2" w:rsidRPr="00C60E87" w:rsidRDefault="008456A2" w:rsidP="00526A3A">
      <w:pPr>
        <w:spacing w:line="276" w:lineRule="auto"/>
        <w:ind w:left="1440"/>
        <w:contextualSpacing/>
        <w:rPr>
          <w:rFonts w:ascii="Calibri" w:eastAsia="Calibri" w:hAnsi="Calibri"/>
          <w:b/>
          <w:u w:val="single"/>
        </w:rPr>
      </w:pP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Pr="003857EA">
        <w:rPr>
          <w:rFonts w:ascii="Calibri" w:eastAsia="Calibri" w:hAnsi="Calibri"/>
          <w:u w:val="single"/>
        </w:rPr>
        <w:t>:</w:t>
      </w:r>
    </w:p>
    <w:p w:rsidR="0054195D" w:rsidRDefault="0054195D" w:rsidP="00501AC9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continue to install Drainage Pipe at Service Road 2 located </w:t>
      </w:r>
      <w:r w:rsidR="0029650E">
        <w:rPr>
          <w:rFonts w:ascii="Calibri" w:eastAsia="Calibri" w:hAnsi="Calibri"/>
          <w:bCs/>
        </w:rPr>
        <w:t>between</w:t>
      </w:r>
      <w:r>
        <w:rPr>
          <w:rFonts w:ascii="Calibri" w:eastAsia="Calibri" w:hAnsi="Calibri"/>
          <w:bCs/>
        </w:rPr>
        <w:t xml:space="preserve"> #70 and #74 Cambridge Turnpike.</w:t>
      </w:r>
    </w:p>
    <w:p w:rsidR="00F6705F" w:rsidRDefault="00F6705F" w:rsidP="00501AC9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Gas Company will continue installing 12” gas transmission line from #34 Cambridge Turnpike</w:t>
      </w:r>
      <w:r w:rsidR="00113A17">
        <w:rPr>
          <w:rFonts w:ascii="Calibri" w:eastAsia="Calibri" w:hAnsi="Calibri"/>
          <w:bCs/>
        </w:rPr>
        <w:t xml:space="preserve"> to #46 Cambridge Turnpike</w:t>
      </w:r>
    </w:p>
    <w:p w:rsidR="0050411C" w:rsidRPr="00611B1F" w:rsidRDefault="009907F3" w:rsidP="0050411C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</w:t>
      </w:r>
      <w:r w:rsidR="00B4476C">
        <w:rPr>
          <w:rFonts w:ascii="Calibri" w:eastAsia="Calibri" w:hAnsi="Calibri"/>
          <w:bCs/>
        </w:rPr>
        <w:t>continue forming and pouring concrete at</w:t>
      </w:r>
      <w:r>
        <w:rPr>
          <w:rFonts w:ascii="Calibri" w:eastAsia="Calibri" w:hAnsi="Calibri"/>
          <w:bCs/>
        </w:rPr>
        <w:t xml:space="preserve"> Wall #20 located in front of #34 Cambridge Turnpike</w:t>
      </w:r>
    </w:p>
    <w:p w:rsidR="00884325" w:rsidRDefault="00884325" w:rsidP="00501AC9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Contractor will continue to patch potholes at various locations.</w:t>
      </w:r>
    </w:p>
    <w:p w:rsidR="00192720" w:rsidRDefault="00192720" w:rsidP="00501AC9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Contractor is processing gravel on site at vicinity of detention basin adjacent to Crosby’s Corner.</w:t>
      </w:r>
    </w:p>
    <w:p w:rsidR="00365224" w:rsidRDefault="00365224" w:rsidP="00501AC9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Contractor will begin installing Roadway gravel at Ramp D vicinity located between #34 Cambridge Turnpike and Crosby’s Corner.</w:t>
      </w:r>
    </w:p>
    <w:p w:rsidR="00113A17" w:rsidRPr="00B3772A" w:rsidRDefault="00113A17" w:rsidP="00113A17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p w:rsidR="00B25871" w:rsidRPr="00C60E87" w:rsidRDefault="00B25871" w:rsidP="005E52F5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p w:rsidR="00F90954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B97A45">
        <w:rPr>
          <w:rFonts w:ascii="Calibri" w:eastAsia="Calibri" w:hAnsi="Calibri"/>
          <w:b/>
          <w:bCs/>
          <w:u w:val="single"/>
        </w:rPr>
        <w:t>Bedford Road:</w:t>
      </w:r>
    </w:p>
    <w:p w:rsidR="00785FE8" w:rsidRDefault="000168EB" w:rsidP="00785FE8">
      <w:pPr>
        <w:pStyle w:val="ListParagraph"/>
        <w:numPr>
          <w:ilvl w:val="1"/>
          <w:numId w:val="46"/>
        </w:numPr>
        <w:spacing w:line="276" w:lineRule="auto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No work scheduled at this location</w:t>
      </w:r>
      <w:r w:rsidR="00537EC8">
        <w:rPr>
          <w:rFonts w:ascii="Calibri" w:eastAsia="Calibri" w:hAnsi="Calibri"/>
          <w:bCs/>
        </w:rPr>
        <w:t>.</w:t>
      </w:r>
    </w:p>
    <w:p w:rsidR="005E52F5" w:rsidRDefault="005E52F5" w:rsidP="005E52F5">
      <w:pPr>
        <w:pStyle w:val="ListParagraph"/>
        <w:spacing w:line="276" w:lineRule="auto"/>
        <w:ind w:left="1440"/>
        <w:rPr>
          <w:rFonts w:ascii="Calibri" w:eastAsia="Calibri" w:hAnsi="Calibri"/>
          <w:bCs/>
        </w:rPr>
      </w:pPr>
    </w:p>
    <w:p w:rsidR="00C60E87" w:rsidRDefault="003217A2" w:rsidP="00C60E8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3217A2">
        <w:rPr>
          <w:rFonts w:ascii="Calibri" w:eastAsia="Calibri" w:hAnsi="Calibri"/>
          <w:b/>
          <w:bCs/>
          <w:u w:val="single"/>
        </w:rPr>
        <w:t>Sandy Pond Road:</w:t>
      </w:r>
    </w:p>
    <w:p w:rsidR="008B56D9" w:rsidRPr="00373811" w:rsidRDefault="000168EB" w:rsidP="00C60E87">
      <w:pPr>
        <w:pStyle w:val="ListParagraph"/>
        <w:numPr>
          <w:ilvl w:val="1"/>
          <w:numId w:val="46"/>
        </w:numPr>
        <w:spacing w:line="276" w:lineRule="auto"/>
      </w:pPr>
      <w:r>
        <w:rPr>
          <w:rFonts w:ascii="Calibri" w:eastAsia="Calibri" w:hAnsi="Calibri"/>
          <w:bCs/>
        </w:rPr>
        <w:t>No work scheduled at this location</w:t>
      </w:r>
      <w:r w:rsidR="00AB6C4E">
        <w:rPr>
          <w:rFonts w:ascii="Calibri" w:eastAsia="Calibri" w:hAnsi="Calibri"/>
          <w:bCs/>
        </w:rPr>
        <w:t>.</w:t>
      </w:r>
    </w:p>
    <w:p w:rsidR="00373811" w:rsidRPr="00F90954" w:rsidRDefault="00373811" w:rsidP="00113A17">
      <w:pPr>
        <w:pStyle w:val="ListParagraph"/>
        <w:spacing w:line="276" w:lineRule="auto"/>
        <w:ind w:left="1440"/>
      </w:pPr>
    </w:p>
    <w:sectPr w:rsidR="00373811" w:rsidRPr="00F90954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E6" w:rsidRDefault="001050E6">
      <w:r>
        <w:separator/>
      </w:r>
    </w:p>
  </w:endnote>
  <w:endnote w:type="continuationSeparator" w:id="0">
    <w:p w:rsidR="001050E6" w:rsidRDefault="001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88529D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 w:rsidR="0095186C"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="0095186C">
      <w:rPr>
        <w:rStyle w:val="PageNumber"/>
        <w:rFonts w:ascii="Palatino Linotype" w:hAnsi="Palatino Linotype"/>
        <w:sz w:val="18"/>
        <w:szCs w:val="18"/>
      </w:rPr>
      <w:fldChar w:fldCharType="separate"/>
    </w:r>
    <w:r w:rsidR="00047125">
      <w:rPr>
        <w:rStyle w:val="PageNumber"/>
        <w:rFonts w:ascii="Palatino Linotype" w:hAnsi="Palatino Linotype"/>
        <w:noProof/>
        <w:sz w:val="18"/>
        <w:szCs w:val="18"/>
      </w:rPr>
      <w:t>1</w:t>
    </w:r>
    <w:r w:rsidR="0095186C"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E6" w:rsidRDefault="001050E6">
      <w:r>
        <w:separator/>
      </w:r>
    </w:p>
  </w:footnote>
  <w:footnote w:type="continuationSeparator" w:id="0">
    <w:p w:rsidR="001050E6" w:rsidRDefault="0010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F6277B" w:rsidP="004D5F1B">
    <w:pPr>
      <w:jc w:val="center"/>
    </w:pPr>
    <w:r>
      <w:rPr>
        <w:noProof/>
      </w:rPr>
      <w:drawing>
        <wp:inline distT="0" distB="0" distL="0" distR="0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C17" w:rsidRDefault="00145C17" w:rsidP="00145C17">
    <w:pPr>
      <w:pStyle w:val="Header"/>
      <w:jc w:val="center"/>
    </w:pPr>
    <w:r>
      <w:t>Concord/Lincoln</w:t>
    </w:r>
  </w:p>
  <w:p w:rsidR="00145C17" w:rsidRDefault="00145C17" w:rsidP="00145C17">
    <w:pPr>
      <w:pStyle w:val="Header"/>
      <w:jc w:val="center"/>
    </w:pPr>
    <w:r>
      <w:t>Route 2/Crosby’s Corner Reconstruction</w:t>
    </w:r>
  </w:p>
  <w:p w:rsidR="0088529D" w:rsidRDefault="00145C17" w:rsidP="00145C17">
    <w:pPr>
      <w:pStyle w:val="Header"/>
      <w:jc w:val="center"/>
    </w:pPr>
    <w:r>
      <w:t xml:space="preserve">Two Week Look Ahead Schedule </w:t>
    </w:r>
  </w:p>
  <w:p w:rsidR="00145C17" w:rsidRDefault="00145C17" w:rsidP="004D5F1B">
    <w:pPr>
      <w:pStyle w:val="Header"/>
    </w:pPr>
  </w:p>
  <w:p w:rsidR="00145C17" w:rsidRDefault="00145C17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6292"/>
    <w:multiLevelType w:val="hybridMultilevel"/>
    <w:tmpl w:val="7C08C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249B4"/>
    <w:multiLevelType w:val="hybridMultilevel"/>
    <w:tmpl w:val="9E0E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5251"/>
    <w:multiLevelType w:val="hybridMultilevel"/>
    <w:tmpl w:val="71C63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140FA7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>
    <w:nsid w:val="097A33E1"/>
    <w:multiLevelType w:val="hybridMultilevel"/>
    <w:tmpl w:val="EF425F3C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FD382D"/>
    <w:multiLevelType w:val="hybridMultilevel"/>
    <w:tmpl w:val="B5063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76161C"/>
    <w:multiLevelType w:val="hybridMultilevel"/>
    <w:tmpl w:val="CE4A8610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06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7608B"/>
    <w:multiLevelType w:val="hybridMultilevel"/>
    <w:tmpl w:val="21E0E51E"/>
    <w:lvl w:ilvl="0" w:tplc="81EA8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21AC2"/>
    <w:multiLevelType w:val="hybridMultilevel"/>
    <w:tmpl w:val="828E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267BA"/>
    <w:multiLevelType w:val="hybridMultilevel"/>
    <w:tmpl w:val="13389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462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C1C0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41B4BBE"/>
    <w:multiLevelType w:val="hybridMultilevel"/>
    <w:tmpl w:val="CF74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10FA1"/>
    <w:multiLevelType w:val="hybridMultilevel"/>
    <w:tmpl w:val="95D6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720C51"/>
    <w:multiLevelType w:val="hybridMultilevel"/>
    <w:tmpl w:val="67E05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B61C49"/>
    <w:multiLevelType w:val="hybridMultilevel"/>
    <w:tmpl w:val="C748B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DC4A70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>
    <w:nsid w:val="2CC52AB7"/>
    <w:multiLevelType w:val="hybridMultilevel"/>
    <w:tmpl w:val="D56A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7455D8"/>
    <w:multiLevelType w:val="hybridMultilevel"/>
    <w:tmpl w:val="0378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EB2FCD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2">
    <w:nsid w:val="34962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037549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4">
    <w:nsid w:val="370442BA"/>
    <w:multiLevelType w:val="hybridMultilevel"/>
    <w:tmpl w:val="29D2E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1F4EB1"/>
    <w:multiLevelType w:val="hybridMultilevel"/>
    <w:tmpl w:val="5168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014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85D765C"/>
    <w:multiLevelType w:val="multilevel"/>
    <w:tmpl w:val="F03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636E82"/>
    <w:multiLevelType w:val="multilevel"/>
    <w:tmpl w:val="6A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B569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31D7B44"/>
    <w:multiLevelType w:val="hybridMultilevel"/>
    <w:tmpl w:val="6A0E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207126"/>
    <w:multiLevelType w:val="hybridMultilevel"/>
    <w:tmpl w:val="1E2A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690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C728C5"/>
    <w:multiLevelType w:val="hybridMultilevel"/>
    <w:tmpl w:val="C3CE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431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D410DED"/>
    <w:multiLevelType w:val="hybridMultilevel"/>
    <w:tmpl w:val="04268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ED04F4D"/>
    <w:multiLevelType w:val="hybridMultilevel"/>
    <w:tmpl w:val="FCACF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C1548B5"/>
    <w:multiLevelType w:val="hybridMultilevel"/>
    <w:tmpl w:val="1834F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B47D86"/>
    <w:multiLevelType w:val="hybridMultilevel"/>
    <w:tmpl w:val="B644C050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40">
    <w:nsid w:val="5EFB1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1942C66"/>
    <w:multiLevelType w:val="hybridMultilevel"/>
    <w:tmpl w:val="E78C7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204024"/>
    <w:multiLevelType w:val="hybridMultilevel"/>
    <w:tmpl w:val="CECC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9A301F"/>
    <w:multiLevelType w:val="hybridMultilevel"/>
    <w:tmpl w:val="C010B3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96941CE"/>
    <w:multiLevelType w:val="hybridMultilevel"/>
    <w:tmpl w:val="696CD9B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>
    <w:nsid w:val="73015080"/>
    <w:multiLevelType w:val="hybridMultilevel"/>
    <w:tmpl w:val="2538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9D4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98D7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26"/>
  </w:num>
  <w:num w:numId="3">
    <w:abstractNumId w:val="12"/>
  </w:num>
  <w:num w:numId="4">
    <w:abstractNumId w:val="13"/>
  </w:num>
  <w:num w:numId="5">
    <w:abstractNumId w:val="32"/>
  </w:num>
  <w:num w:numId="6">
    <w:abstractNumId w:val="35"/>
  </w:num>
  <w:num w:numId="7">
    <w:abstractNumId w:val="8"/>
  </w:num>
  <w:num w:numId="8">
    <w:abstractNumId w:val="0"/>
  </w:num>
  <w:num w:numId="9">
    <w:abstractNumId w:val="46"/>
  </w:num>
  <w:num w:numId="10">
    <w:abstractNumId w:val="29"/>
  </w:num>
  <w:num w:numId="11">
    <w:abstractNumId w:val="22"/>
  </w:num>
  <w:num w:numId="12">
    <w:abstractNumId w:val="47"/>
  </w:num>
  <w:num w:numId="13">
    <w:abstractNumId w:val="23"/>
  </w:num>
  <w:num w:numId="14">
    <w:abstractNumId w:val="18"/>
  </w:num>
  <w:num w:numId="15">
    <w:abstractNumId w:val="4"/>
  </w:num>
  <w:num w:numId="16">
    <w:abstractNumId w:val="21"/>
  </w:num>
  <w:num w:numId="17">
    <w:abstractNumId w:val="6"/>
  </w:num>
  <w:num w:numId="18">
    <w:abstractNumId w:val="25"/>
  </w:num>
  <w:num w:numId="19">
    <w:abstractNumId w:val="15"/>
  </w:num>
  <w:num w:numId="20">
    <w:abstractNumId w:val="42"/>
  </w:num>
  <w:num w:numId="21">
    <w:abstractNumId w:val="20"/>
  </w:num>
  <w:num w:numId="22">
    <w:abstractNumId w:val="1"/>
  </w:num>
  <w:num w:numId="23">
    <w:abstractNumId w:val="5"/>
  </w:num>
  <w:num w:numId="24">
    <w:abstractNumId w:val="16"/>
  </w:num>
  <w:num w:numId="25">
    <w:abstractNumId w:val="7"/>
  </w:num>
  <w:num w:numId="26">
    <w:abstractNumId w:val="2"/>
  </w:num>
  <w:num w:numId="27">
    <w:abstractNumId w:val="37"/>
  </w:num>
  <w:num w:numId="28">
    <w:abstractNumId w:val="39"/>
  </w:num>
  <w:num w:numId="29">
    <w:abstractNumId w:val="34"/>
  </w:num>
  <w:num w:numId="30">
    <w:abstractNumId w:val="19"/>
  </w:num>
  <w:num w:numId="31">
    <w:abstractNumId w:val="43"/>
  </w:num>
  <w:num w:numId="32">
    <w:abstractNumId w:val="3"/>
  </w:num>
  <w:num w:numId="33">
    <w:abstractNumId w:val="24"/>
  </w:num>
  <w:num w:numId="34">
    <w:abstractNumId w:val="38"/>
  </w:num>
  <w:num w:numId="35">
    <w:abstractNumId w:val="45"/>
  </w:num>
  <w:num w:numId="36">
    <w:abstractNumId w:val="31"/>
  </w:num>
  <w:num w:numId="37">
    <w:abstractNumId w:val="9"/>
  </w:num>
  <w:num w:numId="38">
    <w:abstractNumId w:val="10"/>
  </w:num>
  <w:num w:numId="39">
    <w:abstractNumId w:val="17"/>
  </w:num>
  <w:num w:numId="40">
    <w:abstractNumId w:val="41"/>
  </w:num>
  <w:num w:numId="41">
    <w:abstractNumId w:val="36"/>
  </w:num>
  <w:num w:numId="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0"/>
  </w:num>
  <w:num w:numId="45">
    <w:abstractNumId w:val="14"/>
  </w:num>
  <w:num w:numId="46">
    <w:abstractNumId w:val="33"/>
  </w:num>
  <w:num w:numId="47">
    <w:abstractNumId w:val="4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168EB"/>
    <w:rsid w:val="0002493A"/>
    <w:rsid w:val="00026ED6"/>
    <w:rsid w:val="000308AD"/>
    <w:rsid w:val="00031746"/>
    <w:rsid w:val="00032578"/>
    <w:rsid w:val="00034808"/>
    <w:rsid w:val="00045720"/>
    <w:rsid w:val="00047125"/>
    <w:rsid w:val="0005018A"/>
    <w:rsid w:val="00050BD3"/>
    <w:rsid w:val="00052817"/>
    <w:rsid w:val="00054112"/>
    <w:rsid w:val="00063AD3"/>
    <w:rsid w:val="0006500B"/>
    <w:rsid w:val="000657AC"/>
    <w:rsid w:val="00067636"/>
    <w:rsid w:val="00074997"/>
    <w:rsid w:val="000749B4"/>
    <w:rsid w:val="00074EEB"/>
    <w:rsid w:val="00076891"/>
    <w:rsid w:val="00083D52"/>
    <w:rsid w:val="00084BFC"/>
    <w:rsid w:val="000860FA"/>
    <w:rsid w:val="000A1911"/>
    <w:rsid w:val="000A42B7"/>
    <w:rsid w:val="000B445A"/>
    <w:rsid w:val="000B7647"/>
    <w:rsid w:val="000C4479"/>
    <w:rsid w:val="000D1AFD"/>
    <w:rsid w:val="000D4117"/>
    <w:rsid w:val="000D657B"/>
    <w:rsid w:val="000E0B1D"/>
    <w:rsid w:val="000E191C"/>
    <w:rsid w:val="000E470D"/>
    <w:rsid w:val="000F13BA"/>
    <w:rsid w:val="000F3EFB"/>
    <w:rsid w:val="000F5EDA"/>
    <w:rsid w:val="000F70E4"/>
    <w:rsid w:val="0010104E"/>
    <w:rsid w:val="001030E0"/>
    <w:rsid w:val="001050E6"/>
    <w:rsid w:val="001063FD"/>
    <w:rsid w:val="00107717"/>
    <w:rsid w:val="0011063A"/>
    <w:rsid w:val="00110671"/>
    <w:rsid w:val="001122ED"/>
    <w:rsid w:val="00112B9C"/>
    <w:rsid w:val="00113253"/>
    <w:rsid w:val="00113A17"/>
    <w:rsid w:val="00114219"/>
    <w:rsid w:val="00127306"/>
    <w:rsid w:val="0013055C"/>
    <w:rsid w:val="001337FE"/>
    <w:rsid w:val="00134963"/>
    <w:rsid w:val="00135A0A"/>
    <w:rsid w:val="0014117B"/>
    <w:rsid w:val="001454ED"/>
    <w:rsid w:val="00145C17"/>
    <w:rsid w:val="00145DFC"/>
    <w:rsid w:val="00146F81"/>
    <w:rsid w:val="00146F88"/>
    <w:rsid w:val="00147BC9"/>
    <w:rsid w:val="0015241C"/>
    <w:rsid w:val="001544E8"/>
    <w:rsid w:val="0016078E"/>
    <w:rsid w:val="00161810"/>
    <w:rsid w:val="00174B42"/>
    <w:rsid w:val="00177CE2"/>
    <w:rsid w:val="0018208B"/>
    <w:rsid w:val="00192720"/>
    <w:rsid w:val="001933BD"/>
    <w:rsid w:val="001934C1"/>
    <w:rsid w:val="00196649"/>
    <w:rsid w:val="00196D45"/>
    <w:rsid w:val="00197672"/>
    <w:rsid w:val="001A0337"/>
    <w:rsid w:val="001A7111"/>
    <w:rsid w:val="001B013E"/>
    <w:rsid w:val="001B3F74"/>
    <w:rsid w:val="001C4124"/>
    <w:rsid w:val="001D0E3D"/>
    <w:rsid w:val="001D0E75"/>
    <w:rsid w:val="001D5454"/>
    <w:rsid w:val="001D7255"/>
    <w:rsid w:val="001E0EEF"/>
    <w:rsid w:val="001E21B7"/>
    <w:rsid w:val="001E57C8"/>
    <w:rsid w:val="001E62BE"/>
    <w:rsid w:val="001E7F07"/>
    <w:rsid w:val="001F0554"/>
    <w:rsid w:val="001F1096"/>
    <w:rsid w:val="001F4093"/>
    <w:rsid w:val="001F51F4"/>
    <w:rsid w:val="002016AC"/>
    <w:rsid w:val="00201B4E"/>
    <w:rsid w:val="00206C03"/>
    <w:rsid w:val="0021341A"/>
    <w:rsid w:val="00216FB6"/>
    <w:rsid w:val="00221660"/>
    <w:rsid w:val="002240F9"/>
    <w:rsid w:val="0022413B"/>
    <w:rsid w:val="00226383"/>
    <w:rsid w:val="002342CC"/>
    <w:rsid w:val="0023736A"/>
    <w:rsid w:val="00254DA4"/>
    <w:rsid w:val="002603D1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67AE"/>
    <w:rsid w:val="002875C7"/>
    <w:rsid w:val="00291DB5"/>
    <w:rsid w:val="00294AF1"/>
    <w:rsid w:val="0029650E"/>
    <w:rsid w:val="002A345A"/>
    <w:rsid w:val="002B6C7D"/>
    <w:rsid w:val="002C0D41"/>
    <w:rsid w:val="002C233D"/>
    <w:rsid w:val="002C3344"/>
    <w:rsid w:val="002C3DE6"/>
    <w:rsid w:val="002C4886"/>
    <w:rsid w:val="002C7AD0"/>
    <w:rsid w:val="002D09A8"/>
    <w:rsid w:val="002D3203"/>
    <w:rsid w:val="002D53E2"/>
    <w:rsid w:val="002E2D32"/>
    <w:rsid w:val="002E2F7F"/>
    <w:rsid w:val="002E33E1"/>
    <w:rsid w:val="002E4B13"/>
    <w:rsid w:val="002F3907"/>
    <w:rsid w:val="002F43D4"/>
    <w:rsid w:val="002F56A8"/>
    <w:rsid w:val="00300F74"/>
    <w:rsid w:val="00302C66"/>
    <w:rsid w:val="00303574"/>
    <w:rsid w:val="003043D3"/>
    <w:rsid w:val="00316A62"/>
    <w:rsid w:val="00320156"/>
    <w:rsid w:val="003217A2"/>
    <w:rsid w:val="00321828"/>
    <w:rsid w:val="003227FB"/>
    <w:rsid w:val="00324DF4"/>
    <w:rsid w:val="003255C6"/>
    <w:rsid w:val="00326CC2"/>
    <w:rsid w:val="003302EF"/>
    <w:rsid w:val="00335BF3"/>
    <w:rsid w:val="003414CC"/>
    <w:rsid w:val="00353365"/>
    <w:rsid w:val="00354A8A"/>
    <w:rsid w:val="0036003E"/>
    <w:rsid w:val="00362AEB"/>
    <w:rsid w:val="00365224"/>
    <w:rsid w:val="00366D4E"/>
    <w:rsid w:val="0037137F"/>
    <w:rsid w:val="003734E3"/>
    <w:rsid w:val="00373811"/>
    <w:rsid w:val="0037588F"/>
    <w:rsid w:val="003832A5"/>
    <w:rsid w:val="00385128"/>
    <w:rsid w:val="003857EA"/>
    <w:rsid w:val="00385DFE"/>
    <w:rsid w:val="00397F5D"/>
    <w:rsid w:val="003A29D1"/>
    <w:rsid w:val="003C4266"/>
    <w:rsid w:val="003C6B2B"/>
    <w:rsid w:val="003D48B1"/>
    <w:rsid w:val="003D4BB1"/>
    <w:rsid w:val="003E30E7"/>
    <w:rsid w:val="003F0122"/>
    <w:rsid w:val="003F60E0"/>
    <w:rsid w:val="0040216D"/>
    <w:rsid w:val="004029F8"/>
    <w:rsid w:val="00404C09"/>
    <w:rsid w:val="0040739C"/>
    <w:rsid w:val="0041157D"/>
    <w:rsid w:val="00416C08"/>
    <w:rsid w:val="00421157"/>
    <w:rsid w:val="0042231A"/>
    <w:rsid w:val="0042401B"/>
    <w:rsid w:val="004262AF"/>
    <w:rsid w:val="00433070"/>
    <w:rsid w:val="004337F3"/>
    <w:rsid w:val="00434002"/>
    <w:rsid w:val="00437453"/>
    <w:rsid w:val="00437BC4"/>
    <w:rsid w:val="00443D10"/>
    <w:rsid w:val="00443FFD"/>
    <w:rsid w:val="00450D1B"/>
    <w:rsid w:val="00451456"/>
    <w:rsid w:val="00452642"/>
    <w:rsid w:val="004550D1"/>
    <w:rsid w:val="00455AA3"/>
    <w:rsid w:val="0045658D"/>
    <w:rsid w:val="004602E7"/>
    <w:rsid w:val="00460B41"/>
    <w:rsid w:val="004644E4"/>
    <w:rsid w:val="0046585F"/>
    <w:rsid w:val="004659BA"/>
    <w:rsid w:val="00466BCB"/>
    <w:rsid w:val="0047196F"/>
    <w:rsid w:val="0047394F"/>
    <w:rsid w:val="00483FDA"/>
    <w:rsid w:val="0049395D"/>
    <w:rsid w:val="00493A98"/>
    <w:rsid w:val="00494C31"/>
    <w:rsid w:val="004A562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E10C7"/>
    <w:rsid w:val="004E5865"/>
    <w:rsid w:val="004E6E74"/>
    <w:rsid w:val="004F0E5E"/>
    <w:rsid w:val="004F70D0"/>
    <w:rsid w:val="00500C69"/>
    <w:rsid w:val="00500D4B"/>
    <w:rsid w:val="00501AC9"/>
    <w:rsid w:val="00503492"/>
    <w:rsid w:val="0050411C"/>
    <w:rsid w:val="00514586"/>
    <w:rsid w:val="00517CD7"/>
    <w:rsid w:val="005211C0"/>
    <w:rsid w:val="0052657E"/>
    <w:rsid w:val="00526A3A"/>
    <w:rsid w:val="00531FCA"/>
    <w:rsid w:val="00532B52"/>
    <w:rsid w:val="00532E2F"/>
    <w:rsid w:val="00537D6A"/>
    <w:rsid w:val="00537EC8"/>
    <w:rsid w:val="0054195D"/>
    <w:rsid w:val="005518F2"/>
    <w:rsid w:val="00557AAE"/>
    <w:rsid w:val="00557C9B"/>
    <w:rsid w:val="00560B31"/>
    <w:rsid w:val="00590DF9"/>
    <w:rsid w:val="00591975"/>
    <w:rsid w:val="00595320"/>
    <w:rsid w:val="00596EFD"/>
    <w:rsid w:val="00597EFF"/>
    <w:rsid w:val="005B3A27"/>
    <w:rsid w:val="005C079D"/>
    <w:rsid w:val="005C5BB5"/>
    <w:rsid w:val="005D414C"/>
    <w:rsid w:val="005D5548"/>
    <w:rsid w:val="005D5DEE"/>
    <w:rsid w:val="005D77BF"/>
    <w:rsid w:val="005E178B"/>
    <w:rsid w:val="005E2937"/>
    <w:rsid w:val="005E4BFD"/>
    <w:rsid w:val="005E52F5"/>
    <w:rsid w:val="005E5517"/>
    <w:rsid w:val="005F1427"/>
    <w:rsid w:val="00603490"/>
    <w:rsid w:val="00606515"/>
    <w:rsid w:val="00611B1F"/>
    <w:rsid w:val="0061203B"/>
    <w:rsid w:val="00614071"/>
    <w:rsid w:val="00622446"/>
    <w:rsid w:val="006242EB"/>
    <w:rsid w:val="00625028"/>
    <w:rsid w:val="00625809"/>
    <w:rsid w:val="00626EB6"/>
    <w:rsid w:val="006303DC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63C7"/>
    <w:rsid w:val="006667AF"/>
    <w:rsid w:val="00667845"/>
    <w:rsid w:val="006706F7"/>
    <w:rsid w:val="0067353A"/>
    <w:rsid w:val="00673D4B"/>
    <w:rsid w:val="006742A7"/>
    <w:rsid w:val="00677421"/>
    <w:rsid w:val="00685AB2"/>
    <w:rsid w:val="0068632A"/>
    <w:rsid w:val="006953EB"/>
    <w:rsid w:val="006962DC"/>
    <w:rsid w:val="006B00B0"/>
    <w:rsid w:val="006B1789"/>
    <w:rsid w:val="006B2E99"/>
    <w:rsid w:val="006C095E"/>
    <w:rsid w:val="006C144D"/>
    <w:rsid w:val="006C1593"/>
    <w:rsid w:val="006C2F00"/>
    <w:rsid w:val="006E12C8"/>
    <w:rsid w:val="006E2C42"/>
    <w:rsid w:val="006E307B"/>
    <w:rsid w:val="006F7169"/>
    <w:rsid w:val="0070133E"/>
    <w:rsid w:val="00702809"/>
    <w:rsid w:val="0070517A"/>
    <w:rsid w:val="00710349"/>
    <w:rsid w:val="00712A33"/>
    <w:rsid w:val="00722590"/>
    <w:rsid w:val="0072477B"/>
    <w:rsid w:val="00726A0D"/>
    <w:rsid w:val="0073608F"/>
    <w:rsid w:val="00741453"/>
    <w:rsid w:val="00755172"/>
    <w:rsid w:val="007559FF"/>
    <w:rsid w:val="0076046D"/>
    <w:rsid w:val="007633A1"/>
    <w:rsid w:val="00766C20"/>
    <w:rsid w:val="00776282"/>
    <w:rsid w:val="00784971"/>
    <w:rsid w:val="00785D77"/>
    <w:rsid w:val="00785FE8"/>
    <w:rsid w:val="00786AA8"/>
    <w:rsid w:val="007907BC"/>
    <w:rsid w:val="00791026"/>
    <w:rsid w:val="00792772"/>
    <w:rsid w:val="00795B98"/>
    <w:rsid w:val="00796A88"/>
    <w:rsid w:val="00797DAC"/>
    <w:rsid w:val="007A041B"/>
    <w:rsid w:val="007A5CF6"/>
    <w:rsid w:val="007B2A7B"/>
    <w:rsid w:val="007C448F"/>
    <w:rsid w:val="007D6175"/>
    <w:rsid w:val="007D6A69"/>
    <w:rsid w:val="007D75F1"/>
    <w:rsid w:val="007E61D1"/>
    <w:rsid w:val="007E72E6"/>
    <w:rsid w:val="007F1C94"/>
    <w:rsid w:val="007F463C"/>
    <w:rsid w:val="007F5CC2"/>
    <w:rsid w:val="00801ED5"/>
    <w:rsid w:val="008021E3"/>
    <w:rsid w:val="00806ACD"/>
    <w:rsid w:val="008102E1"/>
    <w:rsid w:val="00813DC3"/>
    <w:rsid w:val="00820773"/>
    <w:rsid w:val="008234A6"/>
    <w:rsid w:val="008267C6"/>
    <w:rsid w:val="00836DBB"/>
    <w:rsid w:val="008433D0"/>
    <w:rsid w:val="00844EDE"/>
    <w:rsid w:val="00844F16"/>
    <w:rsid w:val="008456A2"/>
    <w:rsid w:val="00850F9B"/>
    <w:rsid w:val="00851178"/>
    <w:rsid w:val="00852A46"/>
    <w:rsid w:val="00853F5B"/>
    <w:rsid w:val="00854C03"/>
    <w:rsid w:val="0085649F"/>
    <w:rsid w:val="00865D9C"/>
    <w:rsid w:val="00866565"/>
    <w:rsid w:val="0087369D"/>
    <w:rsid w:val="008739E4"/>
    <w:rsid w:val="008741BD"/>
    <w:rsid w:val="00874776"/>
    <w:rsid w:val="00874E7C"/>
    <w:rsid w:val="008764FB"/>
    <w:rsid w:val="00881F6B"/>
    <w:rsid w:val="00884325"/>
    <w:rsid w:val="008844D4"/>
    <w:rsid w:val="0088529D"/>
    <w:rsid w:val="0088537E"/>
    <w:rsid w:val="008856B3"/>
    <w:rsid w:val="008929D6"/>
    <w:rsid w:val="00895A0B"/>
    <w:rsid w:val="008A73FF"/>
    <w:rsid w:val="008B56D9"/>
    <w:rsid w:val="008C2707"/>
    <w:rsid w:val="008C35F5"/>
    <w:rsid w:val="008C606D"/>
    <w:rsid w:val="008D46FE"/>
    <w:rsid w:val="008D697D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21351"/>
    <w:rsid w:val="0092356C"/>
    <w:rsid w:val="00923729"/>
    <w:rsid w:val="009305B1"/>
    <w:rsid w:val="00930AF5"/>
    <w:rsid w:val="0093273A"/>
    <w:rsid w:val="0093355F"/>
    <w:rsid w:val="009373E5"/>
    <w:rsid w:val="00940A8C"/>
    <w:rsid w:val="009429AE"/>
    <w:rsid w:val="009453B4"/>
    <w:rsid w:val="0094787C"/>
    <w:rsid w:val="0095186C"/>
    <w:rsid w:val="00956E1D"/>
    <w:rsid w:val="00961EAE"/>
    <w:rsid w:val="009719B9"/>
    <w:rsid w:val="0097496C"/>
    <w:rsid w:val="009767D4"/>
    <w:rsid w:val="0098216F"/>
    <w:rsid w:val="009857AB"/>
    <w:rsid w:val="009907F3"/>
    <w:rsid w:val="00991A06"/>
    <w:rsid w:val="00994263"/>
    <w:rsid w:val="009A3EB1"/>
    <w:rsid w:val="009B41C9"/>
    <w:rsid w:val="009B5A70"/>
    <w:rsid w:val="009B65EB"/>
    <w:rsid w:val="009B7BF7"/>
    <w:rsid w:val="009C04E1"/>
    <w:rsid w:val="009C10DF"/>
    <w:rsid w:val="009C1F53"/>
    <w:rsid w:val="009C247E"/>
    <w:rsid w:val="009C2EF6"/>
    <w:rsid w:val="009C4409"/>
    <w:rsid w:val="009C48BA"/>
    <w:rsid w:val="009D1DD4"/>
    <w:rsid w:val="009E164F"/>
    <w:rsid w:val="009E47FB"/>
    <w:rsid w:val="009E7434"/>
    <w:rsid w:val="009E78F7"/>
    <w:rsid w:val="009E7E4E"/>
    <w:rsid w:val="009E7F7F"/>
    <w:rsid w:val="009F7DAF"/>
    <w:rsid w:val="00A01297"/>
    <w:rsid w:val="00A0595F"/>
    <w:rsid w:val="00A079D9"/>
    <w:rsid w:val="00A10303"/>
    <w:rsid w:val="00A15755"/>
    <w:rsid w:val="00A16724"/>
    <w:rsid w:val="00A21923"/>
    <w:rsid w:val="00A25AC4"/>
    <w:rsid w:val="00A260B7"/>
    <w:rsid w:val="00A324F4"/>
    <w:rsid w:val="00A33A33"/>
    <w:rsid w:val="00A35789"/>
    <w:rsid w:val="00A4292F"/>
    <w:rsid w:val="00A44BFA"/>
    <w:rsid w:val="00A4588A"/>
    <w:rsid w:val="00A46004"/>
    <w:rsid w:val="00A50467"/>
    <w:rsid w:val="00A52A6B"/>
    <w:rsid w:val="00A65A96"/>
    <w:rsid w:val="00A70546"/>
    <w:rsid w:val="00A816C7"/>
    <w:rsid w:val="00A8320D"/>
    <w:rsid w:val="00A834ED"/>
    <w:rsid w:val="00A84174"/>
    <w:rsid w:val="00A851DA"/>
    <w:rsid w:val="00A85B62"/>
    <w:rsid w:val="00A95952"/>
    <w:rsid w:val="00AB0143"/>
    <w:rsid w:val="00AB6C4E"/>
    <w:rsid w:val="00AB6DAB"/>
    <w:rsid w:val="00AC0676"/>
    <w:rsid w:val="00AC07DB"/>
    <w:rsid w:val="00AC68AE"/>
    <w:rsid w:val="00AD3D6F"/>
    <w:rsid w:val="00AD65AD"/>
    <w:rsid w:val="00AE1EE8"/>
    <w:rsid w:val="00AE2B5E"/>
    <w:rsid w:val="00AE62F2"/>
    <w:rsid w:val="00AF0377"/>
    <w:rsid w:val="00AF0478"/>
    <w:rsid w:val="00AF0AA7"/>
    <w:rsid w:val="00AF4BED"/>
    <w:rsid w:val="00B0262A"/>
    <w:rsid w:val="00B03E92"/>
    <w:rsid w:val="00B072C3"/>
    <w:rsid w:val="00B07DF6"/>
    <w:rsid w:val="00B1661C"/>
    <w:rsid w:val="00B20495"/>
    <w:rsid w:val="00B205BA"/>
    <w:rsid w:val="00B22E72"/>
    <w:rsid w:val="00B25871"/>
    <w:rsid w:val="00B3291D"/>
    <w:rsid w:val="00B3772A"/>
    <w:rsid w:val="00B41B0A"/>
    <w:rsid w:val="00B4476C"/>
    <w:rsid w:val="00B46173"/>
    <w:rsid w:val="00B46B68"/>
    <w:rsid w:val="00B5273F"/>
    <w:rsid w:val="00B5559A"/>
    <w:rsid w:val="00B60A74"/>
    <w:rsid w:val="00B60DB6"/>
    <w:rsid w:val="00B6136F"/>
    <w:rsid w:val="00B61BA3"/>
    <w:rsid w:val="00B6794F"/>
    <w:rsid w:val="00B70C17"/>
    <w:rsid w:val="00B7529A"/>
    <w:rsid w:val="00B77502"/>
    <w:rsid w:val="00B80F42"/>
    <w:rsid w:val="00B81E3D"/>
    <w:rsid w:val="00B83779"/>
    <w:rsid w:val="00B8678E"/>
    <w:rsid w:val="00B86F3B"/>
    <w:rsid w:val="00B96935"/>
    <w:rsid w:val="00B97A45"/>
    <w:rsid w:val="00BA11B8"/>
    <w:rsid w:val="00BA3812"/>
    <w:rsid w:val="00BA784F"/>
    <w:rsid w:val="00BA78B8"/>
    <w:rsid w:val="00BB0466"/>
    <w:rsid w:val="00BB3356"/>
    <w:rsid w:val="00BB43E4"/>
    <w:rsid w:val="00BC2038"/>
    <w:rsid w:val="00BC4A9F"/>
    <w:rsid w:val="00BC54F8"/>
    <w:rsid w:val="00BD070F"/>
    <w:rsid w:val="00BD125D"/>
    <w:rsid w:val="00BE0FB5"/>
    <w:rsid w:val="00BE3D34"/>
    <w:rsid w:val="00BE49DF"/>
    <w:rsid w:val="00BE7957"/>
    <w:rsid w:val="00BF12AA"/>
    <w:rsid w:val="00BF1535"/>
    <w:rsid w:val="00BF33CF"/>
    <w:rsid w:val="00BF5B69"/>
    <w:rsid w:val="00BF64CE"/>
    <w:rsid w:val="00C01839"/>
    <w:rsid w:val="00C038C1"/>
    <w:rsid w:val="00C04896"/>
    <w:rsid w:val="00C06760"/>
    <w:rsid w:val="00C148C2"/>
    <w:rsid w:val="00C20B41"/>
    <w:rsid w:val="00C21AC0"/>
    <w:rsid w:val="00C21C64"/>
    <w:rsid w:val="00C22DAF"/>
    <w:rsid w:val="00C27704"/>
    <w:rsid w:val="00C30428"/>
    <w:rsid w:val="00C30905"/>
    <w:rsid w:val="00C4445A"/>
    <w:rsid w:val="00C44C20"/>
    <w:rsid w:val="00C461EA"/>
    <w:rsid w:val="00C463BA"/>
    <w:rsid w:val="00C50C0D"/>
    <w:rsid w:val="00C53A92"/>
    <w:rsid w:val="00C5603C"/>
    <w:rsid w:val="00C609FE"/>
    <w:rsid w:val="00C60E87"/>
    <w:rsid w:val="00C617D2"/>
    <w:rsid w:val="00C631BE"/>
    <w:rsid w:val="00C6383D"/>
    <w:rsid w:val="00C6559B"/>
    <w:rsid w:val="00C75907"/>
    <w:rsid w:val="00C75F8F"/>
    <w:rsid w:val="00C92F3F"/>
    <w:rsid w:val="00C96760"/>
    <w:rsid w:val="00CA005F"/>
    <w:rsid w:val="00CA00BA"/>
    <w:rsid w:val="00CA6BA5"/>
    <w:rsid w:val="00CB1278"/>
    <w:rsid w:val="00CC5B32"/>
    <w:rsid w:val="00CC6205"/>
    <w:rsid w:val="00CD2115"/>
    <w:rsid w:val="00CD32C8"/>
    <w:rsid w:val="00CE0458"/>
    <w:rsid w:val="00CE6128"/>
    <w:rsid w:val="00CF00F4"/>
    <w:rsid w:val="00CF0A58"/>
    <w:rsid w:val="00CF158D"/>
    <w:rsid w:val="00D04B48"/>
    <w:rsid w:val="00D16E2E"/>
    <w:rsid w:val="00D179E8"/>
    <w:rsid w:val="00D21C5E"/>
    <w:rsid w:val="00D24565"/>
    <w:rsid w:val="00D263B7"/>
    <w:rsid w:val="00D32667"/>
    <w:rsid w:val="00D330BF"/>
    <w:rsid w:val="00D33B8A"/>
    <w:rsid w:val="00D35DB2"/>
    <w:rsid w:val="00D36604"/>
    <w:rsid w:val="00D37712"/>
    <w:rsid w:val="00D37997"/>
    <w:rsid w:val="00D52D63"/>
    <w:rsid w:val="00D55C05"/>
    <w:rsid w:val="00D64F70"/>
    <w:rsid w:val="00D6507B"/>
    <w:rsid w:val="00D70F60"/>
    <w:rsid w:val="00D73872"/>
    <w:rsid w:val="00D73CC6"/>
    <w:rsid w:val="00D74D3D"/>
    <w:rsid w:val="00D75395"/>
    <w:rsid w:val="00D77171"/>
    <w:rsid w:val="00D8142E"/>
    <w:rsid w:val="00D92C80"/>
    <w:rsid w:val="00D95279"/>
    <w:rsid w:val="00DA7B21"/>
    <w:rsid w:val="00DB0965"/>
    <w:rsid w:val="00DB260F"/>
    <w:rsid w:val="00DB57DF"/>
    <w:rsid w:val="00DC3B9D"/>
    <w:rsid w:val="00DC4022"/>
    <w:rsid w:val="00DC49D5"/>
    <w:rsid w:val="00DC55E8"/>
    <w:rsid w:val="00DC647C"/>
    <w:rsid w:val="00DC7237"/>
    <w:rsid w:val="00DD3E3A"/>
    <w:rsid w:val="00DD50BB"/>
    <w:rsid w:val="00DD77E0"/>
    <w:rsid w:val="00DE1ED6"/>
    <w:rsid w:val="00DE41CA"/>
    <w:rsid w:val="00DF24FD"/>
    <w:rsid w:val="00DF2E39"/>
    <w:rsid w:val="00DF5092"/>
    <w:rsid w:val="00DF543F"/>
    <w:rsid w:val="00DF57DF"/>
    <w:rsid w:val="00DF5A99"/>
    <w:rsid w:val="00DF6FB8"/>
    <w:rsid w:val="00E00385"/>
    <w:rsid w:val="00E01517"/>
    <w:rsid w:val="00E03280"/>
    <w:rsid w:val="00E03B4C"/>
    <w:rsid w:val="00E04DB6"/>
    <w:rsid w:val="00E05C0E"/>
    <w:rsid w:val="00E079DB"/>
    <w:rsid w:val="00E07DDC"/>
    <w:rsid w:val="00E10C6D"/>
    <w:rsid w:val="00E10C88"/>
    <w:rsid w:val="00E111DF"/>
    <w:rsid w:val="00E11D0E"/>
    <w:rsid w:val="00E132B7"/>
    <w:rsid w:val="00E14274"/>
    <w:rsid w:val="00E22410"/>
    <w:rsid w:val="00E2570F"/>
    <w:rsid w:val="00E313B6"/>
    <w:rsid w:val="00E3273C"/>
    <w:rsid w:val="00E33F4E"/>
    <w:rsid w:val="00E34F5B"/>
    <w:rsid w:val="00E35C1E"/>
    <w:rsid w:val="00E404E4"/>
    <w:rsid w:val="00E51299"/>
    <w:rsid w:val="00E5180A"/>
    <w:rsid w:val="00E560D1"/>
    <w:rsid w:val="00E652BB"/>
    <w:rsid w:val="00E74C8B"/>
    <w:rsid w:val="00E74FAB"/>
    <w:rsid w:val="00E769A1"/>
    <w:rsid w:val="00E76DB9"/>
    <w:rsid w:val="00E84DDA"/>
    <w:rsid w:val="00E8507C"/>
    <w:rsid w:val="00E85DC6"/>
    <w:rsid w:val="00E935FF"/>
    <w:rsid w:val="00E9731A"/>
    <w:rsid w:val="00EA61C5"/>
    <w:rsid w:val="00EA62D3"/>
    <w:rsid w:val="00EA63DA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F1E"/>
    <w:rsid w:val="00F241EB"/>
    <w:rsid w:val="00F26AB1"/>
    <w:rsid w:val="00F3591D"/>
    <w:rsid w:val="00F378D9"/>
    <w:rsid w:val="00F4736F"/>
    <w:rsid w:val="00F52545"/>
    <w:rsid w:val="00F54D12"/>
    <w:rsid w:val="00F556A6"/>
    <w:rsid w:val="00F6277B"/>
    <w:rsid w:val="00F6483A"/>
    <w:rsid w:val="00F6610F"/>
    <w:rsid w:val="00F6705F"/>
    <w:rsid w:val="00F7097E"/>
    <w:rsid w:val="00F77CC6"/>
    <w:rsid w:val="00F80F3A"/>
    <w:rsid w:val="00F839F0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3FE3"/>
    <w:rsid w:val="00FB5849"/>
    <w:rsid w:val="00FC0FCC"/>
    <w:rsid w:val="00FC2D69"/>
    <w:rsid w:val="00FC7231"/>
    <w:rsid w:val="00FD265C"/>
    <w:rsid w:val="00FE140A"/>
    <w:rsid w:val="00FE17F3"/>
    <w:rsid w:val="00FE244E"/>
    <w:rsid w:val="00FE2668"/>
    <w:rsid w:val="00FE5CB3"/>
    <w:rsid w:val="00FF00E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AAE1-7384-45D3-937B-F2E75DF8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53F2C0FB.dotm</Template>
  <TotalTime>1</TotalTime>
  <Pages>1</Pages>
  <Words>264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2011-03-09T21:11:00Z</cp:lastPrinted>
  <dcterms:created xsi:type="dcterms:W3CDTF">2014-04-02T13:07:00Z</dcterms:created>
  <dcterms:modified xsi:type="dcterms:W3CDTF">2014-04-02T13:07:00Z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