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7B" w:rsidRPr="003857EA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8E0191">
        <w:rPr>
          <w:rFonts w:ascii="Calibri" w:eastAsia="Calibri" w:hAnsi="Calibri"/>
          <w:b/>
          <w:bCs/>
        </w:rPr>
        <w:t>August 12</w:t>
      </w:r>
      <w:r w:rsidR="004262AF" w:rsidRPr="003857EA">
        <w:rPr>
          <w:rFonts w:ascii="Calibri" w:eastAsia="Calibri" w:hAnsi="Calibri"/>
          <w:b/>
        </w:rPr>
        <w:t xml:space="preserve">, 2013 to </w:t>
      </w:r>
      <w:r w:rsidR="00BE0FB5">
        <w:rPr>
          <w:rFonts w:ascii="Calibri" w:eastAsia="Calibri" w:hAnsi="Calibri"/>
          <w:b/>
        </w:rPr>
        <w:t xml:space="preserve">August </w:t>
      </w:r>
      <w:r w:rsidR="008E0191">
        <w:rPr>
          <w:rFonts w:ascii="Calibri" w:eastAsia="Calibri" w:hAnsi="Calibri"/>
          <w:b/>
        </w:rPr>
        <w:t>23</w:t>
      </w:r>
      <w:r w:rsidR="00F6277B" w:rsidRPr="003857EA">
        <w:rPr>
          <w:rFonts w:ascii="Calibri" w:eastAsia="Calibri" w:hAnsi="Calibri"/>
          <w:b/>
        </w:rPr>
        <w:t>, 2013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Right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9:30 AM – 5:30 PM; Westbound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>7:00 AM – 2:30 PM</w:t>
      </w:r>
      <w:r w:rsidR="00145C17">
        <w:rPr>
          <w:rFonts w:ascii="Calibri" w:eastAsia="Calibri" w:hAnsi="Calibri"/>
          <w:b/>
        </w:rPr>
        <w:t>.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F6277B" w:rsidRPr="003857EA" w:rsidRDefault="00F6277B" w:rsidP="00F6277B">
      <w:pPr>
        <w:numPr>
          <w:ilvl w:val="0"/>
          <w:numId w:val="45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Night Work</w:t>
      </w:r>
      <w:r w:rsidR="003F60E0">
        <w:rPr>
          <w:rFonts w:ascii="Calibri" w:eastAsia="Calibri" w:hAnsi="Calibri"/>
          <w:b/>
        </w:rPr>
        <w:t>:</w:t>
      </w:r>
      <w:r w:rsidR="00145C17">
        <w:rPr>
          <w:rFonts w:ascii="Calibri" w:eastAsia="Calibri" w:hAnsi="Calibri"/>
          <w:b/>
        </w:rPr>
        <w:t xml:space="preserve">  </w:t>
      </w:r>
      <w:r w:rsidR="003F60E0">
        <w:rPr>
          <w:rFonts w:ascii="Calibri" w:eastAsia="Calibri" w:hAnsi="Calibri"/>
          <w:b/>
        </w:rPr>
        <w:t>No night work i</w:t>
      </w:r>
      <w:r w:rsidRPr="003857EA">
        <w:rPr>
          <w:rFonts w:ascii="Calibri" w:eastAsia="Calibri" w:hAnsi="Calibri"/>
          <w:b/>
        </w:rPr>
        <w:t>s scheduled</w:t>
      </w:r>
      <w:r w:rsidR="00A35789" w:rsidRPr="003857EA">
        <w:rPr>
          <w:rFonts w:ascii="Calibri" w:eastAsia="Calibri" w:hAnsi="Calibri"/>
          <w:b/>
        </w:rPr>
        <w:t xml:space="preserve">  </w:t>
      </w:r>
    </w:p>
    <w:p w:rsidR="00145C17" w:rsidRPr="00145C17" w:rsidRDefault="00F6277B" w:rsidP="00145C17">
      <w:pPr>
        <w:numPr>
          <w:ilvl w:val="0"/>
          <w:numId w:val="44"/>
        </w:numPr>
        <w:spacing w:line="276" w:lineRule="auto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</w:rPr>
        <w:t>Day Work</w:t>
      </w:r>
      <w:r w:rsidR="00145C17">
        <w:rPr>
          <w:rFonts w:ascii="Calibri" w:eastAsia="Calibri" w:hAnsi="Calibri"/>
          <w:b/>
        </w:rPr>
        <w:t>:</w:t>
      </w: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  <w:r w:rsidRPr="00CD32C8">
        <w:rPr>
          <w:rFonts w:ascii="Calibri" w:eastAsia="Calibri" w:hAnsi="Calibri"/>
          <w:b/>
          <w:bCs/>
          <w:u w:val="single"/>
        </w:rPr>
        <w:t>Eastbound</w:t>
      </w:r>
      <w:r w:rsidRPr="003857EA">
        <w:rPr>
          <w:rFonts w:ascii="Calibri" w:eastAsia="Calibri" w:hAnsi="Calibri"/>
          <w:bCs/>
          <w:u w:val="single"/>
        </w:rPr>
        <w:t>:</w:t>
      </w:r>
    </w:p>
    <w:p w:rsidR="006336B4" w:rsidRPr="006336B4" w:rsidRDefault="006336B4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  <w:bCs/>
        </w:rPr>
        <w:t xml:space="preserve">Continue backfilling for </w:t>
      </w:r>
      <w:r w:rsidR="00216FB6">
        <w:rPr>
          <w:rFonts w:ascii="Calibri" w:eastAsia="Calibri" w:hAnsi="Calibri"/>
          <w:bCs/>
        </w:rPr>
        <w:t>Ramp B and Service Road 4</w:t>
      </w:r>
      <w:r>
        <w:rPr>
          <w:rFonts w:ascii="Calibri" w:eastAsia="Calibri" w:hAnsi="Calibri"/>
          <w:bCs/>
        </w:rPr>
        <w:t xml:space="preserve"> at area just prior to Crosby’s Corner</w:t>
      </w:r>
      <w:r w:rsidR="00722590">
        <w:rPr>
          <w:rFonts w:ascii="Calibri" w:eastAsia="Calibri" w:hAnsi="Calibri"/>
          <w:bCs/>
        </w:rPr>
        <w:t>.</w:t>
      </w:r>
    </w:p>
    <w:p w:rsidR="00E9731A" w:rsidRPr="00785FE8" w:rsidRDefault="00A851DA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Placing topsoil </w:t>
      </w:r>
      <w:r w:rsidR="00E9731A">
        <w:rPr>
          <w:rFonts w:ascii="Calibri" w:eastAsia="Calibri" w:hAnsi="Calibri"/>
          <w:bCs/>
        </w:rPr>
        <w:t>at</w:t>
      </w:r>
      <w:r>
        <w:rPr>
          <w:rFonts w:ascii="Calibri" w:eastAsia="Calibri" w:hAnsi="Calibri"/>
          <w:bCs/>
        </w:rPr>
        <w:t xml:space="preserve"> shoulder of </w:t>
      </w:r>
      <w:r w:rsidR="00E9731A">
        <w:rPr>
          <w:rFonts w:ascii="Calibri" w:eastAsia="Calibri" w:hAnsi="Calibri"/>
          <w:bCs/>
        </w:rPr>
        <w:t xml:space="preserve">Service Road #5 between Orchard Lane and Rockwood Lane. </w:t>
      </w:r>
    </w:p>
    <w:p w:rsidR="00785FE8" w:rsidRPr="00BB0466" w:rsidRDefault="00785FE8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Installing new Utility poles at location of Old Cambridge </w:t>
      </w:r>
      <w:r w:rsidR="00E01517">
        <w:rPr>
          <w:rFonts w:ascii="Calibri" w:eastAsia="Calibri" w:hAnsi="Calibri"/>
          <w:bCs/>
        </w:rPr>
        <w:t>Tpke</w:t>
      </w:r>
      <w:r>
        <w:rPr>
          <w:rFonts w:ascii="Calibri" w:eastAsia="Calibri" w:hAnsi="Calibri"/>
          <w:bCs/>
        </w:rPr>
        <w:t>.</w:t>
      </w:r>
    </w:p>
    <w:p w:rsidR="003217A2" w:rsidRPr="003217A2" w:rsidRDefault="003217A2" w:rsidP="00145C17">
      <w:pPr>
        <w:spacing w:line="276" w:lineRule="auto"/>
        <w:ind w:left="1440"/>
        <w:contextualSpacing/>
        <w:rPr>
          <w:rFonts w:ascii="Calibri" w:eastAsia="Calibri" w:hAnsi="Calibri"/>
          <w:b/>
          <w:u w:val="single"/>
        </w:rPr>
      </w:pP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Pr="003857EA">
        <w:rPr>
          <w:rFonts w:ascii="Calibri" w:eastAsia="Calibri" w:hAnsi="Calibri"/>
          <w:u w:val="single"/>
        </w:rPr>
        <w:t>:</w:t>
      </w:r>
    </w:p>
    <w:p w:rsidR="00532E2F" w:rsidRPr="003857EA" w:rsidRDefault="001E21B7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road construction</w:t>
      </w:r>
      <w:r w:rsidR="003F60E0">
        <w:rPr>
          <w:rFonts w:ascii="Calibri" w:eastAsia="Calibri" w:hAnsi="Calibri"/>
          <w:bCs/>
        </w:rPr>
        <w:t xml:space="preserve"> at Route 2 road widening and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Service Road</w:t>
      </w:r>
      <w:r w:rsidR="00E34F5B">
        <w:rPr>
          <w:rFonts w:ascii="Calibri" w:eastAsia="Calibri" w:hAnsi="Calibri"/>
          <w:bCs/>
        </w:rPr>
        <w:t xml:space="preserve"> 1</w:t>
      </w:r>
      <w:r w:rsidR="006336B4">
        <w:rPr>
          <w:rFonts w:ascii="Calibri" w:eastAsia="Calibri" w:hAnsi="Calibri"/>
          <w:bCs/>
        </w:rPr>
        <w:t xml:space="preserve"> locations between Brooks Road and </w:t>
      </w:r>
      <w:r w:rsidR="00532E2F" w:rsidRPr="003857EA">
        <w:rPr>
          <w:rFonts w:ascii="Calibri" w:eastAsia="Calibri" w:hAnsi="Calibri"/>
          <w:bCs/>
        </w:rPr>
        <w:t>ending just prior to Crosby’s Corner.</w:t>
      </w:r>
    </w:p>
    <w:p w:rsidR="00532E2F" w:rsidRDefault="005E5517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930AF5">
        <w:rPr>
          <w:rFonts w:ascii="Calibri" w:eastAsia="Calibri" w:hAnsi="Calibri"/>
          <w:bCs/>
        </w:rPr>
        <w:t xml:space="preserve"> construction of Stormwater Wetlands 5 and 6 located between Bedford Road and Brooks Road. </w:t>
      </w:r>
    </w:p>
    <w:p w:rsidR="008E0191" w:rsidRDefault="00785FE8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</w:t>
      </w:r>
      <w:r w:rsidR="008E0191">
        <w:rPr>
          <w:rFonts w:ascii="Calibri" w:eastAsia="Calibri" w:hAnsi="Calibri"/>
          <w:bCs/>
        </w:rPr>
        <w:t xml:space="preserve">Crushing </w:t>
      </w:r>
      <w:r>
        <w:rPr>
          <w:rFonts w:ascii="Calibri" w:eastAsia="Calibri" w:hAnsi="Calibri"/>
          <w:bCs/>
        </w:rPr>
        <w:t xml:space="preserve">Stone and </w:t>
      </w:r>
      <w:r w:rsidR="008E0191">
        <w:rPr>
          <w:rFonts w:ascii="Calibri" w:eastAsia="Calibri" w:hAnsi="Calibri"/>
          <w:bCs/>
        </w:rPr>
        <w:t xml:space="preserve">screening </w:t>
      </w:r>
      <w:r>
        <w:rPr>
          <w:rFonts w:ascii="Calibri" w:eastAsia="Calibri" w:hAnsi="Calibri"/>
          <w:bCs/>
        </w:rPr>
        <w:t>topsoil at the open are</w:t>
      </w:r>
      <w:r w:rsidR="00B6136F">
        <w:rPr>
          <w:rFonts w:ascii="Calibri" w:eastAsia="Calibri" w:hAnsi="Calibri"/>
          <w:bCs/>
        </w:rPr>
        <w:t>a</w:t>
      </w:r>
      <w:r>
        <w:rPr>
          <w:rFonts w:ascii="Calibri" w:eastAsia="Calibri" w:hAnsi="Calibri"/>
          <w:bCs/>
        </w:rPr>
        <w:t xml:space="preserve"> </w:t>
      </w:r>
      <w:r w:rsidR="00B6136F">
        <w:rPr>
          <w:rFonts w:ascii="Calibri" w:eastAsia="Calibri" w:hAnsi="Calibri"/>
          <w:bCs/>
        </w:rPr>
        <w:t xml:space="preserve">just </w:t>
      </w:r>
      <w:r>
        <w:rPr>
          <w:rFonts w:ascii="Calibri" w:eastAsia="Calibri" w:hAnsi="Calibri"/>
          <w:bCs/>
        </w:rPr>
        <w:t>prior to Crosby’s Corner.</w:t>
      </w:r>
    </w:p>
    <w:p w:rsidR="008E0191" w:rsidRDefault="00785FE8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Begin spreading </w:t>
      </w:r>
      <w:r w:rsidR="008E0191">
        <w:rPr>
          <w:rFonts w:ascii="Calibri" w:eastAsia="Calibri" w:hAnsi="Calibri"/>
          <w:bCs/>
        </w:rPr>
        <w:t xml:space="preserve">Loam </w:t>
      </w:r>
      <w:r>
        <w:rPr>
          <w:rFonts w:ascii="Calibri" w:eastAsia="Calibri" w:hAnsi="Calibri"/>
          <w:bCs/>
        </w:rPr>
        <w:t>at shoulders of S</w:t>
      </w:r>
      <w:r w:rsidR="008E0191">
        <w:rPr>
          <w:rFonts w:ascii="Calibri" w:eastAsia="Calibri" w:hAnsi="Calibri"/>
          <w:bCs/>
        </w:rPr>
        <w:t xml:space="preserve">ervice </w:t>
      </w:r>
      <w:r>
        <w:rPr>
          <w:rFonts w:ascii="Calibri" w:eastAsia="Calibri" w:hAnsi="Calibri"/>
          <w:bCs/>
        </w:rPr>
        <w:t>R</w:t>
      </w:r>
      <w:r w:rsidR="008E0191">
        <w:rPr>
          <w:rFonts w:ascii="Calibri" w:eastAsia="Calibri" w:hAnsi="Calibri"/>
          <w:bCs/>
        </w:rPr>
        <w:t xml:space="preserve">oad 1 and </w:t>
      </w:r>
      <w:r>
        <w:rPr>
          <w:rFonts w:ascii="Calibri" w:eastAsia="Calibri" w:hAnsi="Calibri"/>
          <w:bCs/>
        </w:rPr>
        <w:t xml:space="preserve">Service Road </w:t>
      </w:r>
      <w:r w:rsidR="008E0191">
        <w:rPr>
          <w:rFonts w:ascii="Calibri" w:eastAsia="Calibri" w:hAnsi="Calibri"/>
          <w:bCs/>
        </w:rPr>
        <w:t>2</w:t>
      </w:r>
      <w:r w:rsidR="00722590">
        <w:rPr>
          <w:rFonts w:ascii="Calibri" w:eastAsia="Calibri" w:hAnsi="Calibri"/>
          <w:bCs/>
        </w:rPr>
        <w:t>.</w:t>
      </w:r>
    </w:p>
    <w:p w:rsidR="00E34F5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 Construction of Stormwater Wetland #4 located just prior to Crosby’s Corner</w:t>
      </w:r>
      <w:r w:rsidR="00722590">
        <w:rPr>
          <w:rFonts w:ascii="Calibri" w:eastAsia="Calibri" w:hAnsi="Calibri"/>
          <w:bCs/>
        </w:rPr>
        <w:t>.</w:t>
      </w:r>
    </w:p>
    <w:p w:rsidR="00930AF5" w:rsidRDefault="00D73CC6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930AF5">
        <w:rPr>
          <w:rFonts w:ascii="Calibri" w:eastAsia="Calibri" w:hAnsi="Calibri"/>
          <w:bCs/>
        </w:rPr>
        <w:t xml:space="preserve"> removal of subsurface ledge by controlled detonation at area between Brooks Road and Crosby’s Corner.</w:t>
      </w:r>
      <w:r w:rsidR="00145C17">
        <w:rPr>
          <w:rFonts w:ascii="Calibri" w:eastAsia="Calibri" w:hAnsi="Calibri"/>
          <w:bCs/>
        </w:rPr>
        <w:t xml:space="preserve">  </w:t>
      </w:r>
      <w:r w:rsidR="00930AF5">
        <w:rPr>
          <w:rFonts w:ascii="Calibri" w:eastAsia="Calibri" w:hAnsi="Calibri"/>
          <w:bCs/>
        </w:rPr>
        <w:t>Controlled detonations will take place between the hours of 10:00 AM and 2:00 PM and rolling roadblocks will be in effect during the detonation.</w:t>
      </w:r>
      <w:r w:rsidR="005211C0">
        <w:rPr>
          <w:rFonts w:ascii="Calibri" w:eastAsia="Calibri" w:hAnsi="Calibri"/>
          <w:bCs/>
        </w:rPr>
        <w:t xml:space="preserve"> Three</w:t>
      </w:r>
      <w:r w:rsidR="00E9731A">
        <w:rPr>
          <w:rFonts w:ascii="Calibri" w:eastAsia="Calibri" w:hAnsi="Calibri"/>
          <w:bCs/>
        </w:rPr>
        <w:t xml:space="preserve"> </w:t>
      </w:r>
      <w:r w:rsidR="005211C0">
        <w:rPr>
          <w:rFonts w:ascii="Calibri" w:eastAsia="Calibri" w:hAnsi="Calibri"/>
          <w:bCs/>
        </w:rPr>
        <w:t>l</w:t>
      </w:r>
      <w:r w:rsidR="00E9731A">
        <w:rPr>
          <w:rFonts w:ascii="Calibri" w:eastAsia="Calibri" w:hAnsi="Calibri"/>
          <w:bCs/>
        </w:rPr>
        <w:t>oud horn</w:t>
      </w:r>
      <w:r w:rsidR="005211C0">
        <w:rPr>
          <w:rFonts w:ascii="Calibri" w:eastAsia="Calibri" w:hAnsi="Calibri"/>
          <w:bCs/>
        </w:rPr>
        <w:t xml:space="preserve"> blasts</w:t>
      </w:r>
      <w:r w:rsidR="00E9731A">
        <w:rPr>
          <w:rFonts w:ascii="Calibri" w:eastAsia="Calibri" w:hAnsi="Calibri"/>
          <w:bCs/>
        </w:rPr>
        <w:t xml:space="preserve"> </w:t>
      </w:r>
      <w:r w:rsidR="003832A5">
        <w:rPr>
          <w:rFonts w:ascii="Calibri" w:eastAsia="Calibri" w:hAnsi="Calibri"/>
          <w:bCs/>
        </w:rPr>
        <w:t>indicates</w:t>
      </w:r>
      <w:r w:rsidR="00E9731A">
        <w:rPr>
          <w:rFonts w:ascii="Calibri" w:eastAsia="Calibri" w:hAnsi="Calibri"/>
          <w:bCs/>
        </w:rPr>
        <w:t xml:space="preserve"> controlled detonation will </w:t>
      </w:r>
      <w:r w:rsidR="005211C0">
        <w:rPr>
          <w:rFonts w:ascii="Calibri" w:eastAsia="Calibri" w:hAnsi="Calibri"/>
          <w:bCs/>
        </w:rPr>
        <w:t>occur in 5 minutes</w:t>
      </w:r>
      <w:r w:rsidR="00E9731A">
        <w:rPr>
          <w:rFonts w:ascii="Calibri" w:eastAsia="Calibri" w:hAnsi="Calibri"/>
          <w:bCs/>
        </w:rPr>
        <w:t>.</w:t>
      </w:r>
      <w:r w:rsidR="005211C0">
        <w:rPr>
          <w:rFonts w:ascii="Calibri" w:eastAsia="Calibri" w:hAnsi="Calibri"/>
          <w:bCs/>
        </w:rPr>
        <w:t xml:space="preserve"> Two loud horn blasts indicates controlled detonation will occur in 1 minute. One loud horn blast indicates controlled detonation has already occurred and all is clear.</w:t>
      </w:r>
    </w:p>
    <w:p w:rsidR="0061203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Construction of Service Road 2 located between house #78 and Brooks Road. </w:t>
      </w:r>
    </w:p>
    <w:p w:rsidR="005D5548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Brooks Road </w:t>
      </w:r>
      <w:r w:rsidR="0061203B">
        <w:rPr>
          <w:rFonts w:ascii="Calibri" w:eastAsia="Calibri" w:hAnsi="Calibri"/>
          <w:bCs/>
        </w:rPr>
        <w:t xml:space="preserve">no longer has </w:t>
      </w:r>
      <w:r>
        <w:rPr>
          <w:rFonts w:ascii="Calibri" w:eastAsia="Calibri" w:hAnsi="Calibri"/>
          <w:bCs/>
        </w:rPr>
        <w:t xml:space="preserve">access </w:t>
      </w:r>
      <w:r w:rsidR="0061203B">
        <w:rPr>
          <w:rFonts w:ascii="Calibri" w:eastAsia="Calibri" w:hAnsi="Calibri"/>
          <w:bCs/>
        </w:rPr>
        <w:t xml:space="preserve">to and </w:t>
      </w:r>
      <w:r>
        <w:rPr>
          <w:rFonts w:ascii="Calibri" w:eastAsia="Calibri" w:hAnsi="Calibri"/>
          <w:bCs/>
        </w:rPr>
        <w:t>from Route 2 Westbound</w:t>
      </w:r>
      <w:r w:rsidR="00E14274">
        <w:rPr>
          <w:rFonts w:ascii="Calibri" w:eastAsia="Calibri" w:hAnsi="Calibri"/>
          <w:bCs/>
        </w:rPr>
        <w:t xml:space="preserve">. </w:t>
      </w:r>
    </w:p>
    <w:p w:rsidR="00B6136F" w:rsidRDefault="00B6136F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Utility companies will begin transferring lines from existing utility poles to new poles between Bedford Road and Brooks Road.</w:t>
      </w:r>
    </w:p>
    <w:p w:rsidR="00B97A45" w:rsidRDefault="00B97A45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</w:p>
    <w:p w:rsid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B97A45">
        <w:rPr>
          <w:rFonts w:ascii="Calibri" w:eastAsia="Calibri" w:hAnsi="Calibri"/>
          <w:b/>
          <w:bCs/>
          <w:u w:val="single"/>
        </w:rPr>
        <w:t>Bedford Road:</w:t>
      </w:r>
    </w:p>
    <w:p w:rsidR="00785FE8" w:rsidRPr="00785FE8" w:rsidRDefault="00785FE8" w:rsidP="00785FE8">
      <w:pPr>
        <w:pStyle w:val="ListParagraph"/>
        <w:numPr>
          <w:ilvl w:val="1"/>
          <w:numId w:val="46"/>
        </w:numPr>
        <w:spacing w:line="276" w:lineRule="auto"/>
        <w:rPr>
          <w:rFonts w:ascii="Calibri" w:eastAsia="Calibri" w:hAnsi="Calibri"/>
          <w:bCs/>
        </w:rPr>
      </w:pPr>
      <w:r w:rsidRPr="00785FE8">
        <w:rPr>
          <w:rFonts w:ascii="Calibri" w:eastAsia="Calibri" w:hAnsi="Calibri"/>
          <w:bCs/>
        </w:rPr>
        <w:t>No work scheduled for this location</w:t>
      </w:r>
      <w:r w:rsidR="00226383">
        <w:rPr>
          <w:rFonts w:ascii="Calibri" w:eastAsia="Calibri" w:hAnsi="Calibri"/>
          <w:bCs/>
        </w:rPr>
        <w:t>.</w:t>
      </w:r>
    </w:p>
    <w:p w:rsidR="003217A2" w:rsidRDefault="003217A2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</w:rPr>
      </w:pPr>
    </w:p>
    <w:p w:rsidR="003217A2" w:rsidRPr="003217A2" w:rsidRDefault="003217A2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3217A2">
        <w:rPr>
          <w:rFonts w:ascii="Calibri" w:eastAsia="Calibri" w:hAnsi="Calibri"/>
          <w:b/>
          <w:bCs/>
          <w:u w:val="single"/>
        </w:rPr>
        <w:t>Sandy Pond Road:</w:t>
      </w:r>
    </w:p>
    <w:p w:rsidR="008B56D9" w:rsidRPr="003857EA" w:rsidRDefault="00E01517" w:rsidP="00F6277B">
      <w:pPr>
        <w:pStyle w:val="ListParagraph"/>
        <w:numPr>
          <w:ilvl w:val="1"/>
          <w:numId w:val="46"/>
        </w:numPr>
        <w:spacing w:line="276" w:lineRule="auto"/>
      </w:pPr>
      <w:r>
        <w:rPr>
          <w:rFonts w:ascii="Calibri" w:eastAsia="Calibri" w:hAnsi="Calibri"/>
          <w:bCs/>
        </w:rPr>
        <w:t>Begin</w:t>
      </w:r>
      <w:r w:rsidR="00B6136F">
        <w:rPr>
          <w:rFonts w:ascii="Calibri" w:eastAsia="Calibri" w:hAnsi="Calibri"/>
          <w:bCs/>
        </w:rPr>
        <w:t xml:space="preserve"> </w:t>
      </w:r>
      <w:r>
        <w:rPr>
          <w:rFonts w:ascii="Calibri" w:eastAsia="Calibri" w:hAnsi="Calibri"/>
          <w:bCs/>
        </w:rPr>
        <w:t>forming roadside swales and s</w:t>
      </w:r>
      <w:r w:rsidR="008E0191">
        <w:rPr>
          <w:rFonts w:ascii="Calibri" w:eastAsia="Calibri" w:hAnsi="Calibri"/>
          <w:bCs/>
        </w:rPr>
        <w:t>preading loam</w:t>
      </w:r>
      <w:r>
        <w:rPr>
          <w:rFonts w:ascii="Calibri" w:eastAsia="Calibri" w:hAnsi="Calibri"/>
          <w:bCs/>
        </w:rPr>
        <w:t xml:space="preserve"> at Sandy Pond Road and Drake Park Road</w:t>
      </w:r>
      <w:r w:rsidR="00146F88">
        <w:rPr>
          <w:rFonts w:ascii="Calibri" w:eastAsia="Calibri" w:hAnsi="Calibri"/>
          <w:bCs/>
        </w:rPr>
        <w:t>.</w:t>
      </w:r>
      <w:r w:rsidR="00E9731A" w:rsidRPr="00BB0466">
        <w:rPr>
          <w:rFonts w:ascii="Calibri" w:eastAsia="Calibri" w:hAnsi="Calibri"/>
          <w:bCs/>
        </w:rPr>
        <w:t xml:space="preserve"> </w:t>
      </w:r>
    </w:p>
    <w:sectPr w:rsidR="008B56D9" w:rsidRPr="003857EA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4B" w:rsidRDefault="00673D4B">
      <w:r>
        <w:separator/>
      </w:r>
    </w:p>
  </w:endnote>
  <w:endnote w:type="continuationSeparator" w:id="0">
    <w:p w:rsidR="00673D4B" w:rsidRDefault="0067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88529D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 w:rsidR="001337FE"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="001337FE">
      <w:rPr>
        <w:rStyle w:val="PageNumber"/>
        <w:rFonts w:ascii="Palatino Linotype" w:hAnsi="Palatino Linotype"/>
        <w:sz w:val="18"/>
        <w:szCs w:val="18"/>
      </w:rPr>
      <w:fldChar w:fldCharType="separate"/>
    </w:r>
    <w:r w:rsidR="00A609AF">
      <w:rPr>
        <w:rStyle w:val="PageNumber"/>
        <w:rFonts w:ascii="Palatino Linotype" w:hAnsi="Palatino Linotype"/>
        <w:noProof/>
        <w:sz w:val="18"/>
        <w:szCs w:val="18"/>
      </w:rPr>
      <w:t>1</w:t>
    </w:r>
    <w:r w:rsidR="001337FE"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4B" w:rsidRDefault="00673D4B">
      <w:r>
        <w:separator/>
      </w:r>
    </w:p>
  </w:footnote>
  <w:footnote w:type="continuationSeparator" w:id="0">
    <w:p w:rsidR="00673D4B" w:rsidRDefault="0067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F6277B" w:rsidP="004D5F1B">
    <w:pPr>
      <w:jc w:val="center"/>
    </w:pPr>
    <w:r>
      <w:rPr>
        <w:noProof/>
      </w:rPr>
      <w:drawing>
        <wp:inline distT="0" distB="0" distL="0" distR="0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C17" w:rsidRDefault="00145C17" w:rsidP="00145C17">
    <w:pPr>
      <w:pStyle w:val="Header"/>
      <w:jc w:val="center"/>
    </w:pPr>
    <w:r>
      <w:t>Concord/Lincoln</w:t>
    </w:r>
  </w:p>
  <w:p w:rsidR="00145C17" w:rsidRDefault="00145C17" w:rsidP="00145C17">
    <w:pPr>
      <w:pStyle w:val="Header"/>
      <w:jc w:val="center"/>
    </w:pPr>
    <w:r>
      <w:t>Route 2/Crosby’s Corner Reconstruction</w:t>
    </w:r>
  </w:p>
  <w:p w:rsidR="0088529D" w:rsidRDefault="00145C17" w:rsidP="00145C17">
    <w:pPr>
      <w:pStyle w:val="Header"/>
      <w:jc w:val="center"/>
    </w:pPr>
    <w:r>
      <w:t xml:space="preserve">Two Week Look Ahead Schedule </w:t>
    </w:r>
  </w:p>
  <w:p w:rsidR="00145C17" w:rsidRDefault="00145C17" w:rsidP="004D5F1B">
    <w:pPr>
      <w:pStyle w:val="Header"/>
    </w:pPr>
  </w:p>
  <w:p w:rsidR="00145C17" w:rsidRDefault="00145C17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6292"/>
    <w:multiLevelType w:val="hybridMultilevel"/>
    <w:tmpl w:val="7C08C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249B4"/>
    <w:multiLevelType w:val="hybridMultilevel"/>
    <w:tmpl w:val="9E0E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5251"/>
    <w:multiLevelType w:val="hybridMultilevel"/>
    <w:tmpl w:val="71C63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140FA7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>
    <w:nsid w:val="097A33E1"/>
    <w:multiLevelType w:val="hybridMultilevel"/>
    <w:tmpl w:val="EF425F3C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FD382D"/>
    <w:multiLevelType w:val="hybridMultilevel"/>
    <w:tmpl w:val="B5063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76161C"/>
    <w:multiLevelType w:val="hybridMultilevel"/>
    <w:tmpl w:val="CE4A8610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06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7608B"/>
    <w:multiLevelType w:val="hybridMultilevel"/>
    <w:tmpl w:val="21E0E51E"/>
    <w:lvl w:ilvl="0" w:tplc="81EA8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21AC2"/>
    <w:multiLevelType w:val="hybridMultilevel"/>
    <w:tmpl w:val="828E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462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1C0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41B4BBE"/>
    <w:multiLevelType w:val="hybridMultilevel"/>
    <w:tmpl w:val="2D6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10FA1"/>
    <w:multiLevelType w:val="hybridMultilevel"/>
    <w:tmpl w:val="95D6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20C51"/>
    <w:multiLevelType w:val="hybridMultilevel"/>
    <w:tmpl w:val="67E05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B61C49"/>
    <w:multiLevelType w:val="hybridMultilevel"/>
    <w:tmpl w:val="C748B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DC4A70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>
    <w:nsid w:val="2CC52AB7"/>
    <w:multiLevelType w:val="hybridMultilevel"/>
    <w:tmpl w:val="D56A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27455D8"/>
    <w:multiLevelType w:val="hybridMultilevel"/>
    <w:tmpl w:val="0378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B2FCD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1">
    <w:nsid w:val="34962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037549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3">
    <w:nsid w:val="370442BA"/>
    <w:multiLevelType w:val="hybridMultilevel"/>
    <w:tmpl w:val="29D2E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F4EB1"/>
    <w:multiLevelType w:val="hybridMultilevel"/>
    <w:tmpl w:val="5168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014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85D765C"/>
    <w:multiLevelType w:val="multilevel"/>
    <w:tmpl w:val="F03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636E82"/>
    <w:multiLevelType w:val="multilevel"/>
    <w:tmpl w:val="6A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569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31D7B44"/>
    <w:multiLevelType w:val="hybridMultilevel"/>
    <w:tmpl w:val="6A0E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07126"/>
    <w:multiLevelType w:val="hybridMultilevel"/>
    <w:tmpl w:val="1E2A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90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5E05B2"/>
    <w:multiLevelType w:val="hybridMultilevel"/>
    <w:tmpl w:val="6B983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728C5"/>
    <w:multiLevelType w:val="hybridMultilevel"/>
    <w:tmpl w:val="C3CE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431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D410DED"/>
    <w:multiLevelType w:val="hybridMultilevel"/>
    <w:tmpl w:val="04268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D04F4D"/>
    <w:multiLevelType w:val="hybridMultilevel"/>
    <w:tmpl w:val="FCACF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C1548B5"/>
    <w:multiLevelType w:val="hybridMultilevel"/>
    <w:tmpl w:val="1834F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B47D86"/>
    <w:multiLevelType w:val="hybridMultilevel"/>
    <w:tmpl w:val="B644C050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5EFB1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1942C66"/>
    <w:multiLevelType w:val="hybridMultilevel"/>
    <w:tmpl w:val="E78C7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204024"/>
    <w:multiLevelType w:val="hybridMultilevel"/>
    <w:tmpl w:val="CECC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9A301F"/>
    <w:multiLevelType w:val="hybridMultilevel"/>
    <w:tmpl w:val="C010B3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3015080"/>
    <w:multiLevelType w:val="hybridMultilevel"/>
    <w:tmpl w:val="2538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9D4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98D7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25"/>
  </w:num>
  <w:num w:numId="3">
    <w:abstractNumId w:val="11"/>
  </w:num>
  <w:num w:numId="4">
    <w:abstractNumId w:val="12"/>
  </w:num>
  <w:num w:numId="5">
    <w:abstractNumId w:val="31"/>
  </w:num>
  <w:num w:numId="6">
    <w:abstractNumId w:val="34"/>
  </w:num>
  <w:num w:numId="7">
    <w:abstractNumId w:val="8"/>
  </w:num>
  <w:num w:numId="8">
    <w:abstractNumId w:val="0"/>
  </w:num>
  <w:num w:numId="9">
    <w:abstractNumId w:val="44"/>
  </w:num>
  <w:num w:numId="10">
    <w:abstractNumId w:val="28"/>
  </w:num>
  <w:num w:numId="11">
    <w:abstractNumId w:val="21"/>
  </w:num>
  <w:num w:numId="12">
    <w:abstractNumId w:val="45"/>
  </w:num>
  <w:num w:numId="13">
    <w:abstractNumId w:val="22"/>
  </w:num>
  <w:num w:numId="14">
    <w:abstractNumId w:val="17"/>
  </w:num>
  <w:num w:numId="15">
    <w:abstractNumId w:val="4"/>
  </w:num>
  <w:num w:numId="16">
    <w:abstractNumId w:val="20"/>
  </w:num>
  <w:num w:numId="17">
    <w:abstractNumId w:val="6"/>
  </w:num>
  <w:num w:numId="18">
    <w:abstractNumId w:val="24"/>
  </w:num>
  <w:num w:numId="19">
    <w:abstractNumId w:val="14"/>
  </w:num>
  <w:num w:numId="20">
    <w:abstractNumId w:val="41"/>
  </w:num>
  <w:num w:numId="21">
    <w:abstractNumId w:val="19"/>
  </w:num>
  <w:num w:numId="22">
    <w:abstractNumId w:val="1"/>
  </w:num>
  <w:num w:numId="23">
    <w:abstractNumId w:val="5"/>
  </w:num>
  <w:num w:numId="24">
    <w:abstractNumId w:val="15"/>
  </w:num>
  <w:num w:numId="25">
    <w:abstractNumId w:val="7"/>
  </w:num>
  <w:num w:numId="26">
    <w:abstractNumId w:val="2"/>
  </w:num>
  <w:num w:numId="27">
    <w:abstractNumId w:val="36"/>
  </w:num>
  <w:num w:numId="28">
    <w:abstractNumId w:val="38"/>
  </w:num>
  <w:num w:numId="29">
    <w:abstractNumId w:val="33"/>
  </w:num>
  <w:num w:numId="30">
    <w:abstractNumId w:val="18"/>
  </w:num>
  <w:num w:numId="31">
    <w:abstractNumId w:val="42"/>
  </w:num>
  <w:num w:numId="32">
    <w:abstractNumId w:val="3"/>
  </w:num>
  <w:num w:numId="33">
    <w:abstractNumId w:val="23"/>
  </w:num>
  <w:num w:numId="34">
    <w:abstractNumId w:val="37"/>
  </w:num>
  <w:num w:numId="35">
    <w:abstractNumId w:val="43"/>
  </w:num>
  <w:num w:numId="36">
    <w:abstractNumId w:val="30"/>
  </w:num>
  <w:num w:numId="37">
    <w:abstractNumId w:val="9"/>
  </w:num>
  <w:num w:numId="38">
    <w:abstractNumId w:val="10"/>
  </w:num>
  <w:num w:numId="39">
    <w:abstractNumId w:val="16"/>
  </w:num>
  <w:num w:numId="40">
    <w:abstractNumId w:val="40"/>
  </w:num>
  <w:num w:numId="41">
    <w:abstractNumId w:val="35"/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9"/>
  </w:num>
  <w:num w:numId="45">
    <w:abstractNumId w:val="1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2493A"/>
    <w:rsid w:val="00026ED6"/>
    <w:rsid w:val="000308AD"/>
    <w:rsid w:val="00031746"/>
    <w:rsid w:val="00032578"/>
    <w:rsid w:val="00034808"/>
    <w:rsid w:val="0005018A"/>
    <w:rsid w:val="00050BD3"/>
    <w:rsid w:val="00052817"/>
    <w:rsid w:val="00054112"/>
    <w:rsid w:val="00063AD3"/>
    <w:rsid w:val="0006500B"/>
    <w:rsid w:val="000657AC"/>
    <w:rsid w:val="00067636"/>
    <w:rsid w:val="00074997"/>
    <w:rsid w:val="000749B4"/>
    <w:rsid w:val="000860FA"/>
    <w:rsid w:val="000A42B7"/>
    <w:rsid w:val="000C4479"/>
    <w:rsid w:val="000D1AFD"/>
    <w:rsid w:val="000D657B"/>
    <w:rsid w:val="000E0B1D"/>
    <w:rsid w:val="000F13BA"/>
    <w:rsid w:val="000F5EDA"/>
    <w:rsid w:val="000F70E4"/>
    <w:rsid w:val="0010104E"/>
    <w:rsid w:val="001030E0"/>
    <w:rsid w:val="001063FD"/>
    <w:rsid w:val="00107717"/>
    <w:rsid w:val="0011063A"/>
    <w:rsid w:val="00110671"/>
    <w:rsid w:val="001122ED"/>
    <w:rsid w:val="00112B9C"/>
    <w:rsid w:val="00113253"/>
    <w:rsid w:val="00127306"/>
    <w:rsid w:val="0013055C"/>
    <w:rsid w:val="001337FE"/>
    <w:rsid w:val="00134963"/>
    <w:rsid w:val="0014117B"/>
    <w:rsid w:val="001454ED"/>
    <w:rsid w:val="00145C17"/>
    <w:rsid w:val="00145DFC"/>
    <w:rsid w:val="00146F81"/>
    <w:rsid w:val="00146F88"/>
    <w:rsid w:val="0015241C"/>
    <w:rsid w:val="0016078E"/>
    <w:rsid w:val="00174B42"/>
    <w:rsid w:val="00177CE2"/>
    <w:rsid w:val="0018208B"/>
    <w:rsid w:val="001933BD"/>
    <w:rsid w:val="001934C1"/>
    <w:rsid w:val="00196D45"/>
    <w:rsid w:val="00197672"/>
    <w:rsid w:val="001A7111"/>
    <w:rsid w:val="001B013E"/>
    <w:rsid w:val="001B3F74"/>
    <w:rsid w:val="001C4124"/>
    <w:rsid w:val="001D0E3D"/>
    <w:rsid w:val="001D0E75"/>
    <w:rsid w:val="001D5454"/>
    <w:rsid w:val="001D7255"/>
    <w:rsid w:val="001E0EEF"/>
    <w:rsid w:val="001E21B7"/>
    <w:rsid w:val="001E57C8"/>
    <w:rsid w:val="001E62BE"/>
    <w:rsid w:val="001E7F07"/>
    <w:rsid w:val="001F0554"/>
    <w:rsid w:val="001F1096"/>
    <w:rsid w:val="001F4093"/>
    <w:rsid w:val="001F51F4"/>
    <w:rsid w:val="002016AC"/>
    <w:rsid w:val="00201B4E"/>
    <w:rsid w:val="00206C03"/>
    <w:rsid w:val="0021341A"/>
    <w:rsid w:val="00216FB6"/>
    <w:rsid w:val="002240F9"/>
    <w:rsid w:val="0022413B"/>
    <w:rsid w:val="00226383"/>
    <w:rsid w:val="002342CC"/>
    <w:rsid w:val="0023736A"/>
    <w:rsid w:val="00254DA4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75C7"/>
    <w:rsid w:val="00291DB5"/>
    <w:rsid w:val="00294AF1"/>
    <w:rsid w:val="002A345A"/>
    <w:rsid w:val="002C0D41"/>
    <w:rsid w:val="002C233D"/>
    <w:rsid w:val="002C3344"/>
    <w:rsid w:val="002C4886"/>
    <w:rsid w:val="002C7AD0"/>
    <w:rsid w:val="002D3203"/>
    <w:rsid w:val="002E2F7F"/>
    <w:rsid w:val="002E33E1"/>
    <w:rsid w:val="002E4B13"/>
    <w:rsid w:val="002F3907"/>
    <w:rsid w:val="002F43D4"/>
    <w:rsid w:val="002F56A8"/>
    <w:rsid w:val="00300F74"/>
    <w:rsid w:val="00302C66"/>
    <w:rsid w:val="00303574"/>
    <w:rsid w:val="003043D3"/>
    <w:rsid w:val="00316A62"/>
    <w:rsid w:val="00320156"/>
    <w:rsid w:val="003217A2"/>
    <w:rsid w:val="00321828"/>
    <w:rsid w:val="003227FB"/>
    <w:rsid w:val="00324DF4"/>
    <w:rsid w:val="003255C6"/>
    <w:rsid w:val="00326CC2"/>
    <w:rsid w:val="003302EF"/>
    <w:rsid w:val="00335BF3"/>
    <w:rsid w:val="00353365"/>
    <w:rsid w:val="00354A8A"/>
    <w:rsid w:val="00366D4E"/>
    <w:rsid w:val="003734E3"/>
    <w:rsid w:val="0037588F"/>
    <w:rsid w:val="003832A5"/>
    <w:rsid w:val="00385128"/>
    <w:rsid w:val="003857EA"/>
    <w:rsid w:val="00385DFE"/>
    <w:rsid w:val="00397F5D"/>
    <w:rsid w:val="003A29D1"/>
    <w:rsid w:val="003C6B2B"/>
    <w:rsid w:val="003D48B1"/>
    <w:rsid w:val="003D4BB1"/>
    <w:rsid w:val="003E30E7"/>
    <w:rsid w:val="003F0122"/>
    <w:rsid w:val="003F60E0"/>
    <w:rsid w:val="0040216D"/>
    <w:rsid w:val="004029F8"/>
    <w:rsid w:val="00404C09"/>
    <w:rsid w:val="0040739C"/>
    <w:rsid w:val="0041157D"/>
    <w:rsid w:val="00416C08"/>
    <w:rsid w:val="00421157"/>
    <w:rsid w:val="0042231A"/>
    <w:rsid w:val="0042401B"/>
    <w:rsid w:val="004262AF"/>
    <w:rsid w:val="00433070"/>
    <w:rsid w:val="004337F3"/>
    <w:rsid w:val="00434002"/>
    <w:rsid w:val="00437453"/>
    <w:rsid w:val="00437BC4"/>
    <w:rsid w:val="00443FFD"/>
    <w:rsid w:val="004550D1"/>
    <w:rsid w:val="00455AA3"/>
    <w:rsid w:val="0045658D"/>
    <w:rsid w:val="00460B41"/>
    <w:rsid w:val="004644E4"/>
    <w:rsid w:val="004659BA"/>
    <w:rsid w:val="00466BCB"/>
    <w:rsid w:val="0047196F"/>
    <w:rsid w:val="0047394F"/>
    <w:rsid w:val="00483FDA"/>
    <w:rsid w:val="0049395D"/>
    <w:rsid w:val="004A562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E10C7"/>
    <w:rsid w:val="004E6E74"/>
    <w:rsid w:val="004F0E5E"/>
    <w:rsid w:val="004F70D0"/>
    <w:rsid w:val="00500D4B"/>
    <w:rsid w:val="00503492"/>
    <w:rsid w:val="00517CD7"/>
    <w:rsid w:val="005211C0"/>
    <w:rsid w:val="0052657E"/>
    <w:rsid w:val="00531FCA"/>
    <w:rsid w:val="00532B52"/>
    <w:rsid w:val="00532E2F"/>
    <w:rsid w:val="00537D6A"/>
    <w:rsid w:val="005518F2"/>
    <w:rsid w:val="00557C9B"/>
    <w:rsid w:val="00560B31"/>
    <w:rsid w:val="00591975"/>
    <w:rsid w:val="00595320"/>
    <w:rsid w:val="00596EFD"/>
    <w:rsid w:val="00597EFF"/>
    <w:rsid w:val="005C079D"/>
    <w:rsid w:val="005D414C"/>
    <w:rsid w:val="005D5548"/>
    <w:rsid w:val="005D77BF"/>
    <w:rsid w:val="005E178B"/>
    <w:rsid w:val="005E2937"/>
    <w:rsid w:val="005E4BFD"/>
    <w:rsid w:val="005E5517"/>
    <w:rsid w:val="005F1427"/>
    <w:rsid w:val="00606515"/>
    <w:rsid w:val="0061203B"/>
    <w:rsid w:val="00614071"/>
    <w:rsid w:val="006242EB"/>
    <w:rsid w:val="00625028"/>
    <w:rsid w:val="00626EB6"/>
    <w:rsid w:val="006303DC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63C7"/>
    <w:rsid w:val="006667AF"/>
    <w:rsid w:val="00667845"/>
    <w:rsid w:val="006706F7"/>
    <w:rsid w:val="0067353A"/>
    <w:rsid w:val="00673D4B"/>
    <w:rsid w:val="006742A7"/>
    <w:rsid w:val="00677421"/>
    <w:rsid w:val="00685AB2"/>
    <w:rsid w:val="0068632A"/>
    <w:rsid w:val="006953EB"/>
    <w:rsid w:val="006962DC"/>
    <w:rsid w:val="006B1789"/>
    <w:rsid w:val="006B2E99"/>
    <w:rsid w:val="006C095E"/>
    <w:rsid w:val="006C144D"/>
    <w:rsid w:val="006C1593"/>
    <w:rsid w:val="006C2F00"/>
    <w:rsid w:val="006E12C8"/>
    <w:rsid w:val="006E2C42"/>
    <w:rsid w:val="006E307B"/>
    <w:rsid w:val="006F7169"/>
    <w:rsid w:val="0070133E"/>
    <w:rsid w:val="00702809"/>
    <w:rsid w:val="00710349"/>
    <w:rsid w:val="00712A33"/>
    <w:rsid w:val="00722590"/>
    <w:rsid w:val="0072477B"/>
    <w:rsid w:val="00726A0D"/>
    <w:rsid w:val="0073608F"/>
    <w:rsid w:val="00741453"/>
    <w:rsid w:val="00755172"/>
    <w:rsid w:val="007559FF"/>
    <w:rsid w:val="0076046D"/>
    <w:rsid w:val="007633A1"/>
    <w:rsid w:val="00766C20"/>
    <w:rsid w:val="00776282"/>
    <w:rsid w:val="00784971"/>
    <w:rsid w:val="00785FE8"/>
    <w:rsid w:val="00786AA8"/>
    <w:rsid w:val="007907BC"/>
    <w:rsid w:val="00791026"/>
    <w:rsid w:val="00792772"/>
    <w:rsid w:val="00795B98"/>
    <w:rsid w:val="00796A88"/>
    <w:rsid w:val="00797DAC"/>
    <w:rsid w:val="007A041B"/>
    <w:rsid w:val="007A5CF6"/>
    <w:rsid w:val="007B2A7B"/>
    <w:rsid w:val="007C448F"/>
    <w:rsid w:val="007D6175"/>
    <w:rsid w:val="007E61D1"/>
    <w:rsid w:val="007F1C94"/>
    <w:rsid w:val="007F463C"/>
    <w:rsid w:val="007F5CC2"/>
    <w:rsid w:val="00801ED5"/>
    <w:rsid w:val="008021E3"/>
    <w:rsid w:val="00806ACD"/>
    <w:rsid w:val="008102E1"/>
    <w:rsid w:val="00813DC3"/>
    <w:rsid w:val="00820773"/>
    <w:rsid w:val="008234A6"/>
    <w:rsid w:val="00836DBB"/>
    <w:rsid w:val="008433D0"/>
    <w:rsid w:val="00844F16"/>
    <w:rsid w:val="00850F9B"/>
    <w:rsid w:val="00852A46"/>
    <w:rsid w:val="00853F5B"/>
    <w:rsid w:val="00854C03"/>
    <w:rsid w:val="0085649F"/>
    <w:rsid w:val="00865D9C"/>
    <w:rsid w:val="00866565"/>
    <w:rsid w:val="0087369D"/>
    <w:rsid w:val="008739E4"/>
    <w:rsid w:val="008741BD"/>
    <w:rsid w:val="00874776"/>
    <w:rsid w:val="00874E7C"/>
    <w:rsid w:val="0088529D"/>
    <w:rsid w:val="0088537E"/>
    <w:rsid w:val="008856B3"/>
    <w:rsid w:val="00895A0B"/>
    <w:rsid w:val="008B56D9"/>
    <w:rsid w:val="008C35F5"/>
    <w:rsid w:val="008C606D"/>
    <w:rsid w:val="008D46FE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21351"/>
    <w:rsid w:val="0092356C"/>
    <w:rsid w:val="00923729"/>
    <w:rsid w:val="009305B1"/>
    <w:rsid w:val="00930AF5"/>
    <w:rsid w:val="0093273A"/>
    <w:rsid w:val="0093355F"/>
    <w:rsid w:val="009373E5"/>
    <w:rsid w:val="00940A8C"/>
    <w:rsid w:val="009429AE"/>
    <w:rsid w:val="009453B4"/>
    <w:rsid w:val="0094787C"/>
    <w:rsid w:val="00961EAE"/>
    <w:rsid w:val="009719B9"/>
    <w:rsid w:val="0097496C"/>
    <w:rsid w:val="009767D4"/>
    <w:rsid w:val="0098216F"/>
    <w:rsid w:val="009857AB"/>
    <w:rsid w:val="009A3EB1"/>
    <w:rsid w:val="009B41C9"/>
    <w:rsid w:val="009B5A70"/>
    <w:rsid w:val="009B65EB"/>
    <w:rsid w:val="009B7BF7"/>
    <w:rsid w:val="009C10DF"/>
    <w:rsid w:val="009C1F53"/>
    <w:rsid w:val="009C247E"/>
    <w:rsid w:val="009C2EF6"/>
    <w:rsid w:val="009C4409"/>
    <w:rsid w:val="009C48BA"/>
    <w:rsid w:val="009D1DD4"/>
    <w:rsid w:val="009E164F"/>
    <w:rsid w:val="009E47FB"/>
    <w:rsid w:val="009E7434"/>
    <w:rsid w:val="009E78F7"/>
    <w:rsid w:val="009E7E4E"/>
    <w:rsid w:val="009E7F7F"/>
    <w:rsid w:val="00A01297"/>
    <w:rsid w:val="00A0595F"/>
    <w:rsid w:val="00A079D9"/>
    <w:rsid w:val="00A10303"/>
    <w:rsid w:val="00A15755"/>
    <w:rsid w:val="00A21923"/>
    <w:rsid w:val="00A25AC4"/>
    <w:rsid w:val="00A324F4"/>
    <w:rsid w:val="00A33A33"/>
    <w:rsid w:val="00A35789"/>
    <w:rsid w:val="00A4292F"/>
    <w:rsid w:val="00A44BFA"/>
    <w:rsid w:val="00A4588A"/>
    <w:rsid w:val="00A46004"/>
    <w:rsid w:val="00A50467"/>
    <w:rsid w:val="00A609AF"/>
    <w:rsid w:val="00A65A96"/>
    <w:rsid w:val="00A816C7"/>
    <w:rsid w:val="00A8320D"/>
    <w:rsid w:val="00A834ED"/>
    <w:rsid w:val="00A851DA"/>
    <w:rsid w:val="00A85B62"/>
    <w:rsid w:val="00A95952"/>
    <w:rsid w:val="00AB0143"/>
    <w:rsid w:val="00AB6DAB"/>
    <w:rsid w:val="00AC0676"/>
    <w:rsid w:val="00AC07DB"/>
    <w:rsid w:val="00AC68AE"/>
    <w:rsid w:val="00AD3D6F"/>
    <w:rsid w:val="00AE1EE8"/>
    <w:rsid w:val="00AE2B5E"/>
    <w:rsid w:val="00AE62F2"/>
    <w:rsid w:val="00AF0377"/>
    <w:rsid w:val="00AF0478"/>
    <w:rsid w:val="00AF0AA7"/>
    <w:rsid w:val="00B0262A"/>
    <w:rsid w:val="00B03E92"/>
    <w:rsid w:val="00B072C3"/>
    <w:rsid w:val="00B07DF6"/>
    <w:rsid w:val="00B1661C"/>
    <w:rsid w:val="00B20495"/>
    <w:rsid w:val="00B22E72"/>
    <w:rsid w:val="00B3291D"/>
    <w:rsid w:val="00B41B0A"/>
    <w:rsid w:val="00B46173"/>
    <w:rsid w:val="00B46B68"/>
    <w:rsid w:val="00B5273F"/>
    <w:rsid w:val="00B5559A"/>
    <w:rsid w:val="00B60A74"/>
    <w:rsid w:val="00B60DB6"/>
    <w:rsid w:val="00B6136F"/>
    <w:rsid w:val="00B61BA3"/>
    <w:rsid w:val="00B70C17"/>
    <w:rsid w:val="00B7529A"/>
    <w:rsid w:val="00B77502"/>
    <w:rsid w:val="00B80F42"/>
    <w:rsid w:val="00B81E3D"/>
    <w:rsid w:val="00B83779"/>
    <w:rsid w:val="00B8678E"/>
    <w:rsid w:val="00B86F3B"/>
    <w:rsid w:val="00B96935"/>
    <w:rsid w:val="00B97A45"/>
    <w:rsid w:val="00BA11B8"/>
    <w:rsid w:val="00BA3812"/>
    <w:rsid w:val="00BA784F"/>
    <w:rsid w:val="00BA78B8"/>
    <w:rsid w:val="00BB0466"/>
    <w:rsid w:val="00BB3356"/>
    <w:rsid w:val="00BB43E4"/>
    <w:rsid w:val="00BC2038"/>
    <w:rsid w:val="00BC4A9F"/>
    <w:rsid w:val="00BC54F8"/>
    <w:rsid w:val="00BD070F"/>
    <w:rsid w:val="00BD125D"/>
    <w:rsid w:val="00BE0FB5"/>
    <w:rsid w:val="00BE3D34"/>
    <w:rsid w:val="00BE49DF"/>
    <w:rsid w:val="00BE7957"/>
    <w:rsid w:val="00BF12AA"/>
    <w:rsid w:val="00BF1535"/>
    <w:rsid w:val="00BF33CF"/>
    <w:rsid w:val="00BF5B69"/>
    <w:rsid w:val="00C01839"/>
    <w:rsid w:val="00C04896"/>
    <w:rsid w:val="00C06760"/>
    <w:rsid w:val="00C148C2"/>
    <w:rsid w:val="00C21AC0"/>
    <w:rsid w:val="00C21C64"/>
    <w:rsid w:val="00C22DAF"/>
    <w:rsid w:val="00C27704"/>
    <w:rsid w:val="00C30905"/>
    <w:rsid w:val="00C4445A"/>
    <w:rsid w:val="00C461EA"/>
    <w:rsid w:val="00C463BA"/>
    <w:rsid w:val="00C50C0D"/>
    <w:rsid w:val="00C5603C"/>
    <w:rsid w:val="00C609FE"/>
    <w:rsid w:val="00C631BE"/>
    <w:rsid w:val="00C6383D"/>
    <w:rsid w:val="00C6559B"/>
    <w:rsid w:val="00C75907"/>
    <w:rsid w:val="00C75F8F"/>
    <w:rsid w:val="00C92F3F"/>
    <w:rsid w:val="00C96760"/>
    <w:rsid w:val="00CA005F"/>
    <w:rsid w:val="00CA00BA"/>
    <w:rsid w:val="00CB1278"/>
    <w:rsid w:val="00CC5B32"/>
    <w:rsid w:val="00CC6205"/>
    <w:rsid w:val="00CD2115"/>
    <w:rsid w:val="00CD32C8"/>
    <w:rsid w:val="00CE0458"/>
    <w:rsid w:val="00CF00F4"/>
    <w:rsid w:val="00CF158D"/>
    <w:rsid w:val="00D04B48"/>
    <w:rsid w:val="00D16E2E"/>
    <w:rsid w:val="00D179E8"/>
    <w:rsid w:val="00D21C5E"/>
    <w:rsid w:val="00D24565"/>
    <w:rsid w:val="00D263B7"/>
    <w:rsid w:val="00D32667"/>
    <w:rsid w:val="00D330BF"/>
    <w:rsid w:val="00D33B8A"/>
    <w:rsid w:val="00D35DB2"/>
    <w:rsid w:val="00D36604"/>
    <w:rsid w:val="00D37712"/>
    <w:rsid w:val="00D37997"/>
    <w:rsid w:val="00D52D63"/>
    <w:rsid w:val="00D70F60"/>
    <w:rsid w:val="00D73872"/>
    <w:rsid w:val="00D73CC6"/>
    <w:rsid w:val="00D74D3D"/>
    <w:rsid w:val="00D75395"/>
    <w:rsid w:val="00D8142E"/>
    <w:rsid w:val="00D92C80"/>
    <w:rsid w:val="00DB0965"/>
    <w:rsid w:val="00DB260F"/>
    <w:rsid w:val="00DB57DF"/>
    <w:rsid w:val="00DC3B9D"/>
    <w:rsid w:val="00DC49D5"/>
    <w:rsid w:val="00DC55E8"/>
    <w:rsid w:val="00DC647C"/>
    <w:rsid w:val="00DC7237"/>
    <w:rsid w:val="00DD3E3A"/>
    <w:rsid w:val="00DD50BB"/>
    <w:rsid w:val="00DD77E0"/>
    <w:rsid w:val="00DF24FD"/>
    <w:rsid w:val="00DF2E39"/>
    <w:rsid w:val="00DF5092"/>
    <w:rsid w:val="00DF543F"/>
    <w:rsid w:val="00DF57DF"/>
    <w:rsid w:val="00E00385"/>
    <w:rsid w:val="00E01517"/>
    <w:rsid w:val="00E04DB6"/>
    <w:rsid w:val="00E05C0E"/>
    <w:rsid w:val="00E10C88"/>
    <w:rsid w:val="00E111DF"/>
    <w:rsid w:val="00E11D0E"/>
    <w:rsid w:val="00E132B7"/>
    <w:rsid w:val="00E14274"/>
    <w:rsid w:val="00E22410"/>
    <w:rsid w:val="00E2570F"/>
    <w:rsid w:val="00E313B6"/>
    <w:rsid w:val="00E3273C"/>
    <w:rsid w:val="00E33F4E"/>
    <w:rsid w:val="00E34F5B"/>
    <w:rsid w:val="00E35C1E"/>
    <w:rsid w:val="00E51299"/>
    <w:rsid w:val="00E5180A"/>
    <w:rsid w:val="00E560D1"/>
    <w:rsid w:val="00E652BB"/>
    <w:rsid w:val="00E74C8B"/>
    <w:rsid w:val="00E74FAB"/>
    <w:rsid w:val="00E769A1"/>
    <w:rsid w:val="00E76DB9"/>
    <w:rsid w:val="00E84DDA"/>
    <w:rsid w:val="00E8507C"/>
    <w:rsid w:val="00E85DC6"/>
    <w:rsid w:val="00E935FF"/>
    <w:rsid w:val="00E9731A"/>
    <w:rsid w:val="00EA61C5"/>
    <w:rsid w:val="00EA62D3"/>
    <w:rsid w:val="00EA63DA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F1E"/>
    <w:rsid w:val="00F241EB"/>
    <w:rsid w:val="00F26AB1"/>
    <w:rsid w:val="00F378D9"/>
    <w:rsid w:val="00F4736F"/>
    <w:rsid w:val="00F556A6"/>
    <w:rsid w:val="00F6277B"/>
    <w:rsid w:val="00F6483A"/>
    <w:rsid w:val="00F6610F"/>
    <w:rsid w:val="00F7097E"/>
    <w:rsid w:val="00F77CC6"/>
    <w:rsid w:val="00F80F3A"/>
    <w:rsid w:val="00F839F0"/>
    <w:rsid w:val="00F85CD8"/>
    <w:rsid w:val="00F868CE"/>
    <w:rsid w:val="00F93757"/>
    <w:rsid w:val="00F94E63"/>
    <w:rsid w:val="00FA1EEB"/>
    <w:rsid w:val="00FA2E55"/>
    <w:rsid w:val="00FA4CA9"/>
    <w:rsid w:val="00FA5C1B"/>
    <w:rsid w:val="00FB3FE3"/>
    <w:rsid w:val="00FB5849"/>
    <w:rsid w:val="00FC0FCC"/>
    <w:rsid w:val="00FC7231"/>
    <w:rsid w:val="00FD265C"/>
    <w:rsid w:val="00FE140A"/>
    <w:rsid w:val="00FE17F3"/>
    <w:rsid w:val="00FE244E"/>
    <w:rsid w:val="00FE2668"/>
    <w:rsid w:val="00FE5CB3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83E8-961B-426E-AA83-19A70CFA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AD862584.dotm</Template>
  <TotalTime>0</TotalTime>
  <Pages>1</Pages>
  <Words>343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2011-03-09T21:11:00Z</cp:lastPrinted>
  <dcterms:created xsi:type="dcterms:W3CDTF">2013-08-07T17:30:00Z</dcterms:created>
  <dcterms:modified xsi:type="dcterms:W3CDTF">2013-08-07T17:30:00Z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